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D0FF" w14:textId="77777777" w:rsidR="0057434D" w:rsidRPr="00E5308F" w:rsidRDefault="0057434D" w:rsidP="0057434D">
      <w:pPr>
        <w:tabs>
          <w:tab w:val="left" w:pos="6570"/>
        </w:tabs>
        <w:spacing w:after="0"/>
        <w:jc w:val="right"/>
        <w:rPr>
          <w:i/>
          <w:noProof/>
        </w:rPr>
      </w:pPr>
      <w:r w:rsidRPr="00E5308F">
        <w:rPr>
          <w:i/>
          <w:noProof/>
        </w:rPr>
        <w:t xml:space="preserve">Anexă nr. </w:t>
      </w:r>
      <w:r>
        <w:rPr>
          <w:i/>
          <w:noProof/>
        </w:rPr>
        <w:t>2</w:t>
      </w:r>
      <w:r w:rsidRPr="00E5308F">
        <w:rPr>
          <w:i/>
          <w:noProof/>
        </w:rPr>
        <w:t xml:space="preserve"> </w:t>
      </w:r>
    </w:p>
    <w:p w14:paraId="2752C471" w14:textId="77777777" w:rsidR="0057434D" w:rsidRDefault="0057434D" w:rsidP="0057434D">
      <w:pPr>
        <w:tabs>
          <w:tab w:val="left" w:pos="6570"/>
        </w:tabs>
        <w:spacing w:after="0"/>
        <w:jc w:val="right"/>
        <w:rPr>
          <w:noProof/>
        </w:rPr>
      </w:pPr>
      <w:r w:rsidRPr="00E5308F">
        <w:rPr>
          <w:i/>
          <w:noProof/>
        </w:rPr>
        <w:t xml:space="preserve">La Ordinul MAIA </w:t>
      </w:r>
      <w:r w:rsidRPr="00E5308F">
        <w:rPr>
          <w:i/>
          <w:sz w:val="24"/>
          <w:szCs w:val="24"/>
          <w:lang w:val="ro-MD"/>
        </w:rPr>
        <w:t xml:space="preserve">nr. </w:t>
      </w:r>
      <w:r w:rsidRPr="007C1E54">
        <w:rPr>
          <w:i/>
          <w:sz w:val="24"/>
          <w:szCs w:val="24"/>
          <w:lang w:val="ro-MD"/>
        </w:rPr>
        <w:t>160</w:t>
      </w:r>
      <w:r>
        <w:rPr>
          <w:i/>
          <w:sz w:val="24"/>
          <w:szCs w:val="24"/>
          <w:lang w:val="ro-MD"/>
        </w:rPr>
        <w:t xml:space="preserve"> </w:t>
      </w:r>
      <w:r w:rsidRPr="00E5308F">
        <w:rPr>
          <w:i/>
          <w:sz w:val="24"/>
          <w:szCs w:val="24"/>
          <w:lang w:val="ro-MD"/>
        </w:rPr>
        <w:t xml:space="preserve">din </w:t>
      </w:r>
      <w:r>
        <w:rPr>
          <w:i/>
          <w:sz w:val="24"/>
          <w:szCs w:val="24"/>
          <w:lang w:val="ro-MD"/>
        </w:rPr>
        <w:t>25.10.</w:t>
      </w:r>
      <w:r w:rsidRPr="00E5308F">
        <w:rPr>
          <w:i/>
          <w:sz w:val="24"/>
          <w:szCs w:val="24"/>
          <w:lang w:val="ro-MD"/>
        </w:rPr>
        <w:t>2023</w:t>
      </w:r>
    </w:p>
    <w:p w14:paraId="2D46FBEB" w14:textId="77777777" w:rsidR="003A35D9" w:rsidRPr="00E5308F" w:rsidRDefault="003A35D9" w:rsidP="00B9572E">
      <w:pPr>
        <w:pStyle w:val="Sigl"/>
        <w:rPr>
          <w:i/>
          <w:noProof/>
        </w:rPr>
      </w:pPr>
    </w:p>
    <w:p w14:paraId="173B2A2F" w14:textId="77777777" w:rsidR="003A35D9" w:rsidRPr="00B2202A" w:rsidRDefault="003A35D9">
      <w:pPr>
        <w:rPr>
          <w:noProof/>
        </w:rPr>
      </w:pPr>
    </w:p>
    <w:p w14:paraId="53CE0F4F" w14:textId="163AE7FF" w:rsidR="00BD4671" w:rsidRDefault="0001739F" w:rsidP="00A0527E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769F0D" wp14:editId="770BAEB9">
                <wp:simplePos x="0" y="0"/>
                <wp:positionH relativeFrom="margin">
                  <wp:posOffset>-130175</wp:posOffset>
                </wp:positionH>
                <wp:positionV relativeFrom="margin">
                  <wp:posOffset>1975485</wp:posOffset>
                </wp:positionV>
                <wp:extent cx="6162675" cy="6100445"/>
                <wp:effectExtent l="0" t="0" r="0" b="0"/>
                <wp:wrapTopAndBottom/>
                <wp:docPr id="2" name="Casetă text 2" descr="Casetă text care conține titlul și subtitlul documentulu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610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1198C5" w14:textId="77777777" w:rsidR="000739DA" w:rsidRPr="00737DE9" w:rsidRDefault="000739DA" w:rsidP="000739DA">
                            <w:pPr>
                              <w:rPr>
                                <w:color w:val="000000"/>
                                <w:lang w:val="ro-MD" w:eastAsia="ru-RU"/>
                              </w:rPr>
                            </w:pPr>
                            <w:r w:rsidRPr="00737DE9">
                              <w:rPr>
                                <w:color w:val="000000"/>
                                <w:lang w:val="ro-MD" w:eastAsia="ru-RU"/>
                              </w:rPr>
                              <w:t xml:space="preserve">  </w:t>
                            </w:r>
                          </w:p>
                          <w:p w14:paraId="3D1E8533" w14:textId="77777777" w:rsidR="00281537" w:rsidRDefault="00387961" w:rsidP="005435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40"/>
                                <w:lang w:val="ro-MD" w:eastAsia="ru-RU"/>
                              </w:rPr>
                            </w:pPr>
                            <w:r w:rsidRPr="00737DE9">
                              <w:rPr>
                                <w:b/>
                                <w:color w:val="000000"/>
                                <w:sz w:val="40"/>
                                <w:szCs w:val="40"/>
                                <w:lang w:val="ro-MD" w:eastAsia="ru-RU"/>
                              </w:rPr>
                              <w:t>PROIECT INVESTIȚIONAL</w:t>
                            </w:r>
                            <w:r w:rsidR="00281537">
                              <w:rPr>
                                <w:b/>
                                <w:color w:val="000000"/>
                                <w:sz w:val="40"/>
                                <w:szCs w:val="40"/>
                                <w:lang w:val="ro-MD" w:eastAsia="ru-RU"/>
                              </w:rPr>
                              <w:t xml:space="preserve"> </w:t>
                            </w:r>
                          </w:p>
                          <w:p w14:paraId="56E8C1E1" w14:textId="77777777" w:rsidR="00387961" w:rsidRPr="005435FE" w:rsidRDefault="005435FE" w:rsidP="005435FE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ro-MD" w:eastAsia="ru-RU"/>
                              </w:rPr>
                            </w:pPr>
                            <w:r w:rsidRPr="005435FE">
                              <w:rPr>
                                <w:color w:val="000000"/>
                                <w:sz w:val="32"/>
                                <w:szCs w:val="32"/>
                                <w:lang w:val="ro-MD" w:eastAsia="ru-RU"/>
                              </w:rPr>
                              <w:t xml:space="preserve">pentru investiția </w:t>
                            </w:r>
                            <w:r w:rsidR="009F4DEE">
                              <w:rPr>
                                <w:color w:val="000000"/>
                                <w:sz w:val="32"/>
                                <w:szCs w:val="32"/>
                                <w:lang w:val="ro-MD" w:eastAsia="ru-RU"/>
                              </w:rPr>
                              <w:t xml:space="preserve">în valoare </w:t>
                            </w:r>
                            <w:r w:rsidR="006F1AFC">
                              <w:rPr>
                                <w:color w:val="000000"/>
                                <w:sz w:val="32"/>
                                <w:szCs w:val="32"/>
                                <w:lang w:val="ro-MD" w:eastAsia="ru-RU"/>
                              </w:rPr>
                              <w:t xml:space="preserve">de </w:t>
                            </w:r>
                            <w:r w:rsidRPr="005435FE">
                              <w:rPr>
                                <w:color w:val="000000"/>
                                <w:sz w:val="32"/>
                                <w:szCs w:val="32"/>
                                <w:lang w:val="ro-MD" w:eastAsia="ru-RU"/>
                              </w:rPr>
                              <w:t>p</w:t>
                            </w:r>
                            <w:r w:rsidR="00005166">
                              <w:rPr>
                                <w:color w:val="000000"/>
                                <w:sz w:val="32"/>
                                <w:szCs w:val="32"/>
                                <w:lang w:val="ro-MD" w:eastAsia="ru-RU"/>
                              </w:rPr>
                              <w:t>â</w:t>
                            </w:r>
                            <w:r w:rsidRPr="005435FE">
                              <w:rPr>
                                <w:color w:val="000000"/>
                                <w:sz w:val="32"/>
                                <w:szCs w:val="32"/>
                                <w:lang w:val="ro-MD" w:eastAsia="ru-RU"/>
                              </w:rPr>
                              <w:t xml:space="preserve">nă la 100 mii lei </w:t>
                            </w:r>
                          </w:p>
                          <w:p w14:paraId="3A62B219" w14:textId="77777777" w:rsidR="00387961" w:rsidRPr="00737DE9" w:rsidRDefault="00387961" w:rsidP="00387961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ro-MD" w:eastAsia="ru-RU"/>
                              </w:rPr>
                            </w:pPr>
                            <w:r w:rsidRPr="00737DE9">
                              <w:rPr>
                                <w:color w:val="000000"/>
                                <w:lang w:val="ro-MD" w:eastAsia="ru-RU"/>
                              </w:rPr>
                              <w:t>________________________________________________________________________</w:t>
                            </w:r>
                          </w:p>
                          <w:p w14:paraId="77574F5B" w14:textId="77777777" w:rsidR="00387961" w:rsidRPr="00737DE9" w:rsidRDefault="00387961" w:rsidP="00387961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ro-MD" w:eastAsia="ru-RU"/>
                              </w:rPr>
                            </w:pPr>
                            <w:r w:rsidRPr="00737DE9">
                              <w:rPr>
                                <w:color w:val="000000"/>
                                <w:lang w:val="ro-MD" w:eastAsia="ru-RU"/>
                              </w:rPr>
                              <w:t>(Denumirea proiectului investițional)</w:t>
                            </w:r>
                          </w:p>
                          <w:p w14:paraId="6B8C53F0" w14:textId="77777777" w:rsidR="000739DA" w:rsidRPr="00737DE9" w:rsidRDefault="000739DA" w:rsidP="000739DA">
                            <w:pPr>
                              <w:rPr>
                                <w:color w:val="000000"/>
                                <w:lang w:val="ro-MD" w:eastAsia="ru-RU"/>
                              </w:rPr>
                            </w:pPr>
                          </w:p>
                          <w:p w14:paraId="017CFE06" w14:textId="77777777" w:rsidR="00BD4671" w:rsidRPr="00737DE9" w:rsidRDefault="00BD4671" w:rsidP="00387961">
                            <w:pPr>
                              <w:rPr>
                                <w:color w:val="000000"/>
                                <w:lang w:bidi="ro-RO"/>
                              </w:rPr>
                            </w:pPr>
                          </w:p>
                          <w:p w14:paraId="3329EBF2" w14:textId="77777777" w:rsidR="003A517F" w:rsidRPr="00737DE9" w:rsidRDefault="003A517F" w:rsidP="00387961">
                            <w:pPr>
                              <w:rPr>
                                <w:color w:val="000000"/>
                                <w:lang w:bidi="ro-RO"/>
                              </w:rPr>
                            </w:pPr>
                          </w:p>
                          <w:p w14:paraId="6A4D6C7E" w14:textId="77777777" w:rsidR="003A517F" w:rsidRPr="00737DE9" w:rsidRDefault="003A517F" w:rsidP="00387961">
                            <w:pPr>
                              <w:rPr>
                                <w:color w:val="000000"/>
                                <w:lang w:bidi="ro-RO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710"/>
                            </w:tblGrid>
                            <w:tr w:rsidR="00281537" w:rsidRPr="0063690B" w14:paraId="16289CF6" w14:textId="77777777" w:rsidTr="00281537">
                              <w:trPr>
                                <w:trHeight w:val="651"/>
                              </w:trPr>
                              <w:tc>
                                <w:tcPr>
                                  <w:tcW w:w="5000" w:type="pct"/>
                                </w:tcPr>
                                <w:p w14:paraId="3748115A" w14:textId="77777777" w:rsidR="006F1862" w:rsidRPr="0063690B" w:rsidRDefault="006F1862" w:rsidP="00DA74E6">
                                  <w:pPr>
                                    <w:pStyle w:val="Informaiidecontact"/>
                                    <w:spacing w:before="120"/>
                                    <w:ind w:right="-1812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Domeniul de activitate:</w:t>
                                  </w: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                                                   .</w:t>
                                  </w:r>
                                </w:p>
                                <w:p w14:paraId="62CE7752" w14:textId="77777777" w:rsidR="00DA74E6" w:rsidRDefault="00281537" w:rsidP="00DA74E6">
                                  <w:pPr>
                                    <w:pStyle w:val="Informaiidecontact"/>
                                    <w:spacing w:before="120"/>
                                    <w:ind w:right="-1812"/>
                                    <w:rPr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Denumirea întreprinderii:</w:t>
                                  </w: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                                                .</w:t>
                                  </w:r>
                                </w:p>
                                <w:p w14:paraId="25C46586" w14:textId="77777777" w:rsidR="00DA74E6" w:rsidRDefault="00281537" w:rsidP="00DA74E6">
                                  <w:pPr>
                                    <w:pStyle w:val="Informaiidecontact"/>
                                    <w:spacing w:before="120"/>
                                    <w:ind w:right="-1812"/>
                                    <w:rPr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Sediul juridic:</w:t>
                                  </w: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                                                                  .</w:t>
                                  </w:r>
                                </w:p>
                                <w:p w14:paraId="7A778C42" w14:textId="77777777" w:rsidR="00281537" w:rsidRPr="0063690B" w:rsidRDefault="00281537" w:rsidP="00DA74E6">
                                  <w:pPr>
                                    <w:pStyle w:val="Informaiidecontact"/>
                                    <w:spacing w:before="120"/>
                                    <w:ind w:right="-1812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Cod fiscal:</w:t>
                                  </w: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                                                                       .</w:t>
                                  </w:r>
                                </w:p>
                                <w:p w14:paraId="574CC439" w14:textId="77777777" w:rsidR="00281537" w:rsidRPr="0063690B" w:rsidRDefault="00281537" w:rsidP="00DA74E6">
                                  <w:pPr>
                                    <w:pStyle w:val="Informaiidecontact"/>
                                    <w:spacing w:before="120"/>
                                    <w:ind w:right="-1812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Date de contact:</w:t>
                                  </w: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                                                              .</w:t>
                                  </w: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710AF7A" w14:textId="77777777" w:rsidR="00281537" w:rsidRPr="0063690B" w:rsidRDefault="00281537" w:rsidP="00DA74E6">
                                  <w:pPr>
                                    <w:pStyle w:val="Informaiidecontact"/>
                                    <w:spacing w:before="120"/>
                                    <w:ind w:right="-1812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ro-RO"/>
                                    </w:rPr>
                                    <w:t>Email</w:t>
                                  </w: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63690B">
                                    <w:rPr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                                                                             .</w:t>
                                  </w:r>
                                </w:p>
                              </w:tc>
                            </w:tr>
                          </w:tbl>
                          <w:p w14:paraId="2F1A4157" w14:textId="77777777" w:rsidR="000739DA" w:rsidRPr="00737DE9" w:rsidRDefault="000739DA" w:rsidP="00281537">
                            <w:pPr>
                              <w:pStyle w:val="Informaiidecontact"/>
                              <w:rPr>
                                <w:color w:val="000000"/>
                                <w:lang w:val="ro-MD"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69F0D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alt="Casetă text care conține titlul și subtitlul documentului" style="position:absolute;margin-left:-10.25pt;margin-top:155.55pt;width:485.25pt;height:480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" filled="f" stroked="f" strokeweight=".5pt">
                <v:textbox inset="0,0,0,0">
                  <w:txbxContent>
                    <w:p w14:paraId="0B1198C5" w14:textId="77777777" w:rsidR="000739DA" w:rsidRPr="00737DE9" w:rsidRDefault="000739DA" w:rsidP="000739DA">
                      <w:pPr>
                        <w:rPr>
                          <w:color w:val="000000"/>
                          <w:lang w:val="ro-MD" w:eastAsia="ru-RU"/>
                        </w:rPr>
                      </w:pPr>
                      <w:r w:rsidRPr="00737DE9">
                        <w:rPr>
                          <w:color w:val="000000"/>
                          <w:lang w:val="ro-MD" w:eastAsia="ru-RU"/>
                        </w:rPr>
                        <w:t xml:space="preserve">  </w:t>
                      </w:r>
                    </w:p>
                    <w:p w14:paraId="3D1E8533" w14:textId="77777777" w:rsidR="00281537" w:rsidRDefault="00387961" w:rsidP="005435FE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40"/>
                          <w:szCs w:val="40"/>
                          <w:lang w:val="ro-MD" w:eastAsia="ru-RU"/>
                        </w:rPr>
                      </w:pPr>
                      <w:r w:rsidRPr="00737DE9">
                        <w:rPr>
                          <w:b/>
                          <w:color w:val="000000"/>
                          <w:sz w:val="40"/>
                          <w:szCs w:val="40"/>
                          <w:lang w:val="ro-MD" w:eastAsia="ru-RU"/>
                        </w:rPr>
                        <w:t>PROIECT INVESTIȚIONAL</w:t>
                      </w:r>
                      <w:r w:rsidR="00281537">
                        <w:rPr>
                          <w:b/>
                          <w:color w:val="000000"/>
                          <w:sz w:val="40"/>
                          <w:szCs w:val="40"/>
                          <w:lang w:val="ro-MD" w:eastAsia="ru-RU"/>
                        </w:rPr>
                        <w:t xml:space="preserve"> </w:t>
                      </w:r>
                    </w:p>
                    <w:p w14:paraId="56E8C1E1" w14:textId="77777777" w:rsidR="00387961" w:rsidRPr="005435FE" w:rsidRDefault="005435FE" w:rsidP="005435FE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32"/>
                          <w:szCs w:val="32"/>
                          <w:lang w:val="ro-MD" w:eastAsia="ru-RU"/>
                        </w:rPr>
                      </w:pPr>
                      <w:r w:rsidRPr="005435FE">
                        <w:rPr>
                          <w:color w:val="000000"/>
                          <w:sz w:val="32"/>
                          <w:szCs w:val="32"/>
                          <w:lang w:val="ro-MD" w:eastAsia="ru-RU"/>
                        </w:rPr>
                        <w:t xml:space="preserve">pentru investiția </w:t>
                      </w:r>
                      <w:r w:rsidR="009F4DEE">
                        <w:rPr>
                          <w:color w:val="000000"/>
                          <w:sz w:val="32"/>
                          <w:szCs w:val="32"/>
                          <w:lang w:val="ro-MD" w:eastAsia="ru-RU"/>
                        </w:rPr>
                        <w:t xml:space="preserve">în valoare </w:t>
                      </w:r>
                      <w:r w:rsidR="006F1AFC">
                        <w:rPr>
                          <w:color w:val="000000"/>
                          <w:sz w:val="32"/>
                          <w:szCs w:val="32"/>
                          <w:lang w:val="ro-MD" w:eastAsia="ru-RU"/>
                        </w:rPr>
                        <w:t xml:space="preserve">de </w:t>
                      </w:r>
                      <w:r w:rsidRPr="005435FE">
                        <w:rPr>
                          <w:color w:val="000000"/>
                          <w:sz w:val="32"/>
                          <w:szCs w:val="32"/>
                          <w:lang w:val="ro-MD" w:eastAsia="ru-RU"/>
                        </w:rPr>
                        <w:t>p</w:t>
                      </w:r>
                      <w:r w:rsidR="00005166">
                        <w:rPr>
                          <w:color w:val="000000"/>
                          <w:sz w:val="32"/>
                          <w:szCs w:val="32"/>
                          <w:lang w:val="ro-MD" w:eastAsia="ru-RU"/>
                        </w:rPr>
                        <w:t>â</w:t>
                      </w:r>
                      <w:r w:rsidRPr="005435FE">
                        <w:rPr>
                          <w:color w:val="000000"/>
                          <w:sz w:val="32"/>
                          <w:szCs w:val="32"/>
                          <w:lang w:val="ro-MD" w:eastAsia="ru-RU"/>
                        </w:rPr>
                        <w:t xml:space="preserve">nă la 100 mii lei </w:t>
                      </w:r>
                    </w:p>
                    <w:p w14:paraId="3A62B219" w14:textId="77777777" w:rsidR="00387961" w:rsidRPr="00737DE9" w:rsidRDefault="00387961" w:rsidP="00387961">
                      <w:pPr>
                        <w:spacing w:after="0"/>
                        <w:jc w:val="center"/>
                        <w:rPr>
                          <w:color w:val="000000"/>
                          <w:lang w:val="ro-MD" w:eastAsia="ru-RU"/>
                        </w:rPr>
                      </w:pPr>
                      <w:r w:rsidRPr="00737DE9">
                        <w:rPr>
                          <w:color w:val="000000"/>
                          <w:lang w:val="ro-MD" w:eastAsia="ru-RU"/>
                        </w:rPr>
                        <w:t>________________________________________________________________________</w:t>
                      </w:r>
                    </w:p>
                    <w:p w14:paraId="77574F5B" w14:textId="77777777" w:rsidR="00387961" w:rsidRPr="00737DE9" w:rsidRDefault="00387961" w:rsidP="00387961">
                      <w:pPr>
                        <w:spacing w:after="0"/>
                        <w:jc w:val="center"/>
                        <w:rPr>
                          <w:color w:val="000000"/>
                          <w:lang w:val="ro-MD" w:eastAsia="ru-RU"/>
                        </w:rPr>
                      </w:pPr>
                      <w:r w:rsidRPr="00737DE9">
                        <w:rPr>
                          <w:color w:val="000000"/>
                          <w:lang w:val="ro-MD" w:eastAsia="ru-RU"/>
                        </w:rPr>
                        <w:t>(Denumirea proiectului investițional)</w:t>
                      </w:r>
                    </w:p>
                    <w:p w14:paraId="6B8C53F0" w14:textId="77777777" w:rsidR="000739DA" w:rsidRPr="00737DE9" w:rsidRDefault="000739DA" w:rsidP="000739DA">
                      <w:pPr>
                        <w:rPr>
                          <w:color w:val="000000"/>
                          <w:lang w:val="ro-MD" w:eastAsia="ru-RU"/>
                        </w:rPr>
                      </w:pPr>
                    </w:p>
                    <w:p w14:paraId="017CFE06" w14:textId="77777777" w:rsidR="00BD4671" w:rsidRPr="00737DE9" w:rsidRDefault="00BD4671" w:rsidP="00387961">
                      <w:pPr>
                        <w:rPr>
                          <w:color w:val="000000"/>
                          <w:lang w:bidi="ro-RO"/>
                        </w:rPr>
                      </w:pPr>
                    </w:p>
                    <w:p w14:paraId="3329EBF2" w14:textId="77777777" w:rsidR="003A517F" w:rsidRPr="00737DE9" w:rsidRDefault="003A517F" w:rsidP="00387961">
                      <w:pPr>
                        <w:rPr>
                          <w:color w:val="000000"/>
                          <w:lang w:bidi="ro-RO"/>
                        </w:rPr>
                      </w:pPr>
                    </w:p>
                    <w:p w14:paraId="6A4D6C7E" w14:textId="77777777" w:rsidR="003A517F" w:rsidRPr="00737DE9" w:rsidRDefault="003A517F" w:rsidP="00387961">
                      <w:pPr>
                        <w:rPr>
                          <w:color w:val="000000"/>
                          <w:lang w:bidi="ro-RO"/>
                        </w:rPr>
                      </w:pPr>
                    </w:p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710"/>
                      </w:tblGrid>
                      <w:tr w:rsidR="00281537" w:rsidRPr="0063690B" w14:paraId="16289CF6" w14:textId="77777777" w:rsidTr="00281537">
                        <w:trPr>
                          <w:trHeight w:val="651"/>
                        </w:trPr>
                        <w:tc>
                          <w:tcPr>
                            <w:tcW w:w="5000" w:type="pct"/>
                          </w:tcPr>
                          <w:p w14:paraId="3748115A" w14:textId="77777777" w:rsidR="006F1862" w:rsidRPr="0063690B" w:rsidRDefault="006F1862" w:rsidP="00DA74E6">
                            <w:pPr>
                              <w:pStyle w:val="Informaiidecontact"/>
                              <w:spacing w:before="120"/>
                              <w:ind w:right="-1812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</w:rPr>
                              <w:t>Domeniul de activitate:</w:t>
                            </w: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.</w:t>
                            </w:r>
                          </w:p>
                          <w:p w14:paraId="62CE7752" w14:textId="77777777" w:rsidR="00DA74E6" w:rsidRDefault="00281537" w:rsidP="00DA74E6">
                            <w:pPr>
                              <w:pStyle w:val="Informaiidecontact"/>
                              <w:spacing w:before="120"/>
                              <w:ind w:right="-1812"/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</w:rPr>
                              <w:t>Denumirea întreprinderii:</w:t>
                            </w: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.</w:t>
                            </w:r>
                          </w:p>
                          <w:p w14:paraId="25C46586" w14:textId="77777777" w:rsidR="00DA74E6" w:rsidRDefault="00281537" w:rsidP="00DA74E6">
                            <w:pPr>
                              <w:pStyle w:val="Informaiidecontact"/>
                              <w:spacing w:before="120"/>
                              <w:ind w:right="-1812"/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</w:rPr>
                              <w:t>Sediul juridic:</w:t>
                            </w: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.</w:t>
                            </w:r>
                          </w:p>
                          <w:p w14:paraId="7A778C42" w14:textId="77777777" w:rsidR="00281537" w:rsidRPr="0063690B" w:rsidRDefault="00281537" w:rsidP="00DA74E6">
                            <w:pPr>
                              <w:pStyle w:val="Informaiidecontact"/>
                              <w:spacing w:before="120"/>
                              <w:ind w:right="-1812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</w:rPr>
                              <w:t>Cod fiscal:</w:t>
                            </w: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.</w:t>
                            </w:r>
                          </w:p>
                          <w:p w14:paraId="574CC439" w14:textId="77777777" w:rsidR="00281537" w:rsidRPr="0063690B" w:rsidRDefault="00281537" w:rsidP="00DA74E6">
                            <w:pPr>
                              <w:pStyle w:val="Informaiidecontact"/>
                              <w:spacing w:before="120"/>
                              <w:ind w:right="-1812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</w:rPr>
                              <w:t>Date de contact:</w:t>
                            </w: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.</w:t>
                            </w: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710AF7A" w14:textId="77777777" w:rsidR="00281537" w:rsidRPr="0063690B" w:rsidRDefault="00281537" w:rsidP="00DA74E6">
                            <w:pPr>
                              <w:pStyle w:val="Informaiidecontact"/>
                              <w:spacing w:before="120"/>
                              <w:ind w:right="-1812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  <w:lang w:bidi="ro-RO"/>
                              </w:rPr>
                              <w:t>Email</w:t>
                            </w: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Pr="0063690B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  .</w:t>
                            </w:r>
                          </w:p>
                        </w:tc>
                      </w:tr>
                    </w:tbl>
                    <w:p w14:paraId="2F1A4157" w14:textId="77777777" w:rsidR="000739DA" w:rsidRPr="00737DE9" w:rsidRDefault="000739DA" w:rsidP="00281537">
                      <w:pPr>
                        <w:pStyle w:val="Informaiidecontact"/>
                        <w:rPr>
                          <w:color w:val="000000"/>
                          <w:lang w:val="ro-MD" w:eastAsia="ru-RU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32E396B" w14:textId="77777777" w:rsidR="00BD4671" w:rsidRDefault="00BD4671" w:rsidP="00A0527E">
      <w:pPr>
        <w:spacing w:after="0" w:line="240" w:lineRule="auto"/>
        <w:rPr>
          <w:noProof/>
        </w:rPr>
      </w:pPr>
    </w:p>
    <w:p w14:paraId="3F5D910B" w14:textId="77777777" w:rsidR="00BD4671" w:rsidRDefault="00BD4671" w:rsidP="00A0527E">
      <w:pPr>
        <w:spacing w:after="0" w:line="240" w:lineRule="auto"/>
        <w:rPr>
          <w:noProof/>
        </w:rPr>
      </w:pPr>
    </w:p>
    <w:p w14:paraId="03921E4E" w14:textId="77777777" w:rsidR="00BD4671" w:rsidRDefault="00BD4671" w:rsidP="00A0527E">
      <w:pPr>
        <w:spacing w:after="0" w:line="240" w:lineRule="auto"/>
        <w:rPr>
          <w:noProof/>
        </w:rPr>
      </w:pPr>
    </w:p>
    <w:p w14:paraId="17A13882" w14:textId="77777777" w:rsidR="00BD4671" w:rsidRDefault="00BD4671" w:rsidP="00A0527E">
      <w:pPr>
        <w:spacing w:after="0" w:line="240" w:lineRule="auto"/>
        <w:rPr>
          <w:noProof/>
        </w:rPr>
      </w:pPr>
    </w:p>
    <w:p w14:paraId="1F01801C" w14:textId="77777777" w:rsidR="00BD4671" w:rsidRDefault="00BD4671" w:rsidP="00A0527E">
      <w:pPr>
        <w:spacing w:after="0" w:line="240" w:lineRule="auto"/>
        <w:rPr>
          <w:noProof/>
        </w:rPr>
      </w:pPr>
    </w:p>
    <w:p w14:paraId="179C8472" w14:textId="77777777" w:rsidR="00BD4671" w:rsidRDefault="00BD4671" w:rsidP="00A0527E">
      <w:pPr>
        <w:spacing w:after="0" w:line="240" w:lineRule="auto"/>
        <w:rPr>
          <w:noProof/>
        </w:rPr>
      </w:pPr>
    </w:p>
    <w:p w14:paraId="6A91CDD2" w14:textId="77777777" w:rsidR="00BD4671" w:rsidRDefault="00BD4671" w:rsidP="00A0527E">
      <w:pPr>
        <w:spacing w:after="0" w:line="240" w:lineRule="auto"/>
        <w:rPr>
          <w:noProof/>
        </w:rPr>
      </w:pPr>
    </w:p>
    <w:p w14:paraId="7691EB45" w14:textId="77777777" w:rsidR="003A35D9" w:rsidRPr="00B2202A" w:rsidRDefault="003A35D9" w:rsidP="00A0527E">
      <w:pPr>
        <w:spacing w:after="0" w:line="240" w:lineRule="auto"/>
        <w:rPr>
          <w:noProof/>
        </w:rPr>
      </w:pPr>
    </w:p>
    <w:p w14:paraId="56FBAB2E" w14:textId="77777777" w:rsidR="003A35D9" w:rsidRPr="00B2202A" w:rsidRDefault="003A35D9">
      <w:pPr>
        <w:rPr>
          <w:noProof/>
        </w:rPr>
      </w:pPr>
    </w:p>
    <w:p w14:paraId="0FE2D9F5" w14:textId="77777777" w:rsidR="003A35D9" w:rsidRPr="00B2202A" w:rsidRDefault="003A35D9">
      <w:pPr>
        <w:rPr>
          <w:noProof/>
        </w:rPr>
        <w:sectPr w:rsidR="003A35D9" w:rsidRPr="00B2202A" w:rsidSect="00B9572E">
          <w:pgSz w:w="11906" w:h="16838" w:code="9"/>
          <w:pgMar w:top="1080" w:right="849" w:bottom="1080" w:left="1440" w:header="720" w:footer="576" w:gutter="0"/>
          <w:pgNumType w:start="0"/>
          <w:cols w:space="720"/>
          <w:titlePg/>
          <w:docGrid w:linePitch="360"/>
        </w:sectPr>
      </w:pPr>
    </w:p>
    <w:p w14:paraId="0CD0421B" w14:textId="77777777" w:rsidR="004A0688" w:rsidRPr="00451868" w:rsidRDefault="00152114" w:rsidP="00387095">
      <w:pPr>
        <w:pStyle w:val="Heading1"/>
        <w:numPr>
          <w:ilvl w:val="0"/>
          <w:numId w:val="32"/>
        </w:numPr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Toc143786360"/>
      <w:r w:rsidRPr="00451868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Descrierea Proiectului Investițional </w:t>
      </w:r>
    </w:p>
    <w:tbl>
      <w:tblPr>
        <w:tblW w:w="5014" w:type="pct"/>
        <w:shd w:val="clear" w:color="auto" w:fill="E4E3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8426"/>
      </w:tblGrid>
      <w:tr w:rsidR="004A0688" w:rsidRPr="00737DE9" w14:paraId="4FFEFF98" w14:textId="77777777" w:rsidTr="00AB5B7D">
        <w:tc>
          <w:tcPr>
            <w:tcW w:w="345" w:type="pct"/>
            <w:shd w:val="clear" w:color="auto" w:fill="E4E3E2"/>
          </w:tcPr>
          <w:p w14:paraId="2C84BED5" w14:textId="5DC5FA15" w:rsidR="004A0688" w:rsidRPr="00737DE9" w:rsidRDefault="0001739F" w:rsidP="00AB5B7D">
            <w:pPr>
              <w:pStyle w:val="Pictogram"/>
              <w:rPr>
                <w:noProof/>
                <w:color w:val="404040"/>
                <w:sz w:val="18"/>
                <w:szCs w:val="18"/>
                <w:lang w:bidi="ro-RO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C07185" wp14:editId="71EAF500">
                      <wp:extent cx="228600" cy="228600"/>
                      <wp:effectExtent l="0" t="0" r="0" b="0"/>
                      <wp:docPr id="182153465" name="Grup 19" descr="Pictogramă sfa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20298576" name="Oval 172029857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24F4F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8250985" name="Formă liberă 58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942BD4" id="Grup 19" o:spid="_x0000_s1026" alt="Pictogramă sfat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">
                      <v:oval id="Oval 1720298576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" fillcolor="#f24f4f" stroked="f" strokeweight="0">
                        <v:stroke joinstyle="miter"/>
                        <o:lock v:ext="edit" aspectratio="t"/>
                      </v:oval>
                      <v:shape id="Formă liberă 58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" path="m3915,38279r23491,l27406,127000r-23491,l3915,38279xm15661,v8649,,15661,7012,15661,15661c31322,24310,24310,31322,15661,31322,7012,31322,,24310,,15661,,7012,7012,,15661,xe" fillcolor="window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4E3E2"/>
          </w:tcPr>
          <w:p w14:paraId="7B99AD9E" w14:textId="77777777" w:rsidR="004A0688" w:rsidRPr="00737DE9" w:rsidRDefault="004A0688" w:rsidP="00AB5B7D">
            <w:pPr>
              <w:pStyle w:val="Textsfat"/>
              <w:rPr>
                <w:rFonts w:ascii="Times New Roman" w:hAnsi="Times New Roman" w:cs="Times New Roman"/>
                <w:noProof/>
                <w:color w:val="404040"/>
              </w:rPr>
            </w:pPr>
            <w:r w:rsidRPr="00737DE9">
              <w:rPr>
                <w:rFonts w:ascii="Times New Roman" w:hAnsi="Times New Roman" w:cs="Times New Roman"/>
                <w:noProof/>
                <w:color w:val="404040"/>
              </w:rPr>
              <w:t>Se descrie fiecare componenta inaintata spre finantare conform măsurii de sprijin:</w:t>
            </w:r>
          </w:p>
          <w:p w14:paraId="51A68819" w14:textId="77777777" w:rsidR="004A0688" w:rsidRPr="00737DE9" w:rsidRDefault="004A0688" w:rsidP="00AB5B7D">
            <w:pPr>
              <w:pStyle w:val="Textsfat"/>
              <w:spacing w:before="0" w:after="0"/>
              <w:rPr>
                <w:rFonts w:ascii="Times New Roman" w:hAnsi="Times New Roman" w:cs="Times New Roman"/>
                <w:noProof/>
                <w:color w:val="404040"/>
              </w:rPr>
            </w:pPr>
            <w:r w:rsidRPr="00737DE9">
              <w:rPr>
                <w:rFonts w:ascii="Times New Roman" w:hAnsi="Times New Roman" w:cs="Times New Roman"/>
                <w:noProof/>
                <w:color w:val="404040"/>
              </w:rPr>
              <w:t xml:space="preserve">Exemplu 1: </w:t>
            </w:r>
          </w:p>
          <w:p w14:paraId="7CC0111A" w14:textId="77777777" w:rsidR="004A0688" w:rsidRPr="00737DE9" w:rsidRDefault="004A0688" w:rsidP="00AB5B7D">
            <w:pPr>
              <w:pStyle w:val="Textsfat"/>
              <w:numPr>
                <w:ilvl w:val="0"/>
                <w:numId w:val="22"/>
              </w:numPr>
              <w:spacing w:before="0" w:after="0"/>
              <w:rPr>
                <w:rFonts w:ascii="Times New Roman" w:hAnsi="Times New Roman" w:cs="Times New Roman"/>
                <w:noProof/>
                <w:color w:val="404040"/>
              </w:rPr>
            </w:pPr>
            <w:r w:rsidRPr="00737DE9">
              <w:rPr>
                <w:rFonts w:ascii="Times New Roman" w:hAnsi="Times New Roman" w:cs="Times New Roman"/>
                <w:noProof/>
                <w:color w:val="404040"/>
              </w:rPr>
              <w:t xml:space="preserve">Inființarea plantatiei </w:t>
            </w:r>
          </w:p>
          <w:p w14:paraId="6F5D1378" w14:textId="77777777" w:rsidR="004A0688" w:rsidRPr="00737DE9" w:rsidRDefault="004A0688" w:rsidP="00AB5B7D">
            <w:pPr>
              <w:pStyle w:val="Textsfat"/>
              <w:numPr>
                <w:ilvl w:val="0"/>
                <w:numId w:val="22"/>
              </w:numPr>
              <w:spacing w:before="0" w:after="0"/>
              <w:rPr>
                <w:rFonts w:ascii="Times New Roman" w:hAnsi="Times New Roman" w:cs="Times New Roman"/>
                <w:noProof/>
                <w:color w:val="404040"/>
              </w:rPr>
            </w:pPr>
            <w:r w:rsidRPr="00737DE9">
              <w:rPr>
                <w:rFonts w:ascii="Times New Roman" w:hAnsi="Times New Roman" w:cs="Times New Roman"/>
                <w:noProof/>
                <w:color w:val="404040"/>
              </w:rPr>
              <w:t xml:space="preserve">Instalarea sistemului de suport </w:t>
            </w:r>
          </w:p>
          <w:p w14:paraId="60C0DAB4" w14:textId="77777777" w:rsidR="004A0688" w:rsidRPr="00737DE9" w:rsidRDefault="004A0688" w:rsidP="00AB5B7D">
            <w:pPr>
              <w:pStyle w:val="Textsfat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hAnsi="Times New Roman" w:cs="Times New Roman"/>
                <w:noProof/>
                <w:color w:val="404040"/>
              </w:rPr>
            </w:pPr>
            <w:r w:rsidRPr="00737DE9">
              <w:rPr>
                <w:rFonts w:ascii="Times New Roman" w:hAnsi="Times New Roman" w:cs="Times New Roman"/>
                <w:noProof/>
                <w:color w:val="404040"/>
              </w:rPr>
              <w:t xml:space="preserve">Achizitionarea utilajului agricol necesar prelucrării </w:t>
            </w:r>
          </w:p>
          <w:p w14:paraId="61930BD2" w14:textId="77777777" w:rsidR="004A0688" w:rsidRPr="00737DE9" w:rsidRDefault="004A0688" w:rsidP="00AB5B7D">
            <w:pPr>
              <w:pStyle w:val="Textsfat"/>
              <w:spacing w:before="0" w:after="0" w:line="240" w:lineRule="auto"/>
              <w:rPr>
                <w:rFonts w:ascii="Times New Roman" w:hAnsi="Times New Roman" w:cs="Times New Roman"/>
                <w:noProof/>
                <w:color w:val="404040"/>
              </w:rPr>
            </w:pPr>
            <w:r w:rsidRPr="00737DE9">
              <w:rPr>
                <w:rFonts w:ascii="Times New Roman" w:hAnsi="Times New Roman" w:cs="Times New Roman"/>
                <w:noProof/>
                <w:color w:val="404040"/>
              </w:rPr>
              <w:t xml:space="preserve"> Exemplu2: </w:t>
            </w:r>
          </w:p>
          <w:p w14:paraId="61396EB9" w14:textId="77777777" w:rsidR="004A0688" w:rsidRPr="00737DE9" w:rsidRDefault="004A0688" w:rsidP="00AB5B7D">
            <w:pPr>
              <w:pStyle w:val="Textsfat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hAnsi="Times New Roman" w:cs="Times New Roman"/>
                <w:noProof/>
                <w:color w:val="404040"/>
              </w:rPr>
            </w:pPr>
            <w:r w:rsidRPr="00737DE9">
              <w:rPr>
                <w:rFonts w:ascii="Times New Roman" w:hAnsi="Times New Roman" w:cs="Times New Roman"/>
                <w:noProof/>
                <w:color w:val="404040"/>
              </w:rPr>
              <w:t xml:space="preserve">Construcția fermei zootehnice- </w:t>
            </w:r>
          </w:p>
          <w:p w14:paraId="73599D93" w14:textId="77777777" w:rsidR="004A0688" w:rsidRPr="00737DE9" w:rsidRDefault="004A0688" w:rsidP="00AB5B7D">
            <w:pPr>
              <w:pStyle w:val="Textsfat"/>
              <w:numPr>
                <w:ilvl w:val="0"/>
                <w:numId w:val="22"/>
              </w:numPr>
              <w:spacing w:before="0" w:after="0" w:line="240" w:lineRule="auto"/>
              <w:rPr>
                <w:rFonts w:ascii="Times New Roman" w:hAnsi="Times New Roman" w:cs="Times New Roman"/>
                <w:noProof/>
                <w:color w:val="404040"/>
              </w:rPr>
            </w:pPr>
            <w:r w:rsidRPr="00737DE9">
              <w:rPr>
                <w:rFonts w:ascii="Times New Roman" w:hAnsi="Times New Roman" w:cs="Times New Roman"/>
                <w:noProof/>
                <w:color w:val="404040"/>
              </w:rPr>
              <w:t xml:space="preserve">Achiziționarea animalelor- </w:t>
            </w:r>
          </w:p>
        </w:tc>
      </w:tr>
    </w:tbl>
    <w:p w14:paraId="04A05957" w14:textId="77777777" w:rsidR="006F1862" w:rsidRDefault="006F1862" w:rsidP="004A0688">
      <w:pPr>
        <w:spacing w:after="0"/>
        <w:rPr>
          <w:noProof/>
        </w:rPr>
      </w:pPr>
    </w:p>
    <w:p w14:paraId="16902065" w14:textId="77777777" w:rsidR="004A0688" w:rsidRPr="00B2202A" w:rsidRDefault="004A0688" w:rsidP="004A0688">
      <w:pPr>
        <w:spacing w:after="0"/>
        <w:rPr>
          <w:noProof/>
        </w:rPr>
      </w:pPr>
      <w:r w:rsidRPr="0063690B">
        <w:rPr>
          <w:b/>
          <w:bCs/>
          <w:noProof/>
          <w:sz w:val="24"/>
          <w:szCs w:val="24"/>
        </w:rPr>
        <w:t>Proiectul investițional înaintat spre finanțare:</w:t>
      </w:r>
      <w:r w:rsidRPr="00B2202A">
        <w:rPr>
          <w:noProof/>
        </w:rPr>
        <w:t xml:space="preserve"> __________________________________________</w:t>
      </w:r>
    </w:p>
    <w:p w14:paraId="3237889A" w14:textId="77777777" w:rsidR="004A0688" w:rsidRDefault="004A0688" w:rsidP="004A0688">
      <w:pPr>
        <w:spacing w:after="0"/>
        <w:rPr>
          <w:noProof/>
        </w:rPr>
      </w:pPr>
      <w:r w:rsidRPr="00B2202A"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80417B" w14:textId="77777777" w:rsidR="006F1862" w:rsidRDefault="006F1862" w:rsidP="004A0688">
      <w:pPr>
        <w:spacing w:after="0"/>
        <w:rPr>
          <w:noProof/>
        </w:rPr>
      </w:pPr>
    </w:p>
    <w:p w14:paraId="2E5CD4BD" w14:textId="77777777" w:rsidR="00C46DA1" w:rsidRPr="00451868" w:rsidRDefault="00C46DA1" w:rsidP="00387095">
      <w:pPr>
        <w:pStyle w:val="Heading1"/>
        <w:numPr>
          <w:ilvl w:val="0"/>
          <w:numId w:val="32"/>
        </w:numPr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r w:rsidRPr="00451868">
        <w:rPr>
          <w:rFonts w:ascii="Times New Roman" w:hAnsi="Times New Roman" w:cs="Times New Roman"/>
          <w:b/>
          <w:bCs/>
          <w:sz w:val="26"/>
          <w:szCs w:val="26"/>
        </w:rPr>
        <w:t xml:space="preserve">Scopul </w:t>
      </w:r>
      <w:r w:rsidR="003E7814" w:rsidRPr="00451868">
        <w:rPr>
          <w:rFonts w:ascii="Times New Roman" w:hAnsi="Times New Roman" w:cs="Times New Roman"/>
          <w:b/>
          <w:bCs/>
          <w:sz w:val="26"/>
          <w:szCs w:val="26"/>
        </w:rPr>
        <w:t>investiției</w:t>
      </w:r>
    </w:p>
    <w:p w14:paraId="3A5A3452" w14:textId="77777777" w:rsidR="00C46DA1" w:rsidRDefault="00C46DA1" w:rsidP="00C46DA1">
      <w:pPr>
        <w:spacing w:after="0"/>
        <w:jc w:val="both"/>
        <w:rPr>
          <w:noProof/>
        </w:rPr>
      </w:pPr>
      <w:r w:rsidRPr="00B2202A"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60994" w14:textId="77777777" w:rsidR="00387095" w:rsidRDefault="00387095" w:rsidP="00C46DA1">
      <w:pPr>
        <w:spacing w:after="0"/>
        <w:jc w:val="both"/>
        <w:rPr>
          <w:noProof/>
          <w:lang w:bidi="ro-RO"/>
        </w:rPr>
      </w:pPr>
    </w:p>
    <w:p w14:paraId="63FA39CC" w14:textId="77777777" w:rsidR="00CE6DFE" w:rsidRPr="00451868" w:rsidRDefault="00CE6DFE" w:rsidP="00387095">
      <w:pPr>
        <w:pStyle w:val="Heading1"/>
        <w:numPr>
          <w:ilvl w:val="0"/>
          <w:numId w:val="32"/>
        </w:numPr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r w:rsidRPr="00451868">
        <w:rPr>
          <w:rFonts w:ascii="Times New Roman" w:hAnsi="Times New Roman" w:cs="Times New Roman"/>
          <w:b/>
          <w:bCs/>
          <w:sz w:val="26"/>
          <w:szCs w:val="26"/>
        </w:rPr>
        <w:t>Obiective</w:t>
      </w:r>
    </w:p>
    <w:tbl>
      <w:tblPr>
        <w:tblW w:w="5014" w:type="pct"/>
        <w:shd w:val="clear" w:color="auto" w:fill="E4E3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8426"/>
      </w:tblGrid>
      <w:tr w:rsidR="00CE6DFE" w:rsidRPr="00737DE9" w14:paraId="5DAC0C9F" w14:textId="77777777" w:rsidTr="00AB5B7D">
        <w:tc>
          <w:tcPr>
            <w:tcW w:w="345" w:type="pct"/>
            <w:shd w:val="clear" w:color="auto" w:fill="E4E3E2"/>
            <w:vAlign w:val="center"/>
          </w:tcPr>
          <w:p w14:paraId="11882872" w14:textId="2E8C1834" w:rsidR="00CE6DFE" w:rsidRPr="00737DE9" w:rsidRDefault="0001739F" w:rsidP="00AB5B7D">
            <w:pPr>
              <w:pStyle w:val="NoSpacing"/>
              <w:spacing w:before="40"/>
              <w:jc w:val="center"/>
              <w:rPr>
                <w:noProof/>
                <w:color w:val="40404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26B6C8" wp14:editId="45E99F2B">
                      <wp:extent cx="228600" cy="228600"/>
                      <wp:effectExtent l="0" t="0" r="0" b="0"/>
                      <wp:docPr id="4" name="Grup 19" descr="Pictogramă sfa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Oval 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24F4F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ormă liberă 6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E7CA1" id="Grup 19" o:spid="_x0000_s1026" alt="Pictogramă sfat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BGFQt5SQUAAC0RAAAOAAAAAAAAAAAAAAAAAC4CAABkcnMvZTJvRG9j&#10;LnhtbFBLAQItABQABgAIAAAAIQD4DCmZ2AAAAAMBAAAPAAAAAAAAAAAAAAAAAKMHAABkcnMvZG93&#10;bnJldi54bWxQSwUGAAAAAAQABADzAAAAqAgAAAAA&#10;">
                      <v:oval id="Oval 5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" fillcolor="#f24f4f" stroked="f" strokeweight="0">
                        <v:stroke joinstyle="miter"/>
                        <o:lock v:ext="edit" aspectratio="t"/>
                      </v:oval>
                      <v:shape id="Formă liberă 6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" path="m3915,38279r23491,l27406,127000r-23491,l3915,38279xm15661,v8649,,15661,7012,15661,15661c31322,24310,24310,31322,15661,31322,7012,31322,,24310,,15661,,7012,7012,,15661,xe" fillcolor="window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4E3E2"/>
            <w:vAlign w:val="center"/>
          </w:tcPr>
          <w:p w14:paraId="2F844F05" w14:textId="77777777" w:rsidR="00CE6DFE" w:rsidRPr="00737DE9" w:rsidRDefault="00CE6DFE" w:rsidP="00AB5B7D">
            <w:pPr>
              <w:pStyle w:val="Textsfat"/>
              <w:rPr>
                <w:rFonts w:ascii="Times New Roman" w:hAnsi="Times New Roman" w:cs="Times New Roman"/>
                <w:noProof/>
                <w:color w:val="404040"/>
              </w:rPr>
            </w:pPr>
            <w:r w:rsidRPr="00737DE9">
              <w:rPr>
                <w:rFonts w:ascii="Times New Roman" w:hAnsi="Times New Roman" w:cs="Times New Roman"/>
                <w:noProof/>
                <w:color w:val="404040"/>
                <w:lang w:bidi="ro-RO"/>
              </w:rPr>
              <w:t>De exemplu, includeți o cronologie cu obiectivele pe care doriți să le realizați.</w:t>
            </w:r>
          </w:p>
          <w:p w14:paraId="01D82FBD" w14:textId="77777777" w:rsidR="00CE6DFE" w:rsidRPr="00737DE9" w:rsidRDefault="00CE6DFE" w:rsidP="00AB5B7D">
            <w:pPr>
              <w:spacing w:after="0" w:line="240" w:lineRule="auto"/>
              <w:rPr>
                <w:color w:val="404040"/>
                <w:sz w:val="18"/>
                <w:szCs w:val="18"/>
              </w:rPr>
            </w:pPr>
          </w:p>
        </w:tc>
      </w:tr>
      <w:tr w:rsidR="00CE6DFE" w:rsidRPr="00737DE9" w14:paraId="56B037B8" w14:textId="77777777" w:rsidTr="00AB5B7D">
        <w:tc>
          <w:tcPr>
            <w:tcW w:w="345" w:type="pct"/>
            <w:shd w:val="clear" w:color="auto" w:fill="E4E3E2"/>
            <w:vAlign w:val="center"/>
          </w:tcPr>
          <w:p w14:paraId="2C6D1AFD" w14:textId="77777777" w:rsidR="00CE6DFE" w:rsidRPr="00737DE9" w:rsidRDefault="00CE6DFE" w:rsidP="00AB5B7D">
            <w:pPr>
              <w:pStyle w:val="NoSpacing"/>
              <w:spacing w:before="40"/>
              <w:jc w:val="center"/>
              <w:rPr>
                <w:noProof/>
                <w:color w:val="404040"/>
                <w:sz w:val="18"/>
                <w:szCs w:val="18"/>
                <w:lang w:bidi="ro-RO"/>
              </w:rPr>
            </w:pPr>
          </w:p>
        </w:tc>
        <w:tc>
          <w:tcPr>
            <w:tcW w:w="4655" w:type="pct"/>
            <w:shd w:val="clear" w:color="auto" w:fill="E4E3E2"/>
            <w:vAlign w:val="center"/>
          </w:tcPr>
          <w:p w14:paraId="70B1239D" w14:textId="77777777" w:rsidR="00CE6DFE" w:rsidRPr="00737DE9" w:rsidRDefault="00CE6DFE" w:rsidP="00AB5B7D">
            <w:pPr>
              <w:pStyle w:val="Textsfat"/>
              <w:rPr>
                <w:rFonts w:ascii="Times New Roman" w:hAnsi="Times New Roman" w:cs="Times New Roman"/>
                <w:b/>
                <w:bCs/>
                <w:noProof/>
                <w:color w:val="404040"/>
              </w:rPr>
            </w:pPr>
            <w:r w:rsidRPr="00737DE9">
              <w:rPr>
                <w:rFonts w:ascii="Times New Roman" w:hAnsi="Times New Roman" w:cs="Times New Roman"/>
                <w:b/>
                <w:bCs/>
                <w:noProof/>
                <w:color w:val="404040"/>
              </w:rPr>
              <w:t xml:space="preserve">In cadrul acestui capitol solicitantul va demonstra fezabilitatea proiectului investitional indicind OBIECTIVE PE TERMEN LUNG precum si cronologia acestora. </w:t>
            </w:r>
          </w:p>
        </w:tc>
      </w:tr>
    </w:tbl>
    <w:p w14:paraId="41566715" w14:textId="77777777" w:rsidR="00CE6DFE" w:rsidRPr="00B2202A" w:rsidRDefault="00CE6DFE" w:rsidP="00CE6DFE">
      <w:pPr>
        <w:spacing w:after="0"/>
        <w:rPr>
          <w:b/>
          <w:bCs/>
          <w:i/>
          <w:iCs/>
          <w:noProof/>
          <w:lang w:val="ro-MD"/>
        </w:rPr>
      </w:pPr>
    </w:p>
    <w:p w14:paraId="2ABD7748" w14:textId="77777777" w:rsidR="00CE6DFE" w:rsidRPr="0063690B" w:rsidRDefault="00CE6DFE" w:rsidP="00CE6DFE">
      <w:pPr>
        <w:spacing w:after="0"/>
        <w:rPr>
          <w:noProof/>
          <w:sz w:val="24"/>
          <w:szCs w:val="24"/>
          <w:lang w:val="ro-MD"/>
        </w:rPr>
      </w:pPr>
      <w:r w:rsidRPr="0063690B">
        <w:rPr>
          <w:b/>
          <w:bCs/>
          <w:i/>
          <w:iCs/>
          <w:noProof/>
          <w:sz w:val="24"/>
          <w:szCs w:val="24"/>
          <w:lang w:val="ro-MD"/>
        </w:rPr>
        <w:t>Obiectivele proiectului investițional pe o perioadă de 5 ani</w:t>
      </w:r>
      <w:r w:rsidRPr="0063690B">
        <w:rPr>
          <w:noProof/>
          <w:sz w:val="24"/>
          <w:szCs w:val="24"/>
          <w:lang w:val="ro-MD"/>
        </w:rPr>
        <w:t xml:space="preserve"> (descrierea narativă a investiției):</w:t>
      </w:r>
    </w:p>
    <w:p w14:paraId="4195D927" w14:textId="77777777" w:rsidR="00CE6DFE" w:rsidRPr="00B2202A" w:rsidRDefault="00CE6DFE" w:rsidP="00CE6DFE">
      <w:pPr>
        <w:spacing w:after="0"/>
        <w:rPr>
          <w:noProof/>
          <w:lang w:val="ro-MD"/>
        </w:rPr>
      </w:pPr>
      <w:r w:rsidRPr="00B2202A">
        <w:rPr>
          <w:noProof/>
          <w:lang w:val="ro-MD"/>
        </w:rPr>
        <w:t>__________________________________________________________________________________________</w:t>
      </w:r>
    </w:p>
    <w:p w14:paraId="2CB87866" w14:textId="77777777" w:rsidR="00CE6DFE" w:rsidRPr="00B2202A" w:rsidRDefault="00CE6DFE" w:rsidP="00CE6DFE">
      <w:pPr>
        <w:spacing w:after="0"/>
        <w:rPr>
          <w:noProof/>
          <w:lang w:val="ro-MD"/>
        </w:rPr>
      </w:pPr>
      <w:r w:rsidRPr="00B2202A">
        <w:rPr>
          <w:noProof/>
          <w:lang w:val="ro-MD"/>
        </w:rPr>
        <w:t>__________________________________________________________________________________________</w:t>
      </w:r>
    </w:p>
    <w:p w14:paraId="3BEFA29E" w14:textId="77777777" w:rsidR="00CE6DFE" w:rsidRPr="00B2202A" w:rsidRDefault="00CE6DFE" w:rsidP="00CE6DFE">
      <w:pPr>
        <w:spacing w:after="0"/>
        <w:rPr>
          <w:noProof/>
          <w:lang w:val="ro-MD"/>
        </w:rPr>
      </w:pPr>
      <w:r w:rsidRPr="00B2202A">
        <w:rPr>
          <w:noProof/>
          <w:lang w:val="ro-MD"/>
        </w:rPr>
        <w:t>__________________________________________________________________________________________</w:t>
      </w:r>
    </w:p>
    <w:p w14:paraId="733E5EC3" w14:textId="77777777" w:rsidR="006F1862" w:rsidRPr="00B2202A" w:rsidRDefault="00CE6DFE" w:rsidP="00CE6DFE">
      <w:pPr>
        <w:spacing w:after="0" w:line="240" w:lineRule="auto"/>
        <w:rPr>
          <w:rFonts w:eastAsia="Times New Roman"/>
          <w:noProof/>
          <w:sz w:val="24"/>
          <w:szCs w:val="24"/>
          <w:lang w:val="ro-MD" w:eastAsia="ru-RU"/>
        </w:rPr>
      </w:pPr>
      <w:r w:rsidRPr="00B2202A">
        <w:rPr>
          <w:noProof/>
          <w:lang w:val="ro-MD"/>
        </w:rPr>
        <w:t>__________________________________________________________________________________________</w:t>
      </w:r>
    </w:p>
    <w:p w14:paraId="3AC6571A" w14:textId="77777777" w:rsidR="006F1862" w:rsidRPr="00B2202A" w:rsidRDefault="006F1862" w:rsidP="004A0688">
      <w:pPr>
        <w:spacing w:after="0"/>
        <w:rPr>
          <w:noProof/>
        </w:rPr>
      </w:pPr>
    </w:p>
    <w:p w14:paraId="66084873" w14:textId="77777777" w:rsidR="004A0688" w:rsidRPr="00451868" w:rsidRDefault="004A0688" w:rsidP="00387095">
      <w:pPr>
        <w:pStyle w:val="Heading1"/>
        <w:numPr>
          <w:ilvl w:val="0"/>
          <w:numId w:val="32"/>
        </w:numPr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r w:rsidRPr="00451868">
        <w:rPr>
          <w:rFonts w:ascii="Times New Roman" w:hAnsi="Times New Roman" w:cs="Times New Roman"/>
          <w:b/>
          <w:bCs/>
          <w:sz w:val="26"/>
          <w:szCs w:val="26"/>
        </w:rPr>
        <w:t xml:space="preserve">Costul proiectului investițional </w:t>
      </w:r>
    </w:p>
    <w:tbl>
      <w:tblPr>
        <w:tblW w:w="5014" w:type="pct"/>
        <w:shd w:val="clear" w:color="auto" w:fill="E4E3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8426"/>
      </w:tblGrid>
      <w:tr w:rsidR="004A0688" w:rsidRPr="00737DE9" w14:paraId="201876C5" w14:textId="77777777" w:rsidTr="00AB5B7D">
        <w:tc>
          <w:tcPr>
            <w:tcW w:w="345" w:type="pct"/>
            <w:shd w:val="clear" w:color="auto" w:fill="E4E3E2"/>
          </w:tcPr>
          <w:p w14:paraId="66D052F8" w14:textId="5B91E96B" w:rsidR="004A0688" w:rsidRPr="00737DE9" w:rsidRDefault="0001739F" w:rsidP="00AB5B7D">
            <w:pPr>
              <w:pStyle w:val="Pictogram"/>
              <w:rPr>
                <w:noProof/>
                <w:color w:val="404040"/>
                <w:sz w:val="18"/>
                <w:szCs w:val="18"/>
                <w:lang w:bidi="ro-RO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5B184B" wp14:editId="421931A2">
                      <wp:extent cx="228600" cy="228600"/>
                      <wp:effectExtent l="0" t="0" r="0" b="0"/>
                      <wp:docPr id="971644919" name="Grup 19" descr="Pictogramă sfa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71192252" name="Oval 157119225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24F4F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0601265" name="Formă liberă 25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890D7" id="Grup 19" o:spid="_x0000_s1026" alt="Pictogramă sfat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">
                      <v:oval id="Oval 1571192252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" fillcolor="#f24f4f" stroked="f" strokeweight="0">
                        <v:stroke joinstyle="miter"/>
                        <o:lock v:ext="edit" aspectratio="t"/>
                      </v:oval>
                      <v:shape id="Formă liberă 25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" path="m3915,38279r23491,l27406,127000r-23491,l3915,38279xm15661,v8649,,15661,7012,15661,15661c31322,24310,24310,31322,15661,31322,7012,31322,,24310,,15661,,7012,7012,,15661,xe" fillcolor="window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4E3E2"/>
          </w:tcPr>
          <w:p w14:paraId="610BE336" w14:textId="77777777" w:rsidR="004A0688" w:rsidRPr="00737DE9" w:rsidRDefault="004A0688" w:rsidP="00AB5B7D">
            <w:pPr>
              <w:pStyle w:val="Textsfat"/>
              <w:rPr>
                <w:rFonts w:ascii="Times New Roman" w:hAnsi="Times New Roman" w:cs="Times New Roman"/>
                <w:noProof/>
                <w:color w:val="404040"/>
              </w:rPr>
            </w:pPr>
            <w:r w:rsidRPr="00737DE9">
              <w:rPr>
                <w:rFonts w:ascii="Times New Roman" w:hAnsi="Times New Roman" w:cs="Times New Roman"/>
                <w:noProof/>
                <w:color w:val="404040"/>
              </w:rPr>
              <w:t>Se specifică valoarea bunurilor indicate în proiectul investițional, conform documentelor primare contabile atașate la cererea de subvenționare</w:t>
            </w:r>
          </w:p>
        </w:tc>
      </w:tr>
    </w:tbl>
    <w:p w14:paraId="65912979" w14:textId="77777777" w:rsidR="004A0688" w:rsidRPr="00451868" w:rsidRDefault="004A0688" w:rsidP="004A0688">
      <w:pPr>
        <w:spacing w:after="0"/>
        <w:rPr>
          <w:b/>
          <w:lang w:val="ro-MD" w:eastAsia="ru-RU"/>
        </w:rPr>
      </w:pPr>
      <w:r w:rsidRPr="00451868">
        <w:rPr>
          <w:b/>
          <w:lang w:val="ro-MD" w:eastAsia="ru-RU"/>
        </w:rPr>
        <w:t xml:space="preserve">Tabelul </w:t>
      </w:r>
      <w:r w:rsidR="00451868" w:rsidRPr="00451868">
        <w:rPr>
          <w:b/>
          <w:lang w:val="ro-MD" w:eastAsia="ru-RU"/>
        </w:rPr>
        <w:t>1</w:t>
      </w:r>
      <w:r w:rsidRPr="00451868">
        <w:rPr>
          <w:b/>
          <w:lang w:val="ro-MD" w:eastAsia="ru-RU"/>
        </w:rPr>
        <w:t xml:space="preserve"> 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5476"/>
        <w:gridCol w:w="1701"/>
        <w:gridCol w:w="1843"/>
      </w:tblGrid>
      <w:tr w:rsidR="004A0688" w:rsidRPr="00451868" w14:paraId="397C8074" w14:textId="77777777" w:rsidTr="004A0688">
        <w:trPr>
          <w:trHeight w:val="255"/>
        </w:trPr>
        <w:tc>
          <w:tcPr>
            <w:tcW w:w="496" w:type="dxa"/>
            <w:vMerge w:val="restart"/>
            <w:shd w:val="clear" w:color="auto" w:fill="auto"/>
          </w:tcPr>
          <w:p w14:paraId="0CF0F2DB" w14:textId="77777777" w:rsidR="004A0688" w:rsidRPr="00451868" w:rsidRDefault="004A068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Nr</w:t>
            </w:r>
          </w:p>
        </w:tc>
        <w:tc>
          <w:tcPr>
            <w:tcW w:w="5476" w:type="dxa"/>
            <w:vMerge w:val="restart"/>
            <w:shd w:val="clear" w:color="auto" w:fill="auto"/>
          </w:tcPr>
          <w:p w14:paraId="12A1849E" w14:textId="77777777" w:rsidR="004A0688" w:rsidRPr="00451868" w:rsidRDefault="004A068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Specificare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96958B2" w14:textId="77777777" w:rsidR="004A0688" w:rsidRPr="00451868" w:rsidRDefault="004A068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Costul bunurilor</w:t>
            </w:r>
          </w:p>
        </w:tc>
      </w:tr>
      <w:tr w:rsidR="004A0688" w:rsidRPr="00451868" w14:paraId="07DDE3C3" w14:textId="77777777" w:rsidTr="004A0688">
        <w:trPr>
          <w:trHeight w:val="304"/>
        </w:trPr>
        <w:tc>
          <w:tcPr>
            <w:tcW w:w="496" w:type="dxa"/>
            <w:vMerge/>
            <w:shd w:val="clear" w:color="auto" w:fill="auto"/>
          </w:tcPr>
          <w:p w14:paraId="7858A92B" w14:textId="77777777" w:rsidR="004A0688" w:rsidRPr="00451868" w:rsidRDefault="004A0688" w:rsidP="00AB5B7D">
            <w:pPr>
              <w:spacing w:after="0" w:line="240" w:lineRule="auto"/>
              <w:rPr>
                <w:b/>
                <w:lang w:val="ro-MD" w:eastAsia="ru-RU"/>
              </w:rPr>
            </w:pPr>
          </w:p>
        </w:tc>
        <w:tc>
          <w:tcPr>
            <w:tcW w:w="5476" w:type="dxa"/>
            <w:vMerge/>
            <w:shd w:val="clear" w:color="auto" w:fill="auto"/>
          </w:tcPr>
          <w:p w14:paraId="7C5EDE50" w14:textId="77777777" w:rsidR="004A0688" w:rsidRPr="00451868" w:rsidRDefault="004A0688" w:rsidP="00AB5B7D">
            <w:pPr>
              <w:spacing w:after="0" w:line="240" w:lineRule="auto"/>
              <w:rPr>
                <w:b/>
                <w:lang w:val="ro-MD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E83A177" w14:textId="77777777" w:rsidR="004A0688" w:rsidRPr="00451868" w:rsidRDefault="004A068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Total</w:t>
            </w:r>
          </w:p>
        </w:tc>
        <w:tc>
          <w:tcPr>
            <w:tcW w:w="1843" w:type="dxa"/>
            <w:shd w:val="clear" w:color="auto" w:fill="auto"/>
          </w:tcPr>
          <w:p w14:paraId="7AD63C8D" w14:textId="77777777" w:rsidR="004A0688" w:rsidRPr="00451868" w:rsidRDefault="004A068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Fără TVA</w:t>
            </w:r>
          </w:p>
        </w:tc>
      </w:tr>
      <w:tr w:rsidR="004A0688" w:rsidRPr="00451868" w14:paraId="3EFCC6B9" w14:textId="77777777" w:rsidTr="004A0688">
        <w:trPr>
          <w:trHeight w:val="255"/>
        </w:trPr>
        <w:tc>
          <w:tcPr>
            <w:tcW w:w="496" w:type="dxa"/>
            <w:shd w:val="clear" w:color="auto" w:fill="auto"/>
            <w:noWrap/>
          </w:tcPr>
          <w:p w14:paraId="6677711A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  <w:r w:rsidRPr="00451868">
              <w:rPr>
                <w:lang w:val="ro-MD" w:eastAsia="ru-RU"/>
              </w:rPr>
              <w:t>1</w:t>
            </w:r>
          </w:p>
        </w:tc>
        <w:tc>
          <w:tcPr>
            <w:tcW w:w="5476" w:type="dxa"/>
            <w:shd w:val="clear" w:color="auto" w:fill="auto"/>
          </w:tcPr>
          <w:p w14:paraId="0F3AD44E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EEF705A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22B6197E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</w:tr>
      <w:tr w:rsidR="004A0688" w:rsidRPr="00451868" w14:paraId="2D0A5B00" w14:textId="77777777" w:rsidTr="004A0688">
        <w:trPr>
          <w:trHeight w:val="255"/>
        </w:trPr>
        <w:tc>
          <w:tcPr>
            <w:tcW w:w="496" w:type="dxa"/>
            <w:shd w:val="clear" w:color="auto" w:fill="auto"/>
            <w:noWrap/>
          </w:tcPr>
          <w:p w14:paraId="026079C8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  <w:r w:rsidRPr="00451868">
              <w:rPr>
                <w:lang w:val="ro-MD" w:eastAsia="ru-RU"/>
              </w:rPr>
              <w:t>2</w:t>
            </w:r>
          </w:p>
        </w:tc>
        <w:tc>
          <w:tcPr>
            <w:tcW w:w="5476" w:type="dxa"/>
            <w:shd w:val="clear" w:color="auto" w:fill="auto"/>
          </w:tcPr>
          <w:p w14:paraId="4A2CA793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E259BE8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73DAD42B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</w:tr>
      <w:tr w:rsidR="004A0688" w:rsidRPr="00451868" w14:paraId="3053106C" w14:textId="77777777" w:rsidTr="004A0688">
        <w:trPr>
          <w:trHeight w:val="255"/>
        </w:trPr>
        <w:tc>
          <w:tcPr>
            <w:tcW w:w="496" w:type="dxa"/>
            <w:shd w:val="clear" w:color="auto" w:fill="auto"/>
            <w:noWrap/>
          </w:tcPr>
          <w:p w14:paraId="0151DFB4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  <w:r w:rsidRPr="00451868">
              <w:rPr>
                <w:lang w:val="ro-MD" w:eastAsia="ru-RU"/>
              </w:rPr>
              <w:t>3</w:t>
            </w:r>
          </w:p>
        </w:tc>
        <w:tc>
          <w:tcPr>
            <w:tcW w:w="5476" w:type="dxa"/>
            <w:shd w:val="clear" w:color="auto" w:fill="auto"/>
          </w:tcPr>
          <w:p w14:paraId="3CFFA18E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5E5A206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45859287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</w:tr>
      <w:tr w:rsidR="004A0688" w:rsidRPr="00451868" w14:paraId="6F83F328" w14:textId="77777777" w:rsidTr="004A0688">
        <w:trPr>
          <w:trHeight w:val="255"/>
        </w:trPr>
        <w:tc>
          <w:tcPr>
            <w:tcW w:w="496" w:type="dxa"/>
            <w:shd w:val="clear" w:color="auto" w:fill="auto"/>
            <w:noWrap/>
          </w:tcPr>
          <w:p w14:paraId="7DA9CEBB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  <w:r w:rsidRPr="00451868">
              <w:rPr>
                <w:lang w:val="ro-MD" w:eastAsia="ru-RU"/>
              </w:rPr>
              <w:t>4</w:t>
            </w:r>
          </w:p>
        </w:tc>
        <w:tc>
          <w:tcPr>
            <w:tcW w:w="5476" w:type="dxa"/>
            <w:shd w:val="clear" w:color="auto" w:fill="auto"/>
          </w:tcPr>
          <w:p w14:paraId="766CD16B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7AAEEE1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039B1512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</w:tr>
      <w:tr w:rsidR="004A0688" w:rsidRPr="00451868" w14:paraId="69E671B4" w14:textId="77777777" w:rsidTr="004A0688">
        <w:trPr>
          <w:trHeight w:val="255"/>
        </w:trPr>
        <w:tc>
          <w:tcPr>
            <w:tcW w:w="496" w:type="dxa"/>
            <w:shd w:val="clear" w:color="auto" w:fill="auto"/>
            <w:noWrap/>
          </w:tcPr>
          <w:p w14:paraId="34143866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  <w:r w:rsidRPr="00451868">
              <w:rPr>
                <w:lang w:val="ro-MD" w:eastAsia="ru-RU"/>
              </w:rPr>
              <w:t>5</w:t>
            </w:r>
          </w:p>
        </w:tc>
        <w:tc>
          <w:tcPr>
            <w:tcW w:w="5476" w:type="dxa"/>
            <w:shd w:val="clear" w:color="auto" w:fill="auto"/>
          </w:tcPr>
          <w:p w14:paraId="06C46611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78C58D1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1E381E13" w14:textId="77777777" w:rsidR="004A0688" w:rsidRPr="00451868" w:rsidRDefault="004A0688" w:rsidP="00AB5B7D">
            <w:pPr>
              <w:spacing w:after="0" w:line="240" w:lineRule="auto"/>
              <w:rPr>
                <w:lang w:val="ro-MD" w:eastAsia="ru-RU"/>
              </w:rPr>
            </w:pPr>
          </w:p>
        </w:tc>
      </w:tr>
    </w:tbl>
    <w:p w14:paraId="48A4E613" w14:textId="77777777" w:rsidR="006F1862" w:rsidRDefault="006F1862" w:rsidP="006F1862"/>
    <w:p w14:paraId="791B3F04" w14:textId="77777777" w:rsidR="00856148" w:rsidRPr="00B2202A" w:rsidRDefault="00856148" w:rsidP="00856148">
      <w:pPr>
        <w:spacing w:after="0"/>
        <w:rPr>
          <w:b/>
          <w:bCs/>
          <w:noProof/>
        </w:rPr>
      </w:pPr>
      <w:r w:rsidRPr="00B2202A">
        <w:rPr>
          <w:b/>
          <w:bCs/>
          <w:noProof/>
        </w:rPr>
        <w:lastRenderedPageBreak/>
        <w:t xml:space="preserve">Tabelul </w:t>
      </w:r>
      <w:r w:rsidR="00451868">
        <w:rPr>
          <w:b/>
          <w:bCs/>
          <w:noProof/>
        </w:rPr>
        <w:t>2</w:t>
      </w:r>
      <w:r w:rsidRPr="00B2202A">
        <w:rPr>
          <w:b/>
          <w:bCs/>
          <w:noProof/>
        </w:rPr>
        <w:t>. Sursele de finanțare</w:t>
      </w:r>
    </w:p>
    <w:tbl>
      <w:tblPr>
        <w:tblW w:w="9995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1252"/>
        <w:gridCol w:w="1238"/>
        <w:gridCol w:w="932"/>
        <w:gridCol w:w="554"/>
        <w:gridCol w:w="796"/>
        <w:gridCol w:w="593"/>
        <w:gridCol w:w="847"/>
        <w:gridCol w:w="542"/>
        <w:gridCol w:w="898"/>
        <w:gridCol w:w="517"/>
      </w:tblGrid>
      <w:tr w:rsidR="00856148" w:rsidRPr="00451868" w14:paraId="776B428E" w14:textId="77777777" w:rsidTr="00387095">
        <w:trPr>
          <w:trHeight w:val="272"/>
        </w:trPr>
        <w:tc>
          <w:tcPr>
            <w:tcW w:w="1826" w:type="dxa"/>
            <w:vMerge w:val="restart"/>
            <w:shd w:val="clear" w:color="auto" w:fill="DFEEF2"/>
            <w:vAlign w:val="center"/>
          </w:tcPr>
          <w:p w14:paraId="254D6DAC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Specificare</w:t>
            </w:r>
          </w:p>
          <w:p w14:paraId="267524A5" w14:textId="77777777" w:rsidR="00856148" w:rsidRPr="00451868" w:rsidRDefault="00856148" w:rsidP="00AB5B7D">
            <w:pPr>
              <w:widowControl w:val="0"/>
              <w:tabs>
                <w:tab w:val="left" w:pos="-3600"/>
                <w:tab w:val="left" w:pos="-2880"/>
                <w:tab w:val="left" w:pos="-216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center"/>
              <w:rPr>
                <w:rFonts w:eastAsia="Times New Roman"/>
                <w:b/>
                <w:lang w:val="ro-MD"/>
              </w:rPr>
            </w:pPr>
            <w:r w:rsidRPr="00451868">
              <w:rPr>
                <w:rFonts w:eastAsia="Times New Roman"/>
                <w:b/>
                <w:lang w:val="ro-MD"/>
              </w:rPr>
              <w:t>(Denumirea completă a echipamentului și utilajului)</w:t>
            </w:r>
          </w:p>
        </w:tc>
        <w:tc>
          <w:tcPr>
            <w:tcW w:w="1252" w:type="dxa"/>
            <w:vMerge w:val="restart"/>
            <w:shd w:val="clear" w:color="auto" w:fill="DFEEF2"/>
            <w:vAlign w:val="center"/>
          </w:tcPr>
          <w:p w14:paraId="770B9A84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Costul total al investiţiei, lei</w:t>
            </w:r>
          </w:p>
        </w:tc>
        <w:tc>
          <w:tcPr>
            <w:tcW w:w="1238" w:type="dxa"/>
            <w:vMerge w:val="restart"/>
            <w:shd w:val="clear" w:color="auto" w:fill="DFEEF2"/>
          </w:tcPr>
          <w:p w14:paraId="1333AC39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</w:p>
          <w:p w14:paraId="4062BA55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Costul total al investiţiei fără TVA, lei</w:t>
            </w:r>
          </w:p>
        </w:tc>
        <w:tc>
          <w:tcPr>
            <w:tcW w:w="5679" w:type="dxa"/>
            <w:gridSpan w:val="8"/>
            <w:shd w:val="clear" w:color="auto" w:fill="DFEEF2"/>
            <w:vAlign w:val="center"/>
          </w:tcPr>
          <w:p w14:paraId="26932E7D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Sursa de finanţare</w:t>
            </w:r>
          </w:p>
        </w:tc>
      </w:tr>
      <w:tr w:rsidR="00856148" w:rsidRPr="00451868" w14:paraId="628BFE51" w14:textId="77777777" w:rsidTr="00387095">
        <w:trPr>
          <w:trHeight w:val="257"/>
        </w:trPr>
        <w:tc>
          <w:tcPr>
            <w:tcW w:w="1826" w:type="dxa"/>
            <w:vMerge/>
            <w:shd w:val="clear" w:color="auto" w:fill="DFEEF2"/>
            <w:vAlign w:val="center"/>
          </w:tcPr>
          <w:p w14:paraId="68E536EC" w14:textId="77777777" w:rsidR="00856148" w:rsidRPr="00451868" w:rsidRDefault="00856148" w:rsidP="00AB5B7D">
            <w:pPr>
              <w:spacing w:after="0" w:line="240" w:lineRule="auto"/>
              <w:rPr>
                <w:b/>
                <w:lang w:val="ro-MD" w:eastAsia="ru-RU"/>
              </w:rPr>
            </w:pPr>
          </w:p>
        </w:tc>
        <w:tc>
          <w:tcPr>
            <w:tcW w:w="1252" w:type="dxa"/>
            <w:vMerge/>
            <w:shd w:val="clear" w:color="auto" w:fill="DFEEF2"/>
            <w:vAlign w:val="center"/>
          </w:tcPr>
          <w:p w14:paraId="3C78E6F5" w14:textId="77777777" w:rsidR="00856148" w:rsidRPr="00451868" w:rsidRDefault="00856148" w:rsidP="00AB5B7D">
            <w:pPr>
              <w:spacing w:after="0" w:line="240" w:lineRule="auto"/>
              <w:rPr>
                <w:b/>
                <w:lang w:val="ro-MD" w:eastAsia="ru-RU"/>
              </w:rPr>
            </w:pPr>
          </w:p>
        </w:tc>
        <w:tc>
          <w:tcPr>
            <w:tcW w:w="1238" w:type="dxa"/>
            <w:vMerge/>
            <w:shd w:val="clear" w:color="auto" w:fill="DFEEF2"/>
          </w:tcPr>
          <w:p w14:paraId="05411C13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</w:p>
        </w:tc>
        <w:tc>
          <w:tcPr>
            <w:tcW w:w="1486" w:type="dxa"/>
            <w:gridSpan w:val="2"/>
            <w:vMerge w:val="restart"/>
            <w:shd w:val="clear" w:color="auto" w:fill="DFEEF2"/>
            <w:vAlign w:val="center"/>
          </w:tcPr>
          <w:p w14:paraId="2DDEBAED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întreprindere</w:t>
            </w:r>
          </w:p>
        </w:tc>
        <w:tc>
          <w:tcPr>
            <w:tcW w:w="4193" w:type="dxa"/>
            <w:gridSpan w:val="6"/>
            <w:shd w:val="clear" w:color="auto" w:fill="DFEEF2"/>
            <w:vAlign w:val="center"/>
          </w:tcPr>
          <w:p w14:paraId="54B5EE83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din exterior</w:t>
            </w:r>
          </w:p>
        </w:tc>
      </w:tr>
      <w:tr w:rsidR="00856148" w:rsidRPr="00451868" w14:paraId="1EB72009" w14:textId="77777777" w:rsidTr="00387095">
        <w:trPr>
          <w:trHeight w:val="257"/>
        </w:trPr>
        <w:tc>
          <w:tcPr>
            <w:tcW w:w="1826" w:type="dxa"/>
            <w:vMerge/>
            <w:shd w:val="clear" w:color="auto" w:fill="DFEEF2"/>
            <w:vAlign w:val="center"/>
          </w:tcPr>
          <w:p w14:paraId="2FA84464" w14:textId="77777777" w:rsidR="00856148" w:rsidRPr="00451868" w:rsidRDefault="00856148" w:rsidP="00AB5B7D">
            <w:pPr>
              <w:spacing w:after="0" w:line="240" w:lineRule="auto"/>
              <w:rPr>
                <w:b/>
                <w:lang w:val="ro-MD" w:eastAsia="ru-RU"/>
              </w:rPr>
            </w:pPr>
          </w:p>
        </w:tc>
        <w:tc>
          <w:tcPr>
            <w:tcW w:w="1252" w:type="dxa"/>
            <w:vMerge/>
            <w:shd w:val="clear" w:color="auto" w:fill="DFEEF2"/>
            <w:vAlign w:val="center"/>
          </w:tcPr>
          <w:p w14:paraId="6554776F" w14:textId="77777777" w:rsidR="00856148" w:rsidRPr="00451868" w:rsidRDefault="00856148" w:rsidP="00AB5B7D">
            <w:pPr>
              <w:spacing w:after="0" w:line="240" w:lineRule="auto"/>
              <w:rPr>
                <w:b/>
                <w:lang w:val="ro-MD" w:eastAsia="ru-RU"/>
              </w:rPr>
            </w:pPr>
          </w:p>
        </w:tc>
        <w:tc>
          <w:tcPr>
            <w:tcW w:w="1238" w:type="dxa"/>
            <w:vMerge/>
            <w:shd w:val="clear" w:color="auto" w:fill="DFEEF2"/>
          </w:tcPr>
          <w:p w14:paraId="7476C59F" w14:textId="77777777" w:rsidR="00856148" w:rsidRPr="00451868" w:rsidRDefault="00856148" w:rsidP="00AB5B7D">
            <w:pPr>
              <w:spacing w:after="0" w:line="240" w:lineRule="auto"/>
              <w:rPr>
                <w:b/>
                <w:lang w:val="ro-MD" w:eastAsia="ru-RU"/>
              </w:rPr>
            </w:pPr>
          </w:p>
        </w:tc>
        <w:tc>
          <w:tcPr>
            <w:tcW w:w="1486" w:type="dxa"/>
            <w:gridSpan w:val="2"/>
            <w:vMerge/>
            <w:shd w:val="clear" w:color="auto" w:fill="DFEEF2"/>
            <w:vAlign w:val="center"/>
          </w:tcPr>
          <w:p w14:paraId="0B885EF9" w14:textId="77777777" w:rsidR="00856148" w:rsidRPr="00451868" w:rsidRDefault="00856148" w:rsidP="00AB5B7D">
            <w:pPr>
              <w:spacing w:after="0" w:line="240" w:lineRule="auto"/>
              <w:rPr>
                <w:b/>
                <w:lang w:val="ro-MD" w:eastAsia="ru-RU"/>
              </w:rPr>
            </w:pPr>
          </w:p>
        </w:tc>
        <w:tc>
          <w:tcPr>
            <w:tcW w:w="1389" w:type="dxa"/>
            <w:gridSpan w:val="2"/>
            <w:shd w:val="clear" w:color="auto" w:fill="DFEEF2"/>
            <w:vAlign w:val="center"/>
          </w:tcPr>
          <w:p w14:paraId="09B033D4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credit</w:t>
            </w:r>
          </w:p>
        </w:tc>
        <w:tc>
          <w:tcPr>
            <w:tcW w:w="1389" w:type="dxa"/>
            <w:gridSpan w:val="2"/>
            <w:shd w:val="clear" w:color="auto" w:fill="DFEEF2"/>
            <w:vAlign w:val="center"/>
          </w:tcPr>
          <w:p w14:paraId="47C0F66D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grant</w:t>
            </w:r>
          </w:p>
        </w:tc>
        <w:tc>
          <w:tcPr>
            <w:tcW w:w="1415" w:type="dxa"/>
            <w:gridSpan w:val="2"/>
            <w:shd w:val="clear" w:color="auto" w:fill="DFEEF2"/>
            <w:vAlign w:val="center"/>
          </w:tcPr>
          <w:p w14:paraId="50BA8618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alte surse</w:t>
            </w:r>
          </w:p>
        </w:tc>
      </w:tr>
      <w:tr w:rsidR="00856148" w:rsidRPr="00451868" w14:paraId="6883959B" w14:textId="77777777" w:rsidTr="00387095">
        <w:trPr>
          <w:trHeight w:val="522"/>
        </w:trPr>
        <w:tc>
          <w:tcPr>
            <w:tcW w:w="1826" w:type="dxa"/>
            <w:vMerge/>
            <w:shd w:val="clear" w:color="auto" w:fill="DFEEF2"/>
            <w:vAlign w:val="center"/>
          </w:tcPr>
          <w:p w14:paraId="7254C086" w14:textId="77777777" w:rsidR="00856148" w:rsidRPr="00451868" w:rsidRDefault="00856148" w:rsidP="00AB5B7D">
            <w:pPr>
              <w:spacing w:after="0" w:line="240" w:lineRule="auto"/>
              <w:rPr>
                <w:b/>
                <w:lang w:val="ro-MD" w:eastAsia="ru-RU"/>
              </w:rPr>
            </w:pPr>
          </w:p>
        </w:tc>
        <w:tc>
          <w:tcPr>
            <w:tcW w:w="1252" w:type="dxa"/>
            <w:vMerge/>
            <w:shd w:val="clear" w:color="auto" w:fill="DFEEF2"/>
            <w:vAlign w:val="center"/>
          </w:tcPr>
          <w:p w14:paraId="386ACAEB" w14:textId="77777777" w:rsidR="00856148" w:rsidRPr="00451868" w:rsidRDefault="00856148" w:rsidP="00AB5B7D">
            <w:pPr>
              <w:spacing w:after="0" w:line="240" w:lineRule="auto"/>
              <w:rPr>
                <w:b/>
                <w:lang w:val="ro-MD" w:eastAsia="ru-RU"/>
              </w:rPr>
            </w:pPr>
          </w:p>
        </w:tc>
        <w:tc>
          <w:tcPr>
            <w:tcW w:w="1238" w:type="dxa"/>
            <w:vMerge/>
            <w:shd w:val="clear" w:color="auto" w:fill="DFEEF2"/>
          </w:tcPr>
          <w:p w14:paraId="73F7651F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</w:p>
        </w:tc>
        <w:tc>
          <w:tcPr>
            <w:tcW w:w="932" w:type="dxa"/>
            <w:shd w:val="clear" w:color="auto" w:fill="DFEEF2"/>
            <w:vAlign w:val="center"/>
          </w:tcPr>
          <w:p w14:paraId="74EF4899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lei</w:t>
            </w:r>
          </w:p>
        </w:tc>
        <w:tc>
          <w:tcPr>
            <w:tcW w:w="554" w:type="dxa"/>
            <w:shd w:val="clear" w:color="auto" w:fill="DFEEF2"/>
            <w:vAlign w:val="center"/>
          </w:tcPr>
          <w:p w14:paraId="1AC11CFB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%</w:t>
            </w:r>
          </w:p>
        </w:tc>
        <w:tc>
          <w:tcPr>
            <w:tcW w:w="796" w:type="dxa"/>
            <w:shd w:val="clear" w:color="auto" w:fill="DFEEF2"/>
            <w:vAlign w:val="center"/>
          </w:tcPr>
          <w:p w14:paraId="7D818559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lei</w:t>
            </w:r>
          </w:p>
        </w:tc>
        <w:tc>
          <w:tcPr>
            <w:tcW w:w="593" w:type="dxa"/>
            <w:shd w:val="clear" w:color="auto" w:fill="DFEEF2"/>
            <w:vAlign w:val="center"/>
          </w:tcPr>
          <w:p w14:paraId="6CE5A210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%</w:t>
            </w:r>
          </w:p>
        </w:tc>
        <w:tc>
          <w:tcPr>
            <w:tcW w:w="847" w:type="dxa"/>
            <w:shd w:val="clear" w:color="auto" w:fill="DFEEF2"/>
            <w:vAlign w:val="center"/>
          </w:tcPr>
          <w:p w14:paraId="40872E08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lei</w:t>
            </w:r>
          </w:p>
        </w:tc>
        <w:tc>
          <w:tcPr>
            <w:tcW w:w="542" w:type="dxa"/>
            <w:shd w:val="clear" w:color="auto" w:fill="DFEEF2"/>
            <w:vAlign w:val="center"/>
          </w:tcPr>
          <w:p w14:paraId="1CFDCA3E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%</w:t>
            </w:r>
          </w:p>
        </w:tc>
        <w:tc>
          <w:tcPr>
            <w:tcW w:w="898" w:type="dxa"/>
            <w:shd w:val="clear" w:color="auto" w:fill="DFEEF2"/>
            <w:vAlign w:val="center"/>
          </w:tcPr>
          <w:p w14:paraId="4F445E20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lei</w:t>
            </w:r>
          </w:p>
        </w:tc>
        <w:tc>
          <w:tcPr>
            <w:tcW w:w="517" w:type="dxa"/>
            <w:shd w:val="clear" w:color="auto" w:fill="DFEEF2"/>
            <w:vAlign w:val="center"/>
          </w:tcPr>
          <w:p w14:paraId="0CDBD4E9" w14:textId="77777777" w:rsidR="00856148" w:rsidRPr="00451868" w:rsidRDefault="00856148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451868">
              <w:rPr>
                <w:b/>
                <w:lang w:val="ro-MD" w:eastAsia="ru-RU"/>
              </w:rPr>
              <w:t>%</w:t>
            </w:r>
          </w:p>
        </w:tc>
      </w:tr>
      <w:tr w:rsidR="00856148" w:rsidRPr="00451868" w14:paraId="5E285CC3" w14:textId="77777777" w:rsidTr="00387095">
        <w:trPr>
          <w:trHeight w:val="257"/>
        </w:trPr>
        <w:tc>
          <w:tcPr>
            <w:tcW w:w="1826" w:type="dxa"/>
            <w:shd w:val="clear" w:color="auto" w:fill="auto"/>
            <w:noWrap/>
            <w:vAlign w:val="bottom"/>
          </w:tcPr>
          <w:p w14:paraId="1B0F4689" w14:textId="77777777" w:rsidR="00856148" w:rsidRPr="00451868" w:rsidRDefault="00856148" w:rsidP="00AB5B7D">
            <w:pPr>
              <w:spacing w:after="0"/>
              <w:rPr>
                <w:lang w:val="ro-MD" w:eastAsia="ru-RU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411A679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1238" w:type="dxa"/>
          </w:tcPr>
          <w:p w14:paraId="242C4C58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5279A462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1FA42A55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77F8B37A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</w:tcPr>
          <w:p w14:paraId="1B0A3CCB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2CAF9C1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6FDC6249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4B3906A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14:paraId="27B82320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</w:tr>
      <w:tr w:rsidR="00856148" w:rsidRPr="00451868" w14:paraId="78BE86E2" w14:textId="77777777" w:rsidTr="00387095">
        <w:trPr>
          <w:trHeight w:val="257"/>
        </w:trPr>
        <w:tc>
          <w:tcPr>
            <w:tcW w:w="1826" w:type="dxa"/>
            <w:shd w:val="clear" w:color="auto" w:fill="auto"/>
            <w:noWrap/>
            <w:vAlign w:val="bottom"/>
          </w:tcPr>
          <w:p w14:paraId="4D7B9262" w14:textId="77777777" w:rsidR="00856148" w:rsidRPr="00451868" w:rsidRDefault="00856148" w:rsidP="00AB5B7D">
            <w:pPr>
              <w:spacing w:after="0"/>
              <w:rPr>
                <w:lang w:val="ro-MD" w:eastAsia="ru-RU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18ABA8DF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1238" w:type="dxa"/>
          </w:tcPr>
          <w:p w14:paraId="0C7A42BD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495F0A53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5E1BFECC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730AC07B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</w:tcPr>
          <w:p w14:paraId="7E872FDB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343EA75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7F8654C1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F6E708A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14:paraId="2AE044DC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</w:tr>
      <w:tr w:rsidR="00856148" w:rsidRPr="00451868" w14:paraId="3FD07450" w14:textId="77777777" w:rsidTr="00387095">
        <w:trPr>
          <w:trHeight w:val="257"/>
        </w:trPr>
        <w:tc>
          <w:tcPr>
            <w:tcW w:w="1826" w:type="dxa"/>
            <w:shd w:val="clear" w:color="auto" w:fill="auto"/>
            <w:noWrap/>
            <w:vAlign w:val="bottom"/>
          </w:tcPr>
          <w:p w14:paraId="40497992" w14:textId="77777777" w:rsidR="00856148" w:rsidRPr="00451868" w:rsidRDefault="00856148" w:rsidP="00AB5B7D">
            <w:pPr>
              <w:spacing w:after="0"/>
              <w:rPr>
                <w:lang w:val="ro-MD" w:eastAsia="ru-RU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5DC9BE6A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1238" w:type="dxa"/>
          </w:tcPr>
          <w:p w14:paraId="1F9AC353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0F440053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3ECD3A55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6243A1F9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</w:tcPr>
          <w:p w14:paraId="57A9B827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50AA32F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242314F2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0E75DB4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14:paraId="7702C1C4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</w:tr>
      <w:tr w:rsidR="00856148" w:rsidRPr="00451868" w14:paraId="24964579" w14:textId="77777777" w:rsidTr="00387095">
        <w:trPr>
          <w:trHeight w:val="257"/>
        </w:trPr>
        <w:tc>
          <w:tcPr>
            <w:tcW w:w="1826" w:type="dxa"/>
            <w:shd w:val="clear" w:color="auto" w:fill="auto"/>
            <w:noWrap/>
            <w:vAlign w:val="bottom"/>
          </w:tcPr>
          <w:p w14:paraId="3B0B017F" w14:textId="77777777" w:rsidR="00856148" w:rsidRPr="00451868" w:rsidRDefault="00856148" w:rsidP="00AB5B7D">
            <w:pPr>
              <w:spacing w:after="0"/>
              <w:rPr>
                <w:lang w:val="ro-MD" w:eastAsia="ru-RU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0453636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1238" w:type="dxa"/>
          </w:tcPr>
          <w:p w14:paraId="6A3D7D9F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54092BF4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7EE81EC1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29F0E0A1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</w:tcPr>
          <w:p w14:paraId="18E6468D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552D3C54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437049B1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5C7E9B6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14:paraId="215DBFDD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</w:tr>
      <w:tr w:rsidR="00856148" w:rsidRPr="00451868" w14:paraId="7DEA970B" w14:textId="77777777" w:rsidTr="00387095">
        <w:trPr>
          <w:trHeight w:val="257"/>
        </w:trPr>
        <w:tc>
          <w:tcPr>
            <w:tcW w:w="1826" w:type="dxa"/>
            <w:shd w:val="clear" w:color="auto" w:fill="auto"/>
            <w:noWrap/>
            <w:vAlign w:val="bottom"/>
          </w:tcPr>
          <w:p w14:paraId="33F3F1AC" w14:textId="77777777" w:rsidR="00856148" w:rsidRPr="00451868" w:rsidRDefault="00856148" w:rsidP="00AB5B7D">
            <w:pPr>
              <w:spacing w:after="0"/>
              <w:rPr>
                <w:lang w:val="ro-MD" w:eastAsia="ru-RU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08B2E99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1238" w:type="dxa"/>
          </w:tcPr>
          <w:p w14:paraId="668778A0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762B722E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7BC849AA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4DBF01CF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</w:tcPr>
          <w:p w14:paraId="33B53033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4906F1BD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2A74B801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AC3B7C2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14:paraId="216D6C90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</w:tr>
      <w:tr w:rsidR="00856148" w:rsidRPr="00451868" w14:paraId="0B315BA3" w14:textId="77777777" w:rsidTr="00387095">
        <w:trPr>
          <w:trHeight w:val="257"/>
        </w:trPr>
        <w:tc>
          <w:tcPr>
            <w:tcW w:w="1826" w:type="dxa"/>
            <w:shd w:val="clear" w:color="auto" w:fill="auto"/>
            <w:noWrap/>
            <w:vAlign w:val="bottom"/>
          </w:tcPr>
          <w:p w14:paraId="2BB16CD2" w14:textId="77777777" w:rsidR="00856148" w:rsidRPr="00451868" w:rsidRDefault="00856148" w:rsidP="00AB5B7D">
            <w:pPr>
              <w:spacing w:after="0"/>
              <w:rPr>
                <w:lang w:val="ro-MD" w:eastAsia="ru-RU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50A87673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1238" w:type="dxa"/>
          </w:tcPr>
          <w:p w14:paraId="69D50286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2BCECC56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3781CA2C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0935C60A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</w:tcPr>
          <w:p w14:paraId="6EFB2F1E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54B88A9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2DC6917D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5C836F0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14:paraId="5CF05673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</w:tr>
      <w:tr w:rsidR="00856148" w:rsidRPr="00451868" w14:paraId="37BD5133" w14:textId="77777777" w:rsidTr="00387095">
        <w:trPr>
          <w:trHeight w:val="257"/>
        </w:trPr>
        <w:tc>
          <w:tcPr>
            <w:tcW w:w="1826" w:type="dxa"/>
            <w:shd w:val="clear" w:color="auto" w:fill="auto"/>
            <w:noWrap/>
            <w:vAlign w:val="bottom"/>
          </w:tcPr>
          <w:p w14:paraId="7F95383B" w14:textId="77777777" w:rsidR="00856148" w:rsidRPr="00451868" w:rsidRDefault="00856148" w:rsidP="00AB5B7D">
            <w:pPr>
              <w:spacing w:after="0"/>
              <w:rPr>
                <w:lang w:val="ro-MD" w:eastAsia="ru-RU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1A9B1C3B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1238" w:type="dxa"/>
          </w:tcPr>
          <w:p w14:paraId="4B96D362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7438292B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29905D45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2256E347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</w:tcPr>
          <w:p w14:paraId="7A59F202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7A6210C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6B4EBFF8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7277B8A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14:paraId="50BB2D15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</w:tr>
      <w:tr w:rsidR="00856148" w:rsidRPr="00451868" w14:paraId="6CE6A904" w14:textId="77777777" w:rsidTr="00387095">
        <w:trPr>
          <w:trHeight w:val="257"/>
        </w:trPr>
        <w:tc>
          <w:tcPr>
            <w:tcW w:w="1826" w:type="dxa"/>
            <w:shd w:val="clear" w:color="auto" w:fill="auto"/>
            <w:noWrap/>
            <w:vAlign w:val="bottom"/>
          </w:tcPr>
          <w:p w14:paraId="74E0F1CF" w14:textId="77777777" w:rsidR="00856148" w:rsidRPr="00451868" w:rsidRDefault="00856148" w:rsidP="00AB5B7D">
            <w:pPr>
              <w:spacing w:after="0"/>
              <w:rPr>
                <w:lang w:val="ro-MD" w:eastAsia="ru-RU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97BB2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1238" w:type="dxa"/>
          </w:tcPr>
          <w:p w14:paraId="24FB5247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589035F3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2F72820C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56F3C6DF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</w:tcPr>
          <w:p w14:paraId="612141E9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53EA6CDF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635F900F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426829D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14:paraId="346DA1D8" w14:textId="77777777" w:rsidR="00856148" w:rsidRPr="00451868" w:rsidRDefault="00856148" w:rsidP="00AB5B7D">
            <w:pPr>
              <w:spacing w:after="0"/>
              <w:jc w:val="right"/>
              <w:rPr>
                <w:lang w:val="ro-MD" w:eastAsia="ru-RU"/>
              </w:rPr>
            </w:pPr>
          </w:p>
        </w:tc>
      </w:tr>
      <w:tr w:rsidR="00856148" w:rsidRPr="00451868" w14:paraId="445ABA54" w14:textId="77777777" w:rsidTr="00387095">
        <w:trPr>
          <w:trHeight w:val="272"/>
        </w:trPr>
        <w:tc>
          <w:tcPr>
            <w:tcW w:w="1826" w:type="dxa"/>
            <w:shd w:val="clear" w:color="auto" w:fill="auto"/>
            <w:noWrap/>
            <w:vAlign w:val="bottom"/>
          </w:tcPr>
          <w:p w14:paraId="67EEFE94" w14:textId="77777777" w:rsidR="00856148" w:rsidRPr="00451868" w:rsidRDefault="00856148" w:rsidP="00AB5B7D">
            <w:pPr>
              <w:spacing w:after="0"/>
              <w:jc w:val="center"/>
              <w:rPr>
                <w:b/>
                <w:bCs/>
                <w:lang w:val="ro-MD" w:eastAsia="ru-RU"/>
              </w:rPr>
            </w:pPr>
            <w:r w:rsidRPr="00451868">
              <w:rPr>
                <w:b/>
                <w:bCs/>
                <w:lang w:val="ro-MD" w:eastAsia="ru-RU"/>
              </w:rPr>
              <w:t>Investiţia totală</w:t>
            </w: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56A964FB" w14:textId="77777777" w:rsidR="00856148" w:rsidRPr="00451868" w:rsidRDefault="00856148" w:rsidP="00AB5B7D">
            <w:pPr>
              <w:spacing w:after="0"/>
              <w:jc w:val="right"/>
              <w:rPr>
                <w:b/>
                <w:bCs/>
                <w:lang w:val="ro-MD" w:eastAsia="ru-RU"/>
              </w:rPr>
            </w:pPr>
          </w:p>
        </w:tc>
        <w:tc>
          <w:tcPr>
            <w:tcW w:w="1238" w:type="dxa"/>
          </w:tcPr>
          <w:p w14:paraId="3B93DCA2" w14:textId="77777777" w:rsidR="00856148" w:rsidRPr="00451868" w:rsidRDefault="00856148" w:rsidP="00AB5B7D">
            <w:pPr>
              <w:spacing w:after="0"/>
              <w:jc w:val="right"/>
              <w:rPr>
                <w:b/>
                <w:bCs/>
                <w:lang w:val="ro-MD" w:eastAsia="ru-RU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</w:tcPr>
          <w:p w14:paraId="3283F876" w14:textId="77777777" w:rsidR="00856148" w:rsidRPr="00451868" w:rsidRDefault="00856148" w:rsidP="00AB5B7D">
            <w:pPr>
              <w:spacing w:after="0"/>
              <w:jc w:val="right"/>
              <w:rPr>
                <w:b/>
                <w:bCs/>
                <w:lang w:val="ro-MD" w:eastAsia="ru-RU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</w:tcPr>
          <w:p w14:paraId="0BDF96E5" w14:textId="77777777" w:rsidR="00856148" w:rsidRPr="00451868" w:rsidRDefault="00856148" w:rsidP="00AB5B7D">
            <w:pPr>
              <w:spacing w:after="0"/>
              <w:jc w:val="right"/>
              <w:rPr>
                <w:b/>
                <w:bCs/>
                <w:lang w:val="ro-MD" w:eastAsia="ru-RU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1BAC825F" w14:textId="77777777" w:rsidR="00856148" w:rsidRPr="00451868" w:rsidRDefault="00856148" w:rsidP="00AB5B7D">
            <w:pPr>
              <w:spacing w:after="0"/>
              <w:jc w:val="right"/>
              <w:rPr>
                <w:b/>
                <w:bCs/>
                <w:lang w:val="ro-MD" w:eastAsia="ru-RU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</w:tcPr>
          <w:p w14:paraId="44122C4F" w14:textId="77777777" w:rsidR="00856148" w:rsidRPr="00451868" w:rsidRDefault="00856148" w:rsidP="00AB5B7D">
            <w:pPr>
              <w:spacing w:after="0"/>
              <w:jc w:val="right"/>
              <w:rPr>
                <w:b/>
                <w:bCs/>
                <w:lang w:val="ro-MD" w:eastAsia="ru-RU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083ABC94" w14:textId="77777777" w:rsidR="00856148" w:rsidRPr="00451868" w:rsidRDefault="00856148" w:rsidP="00AB5B7D">
            <w:pPr>
              <w:spacing w:after="0"/>
              <w:jc w:val="right"/>
              <w:rPr>
                <w:b/>
                <w:bCs/>
                <w:lang w:val="ro-MD"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</w:tcPr>
          <w:p w14:paraId="50612021" w14:textId="77777777" w:rsidR="00856148" w:rsidRPr="00451868" w:rsidRDefault="00856148" w:rsidP="00AB5B7D">
            <w:pPr>
              <w:spacing w:after="0"/>
              <w:jc w:val="right"/>
              <w:rPr>
                <w:b/>
                <w:bCs/>
                <w:lang w:val="ro-MD" w:eastAsia="ru-RU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91A6BD4" w14:textId="77777777" w:rsidR="00856148" w:rsidRPr="00451868" w:rsidRDefault="00856148" w:rsidP="00AB5B7D">
            <w:pPr>
              <w:spacing w:after="0"/>
              <w:jc w:val="right"/>
              <w:rPr>
                <w:b/>
                <w:bCs/>
                <w:lang w:val="ro-MD" w:eastAsia="ru-RU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</w:tcPr>
          <w:p w14:paraId="45A775B0" w14:textId="77777777" w:rsidR="00856148" w:rsidRPr="00451868" w:rsidRDefault="00856148" w:rsidP="00AB5B7D">
            <w:pPr>
              <w:spacing w:after="0"/>
              <w:jc w:val="right"/>
              <w:rPr>
                <w:b/>
                <w:bCs/>
                <w:lang w:val="ro-MD" w:eastAsia="ru-RU"/>
              </w:rPr>
            </w:pPr>
          </w:p>
        </w:tc>
      </w:tr>
    </w:tbl>
    <w:p w14:paraId="67AAF6BD" w14:textId="77777777" w:rsidR="00856148" w:rsidRPr="00451868" w:rsidRDefault="00856148" w:rsidP="00451868"/>
    <w:p w14:paraId="24C8A2C7" w14:textId="77777777" w:rsidR="006F1862" w:rsidRPr="00451868" w:rsidRDefault="006F1862" w:rsidP="00387095">
      <w:pPr>
        <w:pStyle w:val="Heading1"/>
        <w:numPr>
          <w:ilvl w:val="0"/>
          <w:numId w:val="32"/>
        </w:numPr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r w:rsidRPr="00451868">
        <w:rPr>
          <w:rFonts w:ascii="Times New Roman" w:hAnsi="Times New Roman" w:cs="Times New Roman"/>
          <w:b/>
          <w:bCs/>
          <w:sz w:val="26"/>
          <w:szCs w:val="26"/>
        </w:rPr>
        <w:t xml:space="preserve">Fondatorii </w:t>
      </w:r>
      <w:r w:rsidR="00451868" w:rsidRPr="00451868">
        <w:rPr>
          <w:rFonts w:ascii="Times New Roman" w:hAnsi="Times New Roman" w:cs="Times New Roman"/>
          <w:b/>
          <w:bCs/>
          <w:sz w:val="26"/>
          <w:szCs w:val="26"/>
        </w:rPr>
        <w:t>și</w:t>
      </w:r>
      <w:r w:rsidRPr="00451868">
        <w:rPr>
          <w:rFonts w:ascii="Times New Roman" w:hAnsi="Times New Roman" w:cs="Times New Roman"/>
          <w:b/>
          <w:bCs/>
          <w:sz w:val="26"/>
          <w:szCs w:val="26"/>
        </w:rPr>
        <w:t xml:space="preserve"> cota de participare</w:t>
      </w:r>
    </w:p>
    <w:p w14:paraId="40197845" w14:textId="77777777" w:rsidR="006F1862" w:rsidRPr="0063690B" w:rsidRDefault="006F1862" w:rsidP="006F1862">
      <w:pPr>
        <w:autoSpaceDE w:val="0"/>
        <w:autoSpaceDN w:val="0"/>
        <w:adjustRightInd w:val="0"/>
        <w:spacing w:after="0"/>
        <w:rPr>
          <w:b/>
          <w:noProof/>
          <w:lang w:val="ro-MD" w:eastAsia="ru-RU"/>
        </w:rPr>
      </w:pPr>
      <w:r w:rsidRPr="0063690B">
        <w:rPr>
          <w:rFonts w:eastAsia="Times New Roman"/>
          <w:b/>
          <w:lang w:val="ro-MD" w:eastAsia="ru-RU"/>
        </w:rPr>
        <w:t>Tabelul</w:t>
      </w:r>
      <w:r w:rsidRPr="0063690B">
        <w:rPr>
          <w:b/>
          <w:lang w:val="ro-MD" w:eastAsia="ru-RU"/>
        </w:rPr>
        <w:t xml:space="preserve"> </w:t>
      </w:r>
      <w:r w:rsidR="00451868" w:rsidRPr="0063690B">
        <w:rPr>
          <w:b/>
          <w:lang w:val="ro-MD" w:eastAsia="ru-RU"/>
        </w:rPr>
        <w:t>3</w:t>
      </w:r>
    </w:p>
    <w:tbl>
      <w:tblPr>
        <w:tblW w:w="962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08"/>
        <w:gridCol w:w="3343"/>
        <w:gridCol w:w="2969"/>
      </w:tblGrid>
      <w:tr w:rsidR="006F1862" w:rsidRPr="0063690B" w14:paraId="7526DB30" w14:textId="77777777" w:rsidTr="00F05246">
        <w:trPr>
          <w:cantSplit/>
          <w:trHeight w:val="147"/>
          <w:jc w:val="center"/>
        </w:trPr>
        <w:tc>
          <w:tcPr>
            <w:tcW w:w="3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FEEF2"/>
            <w:vAlign w:val="center"/>
            <w:hideMark/>
          </w:tcPr>
          <w:p w14:paraId="2C27CFF3" w14:textId="77777777" w:rsidR="006F1862" w:rsidRPr="0063690B" w:rsidRDefault="006F1862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63690B">
              <w:rPr>
                <w:b/>
                <w:lang w:val="ro-MD" w:eastAsia="ru-RU"/>
              </w:rPr>
              <w:t>Numele, prenumele</w:t>
            </w:r>
          </w:p>
        </w:tc>
        <w:tc>
          <w:tcPr>
            <w:tcW w:w="33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FEEF2"/>
            <w:vAlign w:val="center"/>
            <w:hideMark/>
          </w:tcPr>
          <w:p w14:paraId="0E6171CD" w14:textId="77777777" w:rsidR="006F1862" w:rsidRPr="0063690B" w:rsidRDefault="006F1862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63690B">
              <w:rPr>
                <w:b/>
                <w:lang w:val="ro-MD" w:eastAsia="ru-RU"/>
              </w:rPr>
              <w:t>Funcţia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EEF2"/>
            <w:hideMark/>
          </w:tcPr>
          <w:p w14:paraId="4B5774C1" w14:textId="77777777" w:rsidR="006F1862" w:rsidRPr="0063690B" w:rsidRDefault="006F1862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63690B">
              <w:rPr>
                <w:b/>
                <w:lang w:val="ro-MD" w:eastAsia="ru-RU"/>
              </w:rPr>
              <w:t>Cota de participare</w:t>
            </w:r>
          </w:p>
        </w:tc>
      </w:tr>
      <w:tr w:rsidR="006F1862" w:rsidRPr="0063690B" w14:paraId="5A3E08F8" w14:textId="77777777" w:rsidTr="00F05246">
        <w:trPr>
          <w:cantSplit/>
          <w:trHeight w:val="167"/>
          <w:jc w:val="center"/>
        </w:trPr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FEEF2"/>
            <w:vAlign w:val="center"/>
            <w:hideMark/>
          </w:tcPr>
          <w:p w14:paraId="6EB3C0CA" w14:textId="77777777" w:rsidR="006F1862" w:rsidRPr="0063690B" w:rsidRDefault="006F1862" w:rsidP="00AB5B7D">
            <w:pPr>
              <w:spacing w:after="0" w:line="256" w:lineRule="auto"/>
              <w:rPr>
                <w:b/>
                <w:lang w:val="ro-MD" w:eastAsia="ru-RU"/>
              </w:rPr>
            </w:pPr>
          </w:p>
        </w:tc>
        <w:tc>
          <w:tcPr>
            <w:tcW w:w="33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FEEF2"/>
            <w:vAlign w:val="center"/>
            <w:hideMark/>
          </w:tcPr>
          <w:p w14:paraId="00F7E512" w14:textId="77777777" w:rsidR="006F1862" w:rsidRPr="0063690B" w:rsidRDefault="006F1862" w:rsidP="00AB5B7D">
            <w:pPr>
              <w:spacing w:after="0" w:line="256" w:lineRule="auto"/>
              <w:rPr>
                <w:b/>
                <w:lang w:val="ro-MD" w:eastAsia="ru-RU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FEEF2"/>
            <w:hideMark/>
          </w:tcPr>
          <w:p w14:paraId="411B955E" w14:textId="77777777" w:rsidR="006F1862" w:rsidRPr="0063690B" w:rsidRDefault="006F1862" w:rsidP="00AB5B7D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63690B">
              <w:rPr>
                <w:b/>
                <w:lang w:val="ro-MD" w:eastAsia="ru-RU"/>
              </w:rPr>
              <w:t>%</w:t>
            </w:r>
          </w:p>
        </w:tc>
      </w:tr>
      <w:tr w:rsidR="006F1862" w:rsidRPr="0063690B" w14:paraId="4F57E2CA" w14:textId="77777777" w:rsidTr="00F05246">
        <w:trPr>
          <w:trHeight w:val="69"/>
          <w:jc w:val="center"/>
        </w:trPr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B04E3" w14:textId="77777777" w:rsidR="006F1862" w:rsidRPr="0063690B" w:rsidRDefault="006F1862" w:rsidP="00AB5B7D">
            <w:pPr>
              <w:spacing w:after="0" w:line="240" w:lineRule="auto"/>
              <w:rPr>
                <w:snapToGrid w:val="0"/>
                <w:color w:val="000000"/>
                <w:lang w:val="ro-MD" w:eastAsia="ru-RU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27366F" w14:textId="77777777" w:rsidR="006F1862" w:rsidRPr="0063690B" w:rsidRDefault="006F1862" w:rsidP="00AB5B7D">
            <w:pPr>
              <w:spacing w:after="0" w:line="240" w:lineRule="auto"/>
              <w:jc w:val="center"/>
              <w:rPr>
                <w:snapToGrid w:val="0"/>
                <w:color w:val="000000"/>
                <w:lang w:val="ro-MD" w:eastAsia="ru-RU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FFC1D" w14:textId="77777777" w:rsidR="006F1862" w:rsidRPr="0063690B" w:rsidRDefault="006F1862" w:rsidP="00AB5B7D">
            <w:pPr>
              <w:spacing w:after="0" w:line="240" w:lineRule="auto"/>
              <w:jc w:val="center"/>
              <w:rPr>
                <w:snapToGrid w:val="0"/>
                <w:color w:val="000000"/>
                <w:lang w:val="ro-MD" w:eastAsia="ru-RU"/>
              </w:rPr>
            </w:pPr>
          </w:p>
        </w:tc>
      </w:tr>
      <w:tr w:rsidR="006F1862" w:rsidRPr="0063690B" w14:paraId="4934889B" w14:textId="77777777" w:rsidTr="00F05246">
        <w:trPr>
          <w:trHeight w:val="69"/>
          <w:jc w:val="center"/>
        </w:trPr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A43BC4" w14:textId="77777777" w:rsidR="006F1862" w:rsidRPr="0063690B" w:rsidRDefault="006F1862" w:rsidP="00AB5B7D">
            <w:pPr>
              <w:spacing w:after="0" w:line="240" w:lineRule="auto"/>
              <w:rPr>
                <w:snapToGrid w:val="0"/>
                <w:color w:val="000000"/>
                <w:lang w:val="ro-MD" w:eastAsia="ru-RU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95CCFC" w14:textId="77777777" w:rsidR="006F1862" w:rsidRPr="0063690B" w:rsidRDefault="006F1862" w:rsidP="00AB5B7D">
            <w:pPr>
              <w:spacing w:after="0" w:line="240" w:lineRule="auto"/>
              <w:jc w:val="center"/>
              <w:rPr>
                <w:snapToGrid w:val="0"/>
                <w:color w:val="000000"/>
                <w:lang w:val="ro-MD" w:eastAsia="ru-RU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59FEA" w14:textId="77777777" w:rsidR="006F1862" w:rsidRPr="0063690B" w:rsidRDefault="006F1862" w:rsidP="00AB5B7D">
            <w:pPr>
              <w:spacing w:after="0" w:line="240" w:lineRule="auto"/>
              <w:jc w:val="center"/>
              <w:rPr>
                <w:snapToGrid w:val="0"/>
                <w:color w:val="000000"/>
                <w:lang w:val="ro-MD" w:eastAsia="ru-RU"/>
              </w:rPr>
            </w:pPr>
          </w:p>
        </w:tc>
      </w:tr>
      <w:tr w:rsidR="006F1862" w:rsidRPr="0063690B" w14:paraId="37A66D78" w14:textId="77777777" w:rsidTr="00F05246">
        <w:trPr>
          <w:trHeight w:val="69"/>
          <w:jc w:val="center"/>
        </w:trPr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698FC6" w14:textId="77777777" w:rsidR="006F1862" w:rsidRPr="0063690B" w:rsidRDefault="006F1862" w:rsidP="00AB5B7D">
            <w:pPr>
              <w:spacing w:after="0" w:line="240" w:lineRule="auto"/>
              <w:rPr>
                <w:snapToGrid w:val="0"/>
                <w:color w:val="000000"/>
                <w:lang w:val="ro-MD" w:eastAsia="ru-RU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BDAD99" w14:textId="77777777" w:rsidR="006F1862" w:rsidRPr="0063690B" w:rsidRDefault="006F1862" w:rsidP="00AB5B7D">
            <w:pPr>
              <w:spacing w:after="0" w:line="240" w:lineRule="auto"/>
              <w:jc w:val="center"/>
              <w:rPr>
                <w:snapToGrid w:val="0"/>
                <w:color w:val="000000"/>
                <w:lang w:val="ro-MD" w:eastAsia="ru-RU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9740F" w14:textId="77777777" w:rsidR="006F1862" w:rsidRPr="0063690B" w:rsidRDefault="006F1862" w:rsidP="00AB5B7D">
            <w:pPr>
              <w:spacing w:after="0" w:line="240" w:lineRule="auto"/>
              <w:jc w:val="center"/>
              <w:rPr>
                <w:snapToGrid w:val="0"/>
                <w:color w:val="000000"/>
                <w:lang w:val="ro-MD" w:eastAsia="ru-RU"/>
              </w:rPr>
            </w:pPr>
          </w:p>
        </w:tc>
      </w:tr>
      <w:tr w:rsidR="006F1862" w:rsidRPr="0063690B" w14:paraId="5C8AB0C8" w14:textId="77777777" w:rsidTr="00F05246">
        <w:trPr>
          <w:trHeight w:val="69"/>
          <w:jc w:val="center"/>
        </w:trPr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C25E8D" w14:textId="77777777" w:rsidR="006F1862" w:rsidRPr="0063690B" w:rsidRDefault="006F1862" w:rsidP="00AB5B7D">
            <w:pPr>
              <w:spacing w:after="0" w:line="240" w:lineRule="auto"/>
              <w:rPr>
                <w:snapToGrid w:val="0"/>
                <w:color w:val="000000"/>
                <w:lang w:val="ro-MD" w:eastAsia="ru-RU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B20569" w14:textId="77777777" w:rsidR="006F1862" w:rsidRPr="0063690B" w:rsidRDefault="006F1862" w:rsidP="00AB5B7D">
            <w:pPr>
              <w:spacing w:after="0" w:line="240" w:lineRule="auto"/>
              <w:jc w:val="center"/>
              <w:rPr>
                <w:snapToGrid w:val="0"/>
                <w:color w:val="000000"/>
                <w:lang w:val="ro-MD" w:eastAsia="ru-RU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868434" w14:textId="77777777" w:rsidR="006F1862" w:rsidRPr="0063690B" w:rsidRDefault="006F1862" w:rsidP="00AB5B7D">
            <w:pPr>
              <w:spacing w:after="0" w:line="240" w:lineRule="auto"/>
              <w:jc w:val="center"/>
              <w:rPr>
                <w:snapToGrid w:val="0"/>
                <w:color w:val="000000"/>
                <w:lang w:val="ro-MD" w:eastAsia="ru-RU"/>
              </w:rPr>
            </w:pPr>
          </w:p>
        </w:tc>
      </w:tr>
      <w:tr w:rsidR="006F1862" w:rsidRPr="0063690B" w14:paraId="3D7C49D0" w14:textId="77777777" w:rsidTr="00F05246">
        <w:trPr>
          <w:trHeight w:val="69"/>
          <w:jc w:val="center"/>
        </w:trPr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ACC617" w14:textId="77777777" w:rsidR="006F1862" w:rsidRPr="0063690B" w:rsidRDefault="006F1862" w:rsidP="00AB5B7D">
            <w:pPr>
              <w:spacing w:after="0" w:line="240" w:lineRule="auto"/>
              <w:jc w:val="center"/>
              <w:rPr>
                <w:b/>
                <w:snapToGrid w:val="0"/>
                <w:color w:val="000000"/>
                <w:lang w:val="ro-MD" w:eastAsia="ru-RU"/>
              </w:rPr>
            </w:pPr>
            <w:r w:rsidRPr="0063690B">
              <w:rPr>
                <w:b/>
                <w:snapToGrid w:val="0"/>
                <w:color w:val="000000"/>
                <w:lang w:val="ro-MD" w:eastAsia="ru-RU"/>
              </w:rPr>
              <w:t>Total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384D9A" w14:textId="77777777" w:rsidR="006F1862" w:rsidRPr="0063690B" w:rsidRDefault="006F1862" w:rsidP="00AB5B7D">
            <w:pPr>
              <w:spacing w:after="0" w:line="240" w:lineRule="auto"/>
              <w:jc w:val="center"/>
              <w:rPr>
                <w:b/>
                <w:snapToGrid w:val="0"/>
                <w:color w:val="000000"/>
                <w:lang w:val="ro-MD" w:eastAsia="ru-RU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05E057" w14:textId="77777777" w:rsidR="006F1862" w:rsidRPr="0063690B" w:rsidRDefault="006F1862" w:rsidP="00AB5B7D">
            <w:pPr>
              <w:spacing w:after="0" w:line="240" w:lineRule="auto"/>
              <w:jc w:val="center"/>
              <w:rPr>
                <w:b/>
                <w:snapToGrid w:val="0"/>
                <w:color w:val="000000"/>
                <w:lang w:val="ro-MD" w:eastAsia="ru-RU"/>
              </w:rPr>
            </w:pPr>
            <w:r w:rsidRPr="0063690B">
              <w:rPr>
                <w:b/>
                <w:snapToGrid w:val="0"/>
                <w:color w:val="000000"/>
                <w:lang w:val="ro-MD" w:eastAsia="ru-RU"/>
              </w:rPr>
              <w:t>100</w:t>
            </w:r>
          </w:p>
        </w:tc>
      </w:tr>
    </w:tbl>
    <w:p w14:paraId="64289317" w14:textId="77777777" w:rsidR="006F1862" w:rsidRDefault="006F1862" w:rsidP="006F1862">
      <w:pPr>
        <w:pStyle w:val="ListParagraph"/>
        <w:autoSpaceDE w:val="0"/>
        <w:autoSpaceDN w:val="0"/>
        <w:adjustRightInd w:val="0"/>
        <w:spacing w:after="0"/>
        <w:ind w:left="0"/>
        <w:rPr>
          <w:rFonts w:eastAsia="Times New Roman"/>
          <w:noProof/>
          <w:sz w:val="24"/>
          <w:szCs w:val="24"/>
          <w:lang w:val="ro-MD" w:eastAsia="ru-RU"/>
        </w:rPr>
      </w:pPr>
    </w:p>
    <w:p w14:paraId="039FD418" w14:textId="77777777" w:rsidR="006F1862" w:rsidRPr="00451868" w:rsidRDefault="006F1862" w:rsidP="00387095">
      <w:pPr>
        <w:pStyle w:val="Heading1"/>
        <w:numPr>
          <w:ilvl w:val="0"/>
          <w:numId w:val="32"/>
        </w:numPr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r w:rsidRPr="00451868">
        <w:rPr>
          <w:rFonts w:ascii="Times New Roman" w:hAnsi="Times New Roman" w:cs="Times New Roman"/>
          <w:b/>
          <w:bCs/>
          <w:sz w:val="26"/>
          <w:szCs w:val="26"/>
        </w:rPr>
        <w:t>Informație despre terenuri</w:t>
      </w:r>
      <w:r w:rsidR="00CE6DFE" w:rsidRPr="00451868">
        <w:rPr>
          <w:rFonts w:ascii="Times New Roman" w:hAnsi="Times New Roman" w:cs="Times New Roman"/>
          <w:b/>
          <w:bCs/>
          <w:sz w:val="26"/>
          <w:szCs w:val="26"/>
        </w:rPr>
        <w:t>/animale</w:t>
      </w:r>
    </w:p>
    <w:p w14:paraId="25983E10" w14:textId="77777777" w:rsidR="006F1862" w:rsidRPr="00B2202A" w:rsidRDefault="006F1862" w:rsidP="00387095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sz w:val="24"/>
          <w:szCs w:val="24"/>
          <w:lang w:val="ro-MD" w:eastAsia="ru-RU"/>
        </w:rPr>
      </w:pPr>
      <w:r w:rsidRPr="00B2202A">
        <w:rPr>
          <w:sz w:val="24"/>
          <w:szCs w:val="24"/>
          <w:lang w:val="ro-MD" w:eastAsia="ru-RU"/>
        </w:rPr>
        <w:t xml:space="preserve">Suprafața pământului prelucrat </w:t>
      </w:r>
      <w:r w:rsidRPr="0063690B">
        <w:rPr>
          <w:sz w:val="24"/>
          <w:szCs w:val="24"/>
          <w:lang w:val="ro-MD" w:eastAsia="ru-RU"/>
        </w:rPr>
        <w:t>________</w:t>
      </w:r>
      <w:r w:rsidRPr="00B2202A">
        <w:rPr>
          <w:sz w:val="24"/>
          <w:szCs w:val="24"/>
          <w:lang w:val="ro-MD" w:eastAsia="ru-RU"/>
        </w:rPr>
        <w:t>ha,  inclusiv în proprietate</w:t>
      </w:r>
      <w:r w:rsidR="00FB72BD">
        <w:rPr>
          <w:sz w:val="24"/>
          <w:szCs w:val="24"/>
          <w:lang w:val="ro-MD" w:eastAsia="ru-RU"/>
        </w:rPr>
        <w:t xml:space="preserve"> </w:t>
      </w:r>
      <w:r w:rsidR="00FB72BD" w:rsidRPr="00FB72BD">
        <w:rPr>
          <w:sz w:val="24"/>
          <w:szCs w:val="24"/>
          <w:u w:val="single"/>
          <w:lang w:val="ro-MD" w:eastAsia="ru-RU"/>
        </w:rPr>
        <w:t xml:space="preserve">                </w:t>
      </w:r>
      <w:r w:rsidRPr="00B2202A">
        <w:rPr>
          <w:sz w:val="24"/>
          <w:szCs w:val="24"/>
          <w:lang w:val="ro-MD" w:eastAsia="ru-RU"/>
        </w:rPr>
        <w:t xml:space="preserve"> ha;</w:t>
      </w:r>
    </w:p>
    <w:p w14:paraId="5C91BF22" w14:textId="77777777" w:rsidR="006F1862" w:rsidRPr="00B2202A" w:rsidRDefault="006F1862" w:rsidP="00387095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sz w:val="24"/>
          <w:szCs w:val="24"/>
          <w:lang w:val="ro-MD" w:eastAsia="ru-RU"/>
        </w:rPr>
      </w:pPr>
      <w:r w:rsidRPr="00B2202A">
        <w:rPr>
          <w:sz w:val="24"/>
          <w:szCs w:val="24"/>
          <w:lang w:val="ro-MD" w:eastAsia="ru-RU"/>
        </w:rPr>
        <w:t>Suprafața plantațiilor pe rod prelucrată</w:t>
      </w:r>
      <w:r w:rsidR="00FB72BD">
        <w:rPr>
          <w:sz w:val="24"/>
          <w:szCs w:val="24"/>
          <w:lang w:val="ro-MD" w:eastAsia="ru-RU"/>
        </w:rPr>
        <w:t xml:space="preserve"> </w:t>
      </w:r>
      <w:r w:rsidR="00FB72BD">
        <w:rPr>
          <w:sz w:val="24"/>
          <w:szCs w:val="24"/>
          <w:u w:val="single"/>
          <w:lang w:val="ro-MD" w:eastAsia="ru-RU"/>
        </w:rPr>
        <w:t xml:space="preserve">          </w:t>
      </w:r>
      <w:r w:rsidRPr="00B2202A">
        <w:rPr>
          <w:sz w:val="24"/>
          <w:szCs w:val="24"/>
          <w:lang w:val="ro-MD" w:eastAsia="ru-RU"/>
        </w:rPr>
        <w:t>ha, inclusiv in proprietate</w:t>
      </w:r>
      <w:r w:rsidR="00857390" w:rsidRPr="00FB72BD">
        <w:rPr>
          <w:sz w:val="24"/>
          <w:szCs w:val="24"/>
          <w:u w:val="single"/>
          <w:lang w:val="ro-MD" w:eastAsia="ru-RU"/>
        </w:rPr>
        <w:t xml:space="preserve">             </w:t>
      </w:r>
      <w:r w:rsidR="00857390" w:rsidRPr="00B2202A">
        <w:rPr>
          <w:sz w:val="24"/>
          <w:szCs w:val="24"/>
          <w:lang w:val="ro-MD" w:eastAsia="ru-RU"/>
        </w:rPr>
        <w:t xml:space="preserve"> </w:t>
      </w:r>
      <w:r w:rsidRPr="00B2202A">
        <w:rPr>
          <w:sz w:val="24"/>
          <w:szCs w:val="24"/>
          <w:lang w:val="ro-MD" w:eastAsia="ru-RU"/>
        </w:rPr>
        <w:t>ha</w:t>
      </w:r>
      <w:r w:rsidR="00857390" w:rsidRPr="00B2202A">
        <w:rPr>
          <w:sz w:val="24"/>
          <w:szCs w:val="24"/>
          <w:lang w:val="ro-MD" w:eastAsia="ru-RU"/>
        </w:rPr>
        <w:t>;</w:t>
      </w:r>
    </w:p>
    <w:p w14:paraId="5E5E5497" w14:textId="77777777" w:rsidR="006F1862" w:rsidRPr="00387095" w:rsidRDefault="006F1862" w:rsidP="00387095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sz w:val="24"/>
          <w:szCs w:val="24"/>
          <w:lang w:val="ro-MD" w:eastAsia="ru-RU"/>
        </w:rPr>
      </w:pPr>
      <w:r w:rsidRPr="00B2202A">
        <w:rPr>
          <w:sz w:val="24"/>
          <w:szCs w:val="24"/>
          <w:lang w:val="ro-MD" w:eastAsia="ru-RU"/>
        </w:rPr>
        <w:t>Numărul animalelor deținute în proprietate</w:t>
      </w:r>
      <w:r w:rsidR="0063690B">
        <w:rPr>
          <w:sz w:val="24"/>
          <w:szCs w:val="24"/>
          <w:u w:val="single"/>
          <w:lang w:val="ro-MD" w:eastAsia="ru-RU"/>
        </w:rPr>
        <w:t xml:space="preserve">                  </w:t>
      </w:r>
      <w:r w:rsidRPr="00B2202A">
        <w:rPr>
          <w:sz w:val="24"/>
          <w:szCs w:val="24"/>
          <w:lang w:val="ro-MD" w:eastAsia="ru-RU"/>
        </w:rPr>
        <w:t>,</w:t>
      </w:r>
      <w:r>
        <w:rPr>
          <w:sz w:val="24"/>
          <w:szCs w:val="24"/>
          <w:lang w:val="ro-MD" w:eastAsia="ru-RU"/>
        </w:rPr>
        <w:t xml:space="preserve"> </w:t>
      </w:r>
      <w:r w:rsidRPr="00B2202A">
        <w:rPr>
          <w:sz w:val="24"/>
          <w:szCs w:val="24"/>
          <w:lang w:val="ro-MD" w:eastAsia="ru-RU"/>
        </w:rPr>
        <w:t>specia animalelor</w:t>
      </w:r>
      <w:r w:rsidRPr="00387095">
        <w:rPr>
          <w:sz w:val="24"/>
          <w:szCs w:val="24"/>
          <w:lang w:val="ro-MD" w:eastAsia="ru-RU"/>
        </w:rPr>
        <w:t>_________________________________</w:t>
      </w:r>
    </w:p>
    <w:p w14:paraId="63E00B81" w14:textId="77777777" w:rsidR="006F1862" w:rsidRDefault="006F1862" w:rsidP="006F1862">
      <w:pPr>
        <w:spacing w:after="0" w:line="240" w:lineRule="auto"/>
        <w:rPr>
          <w:rFonts w:eastAsia="Times New Roman"/>
          <w:noProof/>
          <w:sz w:val="24"/>
          <w:szCs w:val="24"/>
          <w:lang w:val="ro-MD" w:eastAsia="ru-RU"/>
        </w:rPr>
      </w:pPr>
    </w:p>
    <w:p w14:paraId="25264E39" w14:textId="77777777" w:rsidR="006F1862" w:rsidRPr="00451868" w:rsidRDefault="006F1862" w:rsidP="00387095">
      <w:pPr>
        <w:pStyle w:val="Heading1"/>
        <w:numPr>
          <w:ilvl w:val="0"/>
          <w:numId w:val="32"/>
        </w:numPr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r w:rsidRPr="00451868">
        <w:rPr>
          <w:rFonts w:ascii="Times New Roman" w:hAnsi="Times New Roman" w:cs="Times New Roman"/>
          <w:b/>
          <w:bCs/>
          <w:sz w:val="26"/>
          <w:szCs w:val="26"/>
        </w:rPr>
        <w:t>Informație despre angajați</w:t>
      </w:r>
    </w:p>
    <w:p w14:paraId="4993ABEF" w14:textId="77777777" w:rsidR="006F1862" w:rsidRPr="003C4787" w:rsidRDefault="006F1862" w:rsidP="00387095">
      <w:pPr>
        <w:spacing w:after="0" w:line="240" w:lineRule="auto"/>
        <w:jc w:val="both"/>
        <w:rPr>
          <w:rFonts w:eastAsia="Times New Roman"/>
          <w:spacing w:val="-2"/>
          <w:sz w:val="24"/>
          <w:szCs w:val="24"/>
          <w:lang w:val="ro-MD" w:eastAsia="ru-RU"/>
        </w:rPr>
      </w:pPr>
      <w:r w:rsidRPr="003C4787">
        <w:rPr>
          <w:rFonts w:eastAsia="Times New Roman"/>
          <w:spacing w:val="-2"/>
          <w:sz w:val="24"/>
          <w:szCs w:val="24"/>
          <w:lang w:val="ro-MD" w:eastAsia="ru-RU"/>
        </w:rPr>
        <w:t>Întreprinderea în prezent are angajaţi ____ persoane şi la sezon cu solicitare mare de muncă lucrează până la _____ muncitori. În rezultatul implementării proiectului propus spre subvenţionare întreprinderea a creat _____ locuri noi de muncă.</w:t>
      </w:r>
    </w:p>
    <w:bookmarkEnd w:id="0"/>
    <w:p w14:paraId="4137D7C0" w14:textId="77777777" w:rsidR="004C5759" w:rsidRPr="00B2202A" w:rsidRDefault="004C5759" w:rsidP="004C5759">
      <w:pPr>
        <w:spacing w:after="0" w:line="240" w:lineRule="auto"/>
        <w:rPr>
          <w:rFonts w:eastAsia="Times New Roman"/>
          <w:spacing w:val="-2"/>
          <w:sz w:val="24"/>
          <w:szCs w:val="24"/>
          <w:lang w:val="ro-MD" w:eastAsia="ru-RU"/>
        </w:rPr>
      </w:pPr>
    </w:p>
    <w:p w14:paraId="165CB81F" w14:textId="77777777" w:rsidR="004C5759" w:rsidRPr="00D03EBA" w:rsidRDefault="004C5759" w:rsidP="00387095">
      <w:pPr>
        <w:pStyle w:val="Heading1"/>
        <w:numPr>
          <w:ilvl w:val="0"/>
          <w:numId w:val="32"/>
        </w:numPr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r w:rsidRPr="00451868">
        <w:rPr>
          <w:rFonts w:ascii="Times New Roman" w:hAnsi="Times New Roman" w:cs="Times New Roman"/>
          <w:b/>
          <w:bCs/>
          <w:sz w:val="26"/>
          <w:szCs w:val="26"/>
        </w:rPr>
        <w:t xml:space="preserve">Asigurarea cu tehnică şi echipament </w:t>
      </w:r>
    </w:p>
    <w:p w14:paraId="7E1028CB" w14:textId="77777777" w:rsidR="004C5759" w:rsidRPr="0063690B" w:rsidRDefault="004C5759" w:rsidP="004C5759">
      <w:pPr>
        <w:spacing w:after="0" w:line="240" w:lineRule="auto"/>
        <w:rPr>
          <w:b/>
          <w:lang w:val="ro-MD" w:eastAsia="ru-RU"/>
        </w:rPr>
      </w:pPr>
      <w:r w:rsidRPr="0063690B">
        <w:rPr>
          <w:b/>
          <w:lang w:val="ro-MD" w:eastAsia="ru-RU"/>
        </w:rPr>
        <w:t xml:space="preserve">Tabelul </w:t>
      </w:r>
      <w:r w:rsidR="0063690B" w:rsidRPr="0063690B">
        <w:rPr>
          <w:b/>
          <w:lang w:val="ro-MD" w:eastAsia="ru-RU"/>
        </w:rPr>
        <w:t>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3872"/>
        <w:gridCol w:w="1701"/>
        <w:gridCol w:w="1815"/>
        <w:gridCol w:w="2012"/>
      </w:tblGrid>
      <w:tr w:rsidR="004C5759" w:rsidRPr="0063690B" w14:paraId="1A9ACA55" w14:textId="77777777" w:rsidTr="00737DE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EF2"/>
            <w:hideMark/>
          </w:tcPr>
          <w:p w14:paraId="4CF9E20A" w14:textId="77777777" w:rsidR="004C5759" w:rsidRPr="0063690B" w:rsidRDefault="004C5759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63690B">
              <w:rPr>
                <w:b/>
                <w:lang w:val="ro-MD" w:eastAsia="ru-RU"/>
              </w:rPr>
              <w:t>Nr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EF2"/>
            <w:hideMark/>
          </w:tcPr>
          <w:p w14:paraId="296181DC" w14:textId="77777777" w:rsidR="004C5759" w:rsidRPr="0063690B" w:rsidRDefault="004C5759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63690B">
              <w:rPr>
                <w:b/>
                <w:lang w:val="ro-MD" w:eastAsia="ru-RU"/>
              </w:rPr>
              <w:t>Denumirea utilajului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EF2"/>
            <w:hideMark/>
          </w:tcPr>
          <w:p w14:paraId="1CBFA1CD" w14:textId="77777777" w:rsidR="004C5759" w:rsidRPr="0063690B" w:rsidRDefault="004C5759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63690B">
              <w:rPr>
                <w:b/>
                <w:lang w:val="ro-MD" w:eastAsia="ru-RU"/>
              </w:rPr>
              <w:t>Unități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EF2"/>
            <w:hideMark/>
          </w:tcPr>
          <w:p w14:paraId="7EAEF6E2" w14:textId="77777777" w:rsidR="004C5759" w:rsidRPr="0063690B" w:rsidRDefault="004C5759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63690B">
              <w:rPr>
                <w:b/>
                <w:lang w:val="ro-MD" w:eastAsia="ru-RU"/>
              </w:rPr>
              <w:t>Anul procurării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EF2"/>
            <w:hideMark/>
          </w:tcPr>
          <w:p w14:paraId="19422BE6" w14:textId="77777777" w:rsidR="004C5759" w:rsidRPr="0063690B" w:rsidRDefault="004C5759">
            <w:pPr>
              <w:spacing w:after="0" w:line="240" w:lineRule="auto"/>
              <w:jc w:val="center"/>
              <w:rPr>
                <w:b/>
                <w:lang w:val="ro-MD" w:eastAsia="ru-RU"/>
              </w:rPr>
            </w:pPr>
            <w:r w:rsidRPr="0063690B">
              <w:rPr>
                <w:b/>
                <w:lang w:val="ro-MD" w:eastAsia="ru-RU"/>
              </w:rPr>
              <w:t>Scopul utilizării</w:t>
            </w:r>
          </w:p>
        </w:tc>
      </w:tr>
      <w:tr w:rsidR="004C5759" w:rsidRPr="0063690B" w14:paraId="4B9243A5" w14:textId="77777777" w:rsidTr="004C575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E610" w14:textId="77777777" w:rsidR="004C5759" w:rsidRPr="0063690B" w:rsidRDefault="004C5759">
            <w:pPr>
              <w:spacing w:after="0" w:line="240" w:lineRule="auto"/>
              <w:jc w:val="center"/>
              <w:rPr>
                <w:lang w:val="ro-MD" w:eastAsia="ru-RU"/>
              </w:rPr>
            </w:pPr>
            <w:r w:rsidRPr="0063690B">
              <w:rPr>
                <w:lang w:val="ro-MD" w:eastAsia="ru-RU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CB8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E91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4B5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A0A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</w:tr>
      <w:tr w:rsidR="004C5759" w:rsidRPr="0063690B" w14:paraId="058695F3" w14:textId="77777777" w:rsidTr="004C575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EBC1" w14:textId="77777777" w:rsidR="004C5759" w:rsidRPr="0063690B" w:rsidRDefault="004C5759">
            <w:pPr>
              <w:spacing w:after="0" w:line="240" w:lineRule="auto"/>
              <w:jc w:val="center"/>
              <w:rPr>
                <w:lang w:val="ro-MD" w:eastAsia="ru-RU"/>
              </w:rPr>
            </w:pPr>
            <w:r w:rsidRPr="0063690B">
              <w:rPr>
                <w:lang w:val="ro-MD" w:eastAsia="ru-RU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2AA5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C7C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424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63C7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</w:tr>
      <w:tr w:rsidR="004C5759" w:rsidRPr="0063690B" w14:paraId="54EA7B61" w14:textId="77777777" w:rsidTr="004C575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37CA" w14:textId="77777777" w:rsidR="004C5759" w:rsidRPr="0063690B" w:rsidRDefault="004C5759">
            <w:pPr>
              <w:spacing w:after="0" w:line="240" w:lineRule="auto"/>
              <w:jc w:val="center"/>
              <w:rPr>
                <w:lang w:val="ro-MD" w:eastAsia="ru-RU"/>
              </w:rPr>
            </w:pPr>
            <w:r w:rsidRPr="0063690B">
              <w:rPr>
                <w:lang w:val="ro-MD" w:eastAsia="ru-RU"/>
              </w:rPr>
              <w:t>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FD1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793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A83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F3F3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</w:tr>
      <w:tr w:rsidR="004C5759" w:rsidRPr="0063690B" w14:paraId="3F535DBD" w14:textId="77777777" w:rsidTr="004C575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2ABB" w14:textId="77777777" w:rsidR="004C5759" w:rsidRPr="0063690B" w:rsidRDefault="004C5759">
            <w:pPr>
              <w:spacing w:after="0" w:line="240" w:lineRule="auto"/>
              <w:jc w:val="center"/>
              <w:rPr>
                <w:lang w:val="ro-MD" w:eastAsia="ru-RU"/>
              </w:rPr>
            </w:pPr>
            <w:r w:rsidRPr="0063690B">
              <w:rPr>
                <w:lang w:val="ro-MD" w:eastAsia="ru-RU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064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989C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8B4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56E" w14:textId="77777777" w:rsidR="004C5759" w:rsidRPr="0063690B" w:rsidRDefault="004C5759">
            <w:pPr>
              <w:spacing w:after="0" w:line="240" w:lineRule="auto"/>
              <w:rPr>
                <w:lang w:val="ro-MD" w:eastAsia="ru-RU"/>
              </w:rPr>
            </w:pPr>
          </w:p>
        </w:tc>
      </w:tr>
    </w:tbl>
    <w:p w14:paraId="7C3FFF03" w14:textId="77777777" w:rsidR="00FB2224" w:rsidRDefault="00FB2224" w:rsidP="00FB2224"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</w:p>
    <w:p w14:paraId="3E271C36" w14:textId="77777777" w:rsidR="00254F2B" w:rsidRPr="00451868" w:rsidRDefault="00254F2B" w:rsidP="00387095">
      <w:pPr>
        <w:pStyle w:val="Heading1"/>
        <w:numPr>
          <w:ilvl w:val="0"/>
          <w:numId w:val="32"/>
        </w:numPr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r w:rsidRPr="00451868">
        <w:rPr>
          <w:rFonts w:ascii="Times New Roman" w:hAnsi="Times New Roman" w:cs="Times New Roman"/>
          <w:b/>
          <w:bCs/>
          <w:sz w:val="26"/>
          <w:szCs w:val="26"/>
        </w:rPr>
        <w:t xml:space="preserve">Tehnologie de cultivare și întreținere a terenurilor </w:t>
      </w:r>
    </w:p>
    <w:p w14:paraId="7D7222D9" w14:textId="77777777" w:rsidR="00254F2B" w:rsidRPr="00254F2B" w:rsidRDefault="00254F2B" w:rsidP="00254F2B">
      <w:pPr>
        <w:spacing w:after="0" w:line="240" w:lineRule="auto"/>
        <w:rPr>
          <w:bCs/>
          <w:sz w:val="24"/>
          <w:szCs w:val="24"/>
        </w:rPr>
      </w:pPr>
      <w:r w:rsidRPr="00254F2B">
        <w:rPr>
          <w:bCs/>
          <w:sz w:val="24"/>
          <w:szCs w:val="24"/>
        </w:rPr>
        <w:t xml:space="preserve">(se descrie </w:t>
      </w:r>
      <w:r>
        <w:rPr>
          <w:bCs/>
          <w:sz w:val="24"/>
          <w:szCs w:val="24"/>
        </w:rPr>
        <w:t xml:space="preserve">succint </w:t>
      </w:r>
      <w:r w:rsidRPr="00254F2B">
        <w:rPr>
          <w:bCs/>
          <w:sz w:val="24"/>
          <w:szCs w:val="24"/>
        </w:rPr>
        <w:t>tehnologiile de cultivare aplicate și asolamentele)</w:t>
      </w:r>
    </w:p>
    <w:p w14:paraId="1EAFD9DE" w14:textId="77777777" w:rsidR="00292778" w:rsidRPr="00B2202A" w:rsidRDefault="00292778" w:rsidP="00292778">
      <w:pPr>
        <w:spacing w:after="0"/>
        <w:rPr>
          <w:noProof/>
          <w:lang w:val="ro-MD"/>
        </w:rPr>
      </w:pPr>
      <w:r w:rsidRPr="00B2202A">
        <w:rPr>
          <w:noProof/>
          <w:lang w:val="ro-MD"/>
        </w:rPr>
        <w:t>__________________________________________________________________________________________</w:t>
      </w:r>
    </w:p>
    <w:p w14:paraId="5B45D703" w14:textId="77777777" w:rsidR="00292778" w:rsidRPr="00857390" w:rsidRDefault="00292778" w:rsidP="00292778">
      <w:pPr>
        <w:spacing w:after="0" w:line="240" w:lineRule="auto"/>
        <w:rPr>
          <w:bCs/>
          <w:sz w:val="24"/>
          <w:szCs w:val="24"/>
        </w:rPr>
      </w:pPr>
      <w:r w:rsidRPr="00B2202A">
        <w:rPr>
          <w:noProof/>
          <w:lang w:val="ro-MD"/>
        </w:rPr>
        <w:t>__________________________________________________________________________________________</w:t>
      </w:r>
      <w:r w:rsidRPr="00B2202A">
        <w:rPr>
          <w:b/>
          <w:sz w:val="24"/>
          <w:szCs w:val="24"/>
          <w:lang w:val="ro-MD" w:eastAsia="ru-RU"/>
        </w:rPr>
        <w:t>___________________________________________________________________________</w:t>
      </w:r>
    </w:p>
    <w:p w14:paraId="2156853A" w14:textId="77777777" w:rsidR="00292778" w:rsidRDefault="00292778" w:rsidP="0063690B">
      <w:pPr>
        <w:spacing w:after="0" w:line="240" w:lineRule="auto"/>
        <w:rPr>
          <w:lang w:bidi="ro-RO"/>
        </w:rPr>
      </w:pPr>
    </w:p>
    <w:p w14:paraId="0F41D492" w14:textId="77777777" w:rsidR="00292778" w:rsidRPr="00254F2B" w:rsidRDefault="00292778" w:rsidP="0063690B">
      <w:pPr>
        <w:spacing w:after="0" w:line="240" w:lineRule="auto"/>
        <w:rPr>
          <w:lang w:bidi="ro-RO"/>
        </w:rPr>
      </w:pPr>
    </w:p>
    <w:p w14:paraId="6B8497FD" w14:textId="77777777" w:rsidR="00427571" w:rsidRPr="00451868" w:rsidRDefault="00427571" w:rsidP="00387095">
      <w:pPr>
        <w:pStyle w:val="Heading1"/>
        <w:numPr>
          <w:ilvl w:val="0"/>
          <w:numId w:val="32"/>
        </w:numPr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r w:rsidRPr="00451868">
        <w:rPr>
          <w:rFonts w:ascii="Times New Roman" w:hAnsi="Times New Roman" w:cs="Times New Roman"/>
          <w:b/>
          <w:bCs/>
          <w:sz w:val="26"/>
          <w:szCs w:val="26"/>
        </w:rPr>
        <w:t>Produse și servicii</w:t>
      </w:r>
    </w:p>
    <w:p w14:paraId="58C7B287" w14:textId="77777777" w:rsidR="0063690B" w:rsidRPr="00B2202A" w:rsidRDefault="00427571" w:rsidP="0063690B">
      <w:pPr>
        <w:spacing w:after="0"/>
        <w:rPr>
          <w:noProof/>
          <w:lang w:val="ro-MD"/>
        </w:rPr>
      </w:pPr>
      <w:r w:rsidRPr="00B2202A">
        <w:rPr>
          <w:b/>
          <w:sz w:val="24"/>
          <w:szCs w:val="24"/>
          <w:lang w:val="ro-MD" w:eastAsia="ru-RU"/>
        </w:rPr>
        <w:t xml:space="preserve"> </w:t>
      </w:r>
      <w:r w:rsidRPr="00292778">
        <w:rPr>
          <w:bCs/>
          <w:sz w:val="24"/>
          <w:szCs w:val="24"/>
          <w:lang w:val="ro-MD" w:eastAsia="ru-RU"/>
        </w:rPr>
        <w:t>Descrierea</w:t>
      </w:r>
      <w:r w:rsidR="0063690B" w:rsidRPr="00292778">
        <w:rPr>
          <w:bCs/>
          <w:sz w:val="24"/>
          <w:szCs w:val="24"/>
          <w:lang w:val="ro-MD" w:eastAsia="ru-RU"/>
        </w:rPr>
        <w:t xml:space="preserve"> </w:t>
      </w:r>
      <w:r w:rsidRPr="00292778">
        <w:rPr>
          <w:bCs/>
          <w:sz w:val="24"/>
          <w:szCs w:val="24"/>
          <w:lang w:val="ro-MD" w:eastAsia="ru-RU"/>
        </w:rPr>
        <w:t>narativă</w:t>
      </w:r>
      <w:r w:rsidR="0063690B" w:rsidRPr="00B2202A">
        <w:rPr>
          <w:noProof/>
          <w:lang w:val="ro-MD"/>
        </w:rPr>
        <w:t>_________________</w:t>
      </w:r>
      <w:r w:rsidR="00292778">
        <w:rPr>
          <w:noProof/>
          <w:lang w:val="ro-MD"/>
        </w:rPr>
        <w:t>__</w:t>
      </w:r>
      <w:r w:rsidR="0063690B" w:rsidRPr="00B2202A">
        <w:rPr>
          <w:noProof/>
          <w:lang w:val="ro-MD"/>
        </w:rPr>
        <w:t>____________________________________________________</w:t>
      </w:r>
    </w:p>
    <w:p w14:paraId="0018DB5C" w14:textId="77777777" w:rsidR="0063690B" w:rsidRPr="00B2202A" w:rsidRDefault="0063690B" w:rsidP="0063690B">
      <w:pPr>
        <w:spacing w:after="0"/>
        <w:rPr>
          <w:noProof/>
          <w:lang w:val="ro-MD"/>
        </w:rPr>
      </w:pPr>
      <w:r w:rsidRPr="00B2202A">
        <w:rPr>
          <w:noProof/>
          <w:lang w:val="ro-MD"/>
        </w:rPr>
        <w:t>__________________________________________________________________________________________</w:t>
      </w:r>
    </w:p>
    <w:p w14:paraId="54A404A1" w14:textId="77777777" w:rsidR="0063690B" w:rsidRPr="00857390" w:rsidRDefault="0063690B" w:rsidP="0063690B">
      <w:pPr>
        <w:spacing w:after="0" w:line="240" w:lineRule="auto"/>
        <w:rPr>
          <w:bCs/>
          <w:sz w:val="24"/>
          <w:szCs w:val="24"/>
        </w:rPr>
      </w:pPr>
      <w:r w:rsidRPr="00B2202A">
        <w:rPr>
          <w:noProof/>
          <w:lang w:val="ro-MD"/>
        </w:rPr>
        <w:t>__________________________________________________________________________________________</w:t>
      </w:r>
      <w:r w:rsidRPr="00B2202A">
        <w:rPr>
          <w:b/>
          <w:sz w:val="24"/>
          <w:szCs w:val="24"/>
          <w:lang w:val="ro-MD" w:eastAsia="ru-RU"/>
        </w:rPr>
        <w:t>___________________________________________________________________________</w:t>
      </w:r>
    </w:p>
    <w:p w14:paraId="335274C6" w14:textId="77777777" w:rsidR="00427571" w:rsidRPr="00B2202A" w:rsidRDefault="00427571" w:rsidP="00427571">
      <w:pPr>
        <w:spacing w:after="0" w:line="240" w:lineRule="auto"/>
        <w:rPr>
          <w:b/>
          <w:sz w:val="24"/>
          <w:szCs w:val="24"/>
          <w:lang w:val="ro-MD" w:eastAsia="ru-RU"/>
        </w:rPr>
      </w:pPr>
      <w:r w:rsidRPr="00B2202A">
        <w:rPr>
          <w:b/>
          <w:sz w:val="24"/>
          <w:szCs w:val="24"/>
          <w:lang w:val="ro-MD" w:eastAsia="ru-RU"/>
        </w:rPr>
        <w:tab/>
      </w:r>
      <w:r w:rsidRPr="00B2202A">
        <w:rPr>
          <w:b/>
          <w:sz w:val="24"/>
          <w:szCs w:val="24"/>
          <w:lang w:val="ro-MD" w:eastAsia="ru-RU"/>
        </w:rPr>
        <w:tab/>
      </w:r>
      <w:r w:rsidRPr="00B2202A">
        <w:rPr>
          <w:b/>
          <w:sz w:val="24"/>
          <w:szCs w:val="24"/>
          <w:lang w:val="ro-MD" w:eastAsia="ru-RU"/>
        </w:rPr>
        <w:tab/>
      </w:r>
      <w:r w:rsidRPr="00B2202A">
        <w:rPr>
          <w:b/>
          <w:sz w:val="24"/>
          <w:szCs w:val="24"/>
          <w:lang w:val="ro-MD" w:eastAsia="ru-RU"/>
        </w:rPr>
        <w:tab/>
      </w:r>
      <w:r w:rsidRPr="00B2202A">
        <w:rPr>
          <w:b/>
          <w:sz w:val="24"/>
          <w:szCs w:val="24"/>
          <w:lang w:val="ro-MD" w:eastAsia="ru-RU"/>
        </w:rPr>
        <w:tab/>
      </w:r>
      <w:r w:rsidRPr="00B2202A">
        <w:rPr>
          <w:b/>
          <w:sz w:val="24"/>
          <w:szCs w:val="24"/>
          <w:lang w:val="ro-MD" w:eastAsia="ru-RU"/>
        </w:rPr>
        <w:tab/>
      </w:r>
      <w:r w:rsidRPr="00B2202A">
        <w:rPr>
          <w:b/>
          <w:sz w:val="24"/>
          <w:szCs w:val="24"/>
          <w:lang w:val="ro-MD" w:eastAsia="ru-RU"/>
        </w:rPr>
        <w:tab/>
      </w:r>
      <w:r w:rsidRPr="00B2202A">
        <w:rPr>
          <w:b/>
          <w:sz w:val="24"/>
          <w:szCs w:val="24"/>
          <w:lang w:val="ro-MD" w:eastAsia="ru-RU"/>
        </w:rPr>
        <w:tab/>
      </w:r>
      <w:r w:rsidRPr="00B2202A">
        <w:rPr>
          <w:b/>
          <w:sz w:val="24"/>
          <w:szCs w:val="24"/>
          <w:lang w:val="ro-MD" w:eastAsia="ru-RU"/>
        </w:rPr>
        <w:tab/>
      </w:r>
    </w:p>
    <w:p w14:paraId="7D56A0B3" w14:textId="77777777" w:rsidR="00427571" w:rsidRPr="0063690B" w:rsidRDefault="00427571" w:rsidP="00427571">
      <w:pPr>
        <w:spacing w:after="0" w:line="240" w:lineRule="auto"/>
        <w:rPr>
          <w:b/>
          <w:lang w:val="ro-MD" w:eastAsia="ru-RU"/>
        </w:rPr>
      </w:pPr>
      <w:r w:rsidRPr="0063690B">
        <w:rPr>
          <w:b/>
          <w:lang w:val="ro-MD" w:eastAsia="ru-RU"/>
        </w:rPr>
        <w:t xml:space="preserve">Tabelul </w:t>
      </w:r>
      <w:r w:rsidR="0063690B" w:rsidRPr="0063690B">
        <w:rPr>
          <w:b/>
          <w:lang w:val="ro-MD" w:eastAsia="ru-RU"/>
        </w:rPr>
        <w:t>5. Sortimentul şi cantitatea produselor planificate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347"/>
      </w:tblGrid>
      <w:tr w:rsidR="00427571" w:rsidRPr="0063690B" w14:paraId="17D06BDD" w14:textId="77777777" w:rsidTr="00AB5B7D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EF2"/>
            <w:hideMark/>
          </w:tcPr>
          <w:p w14:paraId="7F5FEBE2" w14:textId="77777777" w:rsidR="00427571" w:rsidRPr="0063690B" w:rsidRDefault="00427571" w:rsidP="00AB5B7D">
            <w:pPr>
              <w:spacing w:after="0" w:line="240" w:lineRule="auto"/>
              <w:rPr>
                <w:b/>
                <w:lang w:val="ro-MD" w:eastAsia="ru-RU"/>
              </w:rPr>
            </w:pPr>
            <w:r w:rsidRPr="0063690B">
              <w:rPr>
                <w:b/>
                <w:lang w:val="ro-MD" w:eastAsia="ru-RU"/>
              </w:rPr>
              <w:t>Sortiment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EF2"/>
            <w:hideMark/>
          </w:tcPr>
          <w:p w14:paraId="1DE93CDB" w14:textId="77777777" w:rsidR="00427571" w:rsidRPr="0063690B" w:rsidRDefault="00427571" w:rsidP="00AB5B7D">
            <w:pPr>
              <w:spacing w:after="0" w:line="240" w:lineRule="auto"/>
              <w:rPr>
                <w:b/>
                <w:lang w:val="ro-MD" w:eastAsia="ru-RU"/>
              </w:rPr>
            </w:pPr>
            <w:r w:rsidRPr="0063690B">
              <w:rPr>
                <w:b/>
                <w:lang w:val="ro-MD" w:eastAsia="ru-RU"/>
              </w:rPr>
              <w:t>Cantitate</w:t>
            </w:r>
          </w:p>
        </w:tc>
      </w:tr>
      <w:tr w:rsidR="00427571" w:rsidRPr="0063690B" w14:paraId="5FB1015D" w14:textId="77777777" w:rsidTr="00AB5B7D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9A5" w14:textId="77777777" w:rsidR="00427571" w:rsidRPr="0063690B" w:rsidRDefault="00427571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6CD" w14:textId="77777777" w:rsidR="00427571" w:rsidRPr="0063690B" w:rsidRDefault="00427571" w:rsidP="00AB5B7D">
            <w:pPr>
              <w:spacing w:after="0" w:line="240" w:lineRule="auto"/>
              <w:rPr>
                <w:lang w:val="ro-MD" w:eastAsia="ru-RU"/>
              </w:rPr>
            </w:pPr>
          </w:p>
        </w:tc>
      </w:tr>
      <w:tr w:rsidR="00427571" w:rsidRPr="0063690B" w14:paraId="25B3F96C" w14:textId="77777777" w:rsidTr="00AB5B7D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4426" w14:textId="77777777" w:rsidR="00427571" w:rsidRPr="0063690B" w:rsidRDefault="00427571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6D9" w14:textId="77777777" w:rsidR="00427571" w:rsidRPr="0063690B" w:rsidRDefault="00427571" w:rsidP="00AB5B7D">
            <w:pPr>
              <w:spacing w:after="0" w:line="240" w:lineRule="auto"/>
              <w:rPr>
                <w:lang w:val="ro-MD" w:eastAsia="ru-RU"/>
              </w:rPr>
            </w:pPr>
          </w:p>
        </w:tc>
      </w:tr>
      <w:tr w:rsidR="00427571" w:rsidRPr="0063690B" w14:paraId="692F6C6A" w14:textId="77777777" w:rsidTr="00AB5B7D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6C9F" w14:textId="77777777" w:rsidR="00427571" w:rsidRPr="0063690B" w:rsidRDefault="00427571" w:rsidP="00AB5B7D">
            <w:pPr>
              <w:spacing w:after="0" w:line="240" w:lineRule="auto"/>
              <w:rPr>
                <w:lang w:val="ro-MD" w:eastAsia="ru-RU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BA36" w14:textId="77777777" w:rsidR="00427571" w:rsidRPr="0063690B" w:rsidRDefault="00427571" w:rsidP="00AB5B7D">
            <w:pPr>
              <w:spacing w:after="0" w:line="240" w:lineRule="auto"/>
              <w:rPr>
                <w:lang w:val="ro-MD" w:eastAsia="ru-RU"/>
              </w:rPr>
            </w:pPr>
          </w:p>
        </w:tc>
      </w:tr>
    </w:tbl>
    <w:p w14:paraId="5B5F08F1" w14:textId="77777777" w:rsidR="004A0688" w:rsidRDefault="004A0688" w:rsidP="004A0688">
      <w:pPr>
        <w:spacing w:after="0" w:line="240" w:lineRule="auto"/>
        <w:rPr>
          <w:b/>
          <w:sz w:val="24"/>
          <w:szCs w:val="24"/>
        </w:rPr>
      </w:pPr>
    </w:p>
    <w:p w14:paraId="67E6FEDC" w14:textId="77777777" w:rsidR="00292778" w:rsidRPr="00B2202A" w:rsidRDefault="004A0688" w:rsidP="00292778">
      <w:pPr>
        <w:spacing w:after="0"/>
        <w:rPr>
          <w:noProof/>
          <w:lang w:val="ro-MD"/>
        </w:rPr>
      </w:pPr>
      <w:r w:rsidRPr="00292778">
        <w:rPr>
          <w:bCs/>
          <w:sz w:val="24"/>
          <w:szCs w:val="24"/>
        </w:rPr>
        <w:t xml:space="preserve">Descrierea activității </w:t>
      </w:r>
      <w:r w:rsidR="00427571" w:rsidRPr="00292778">
        <w:rPr>
          <w:bCs/>
          <w:sz w:val="24"/>
          <w:szCs w:val="24"/>
          <w:lang w:val="ro-MD" w:eastAsia="ru-RU"/>
        </w:rPr>
        <w:t>post recoltare</w:t>
      </w:r>
      <w:r w:rsidRPr="00292778">
        <w:rPr>
          <w:bCs/>
          <w:sz w:val="24"/>
          <w:szCs w:val="24"/>
          <w:lang w:val="ro-MD" w:eastAsia="ru-RU"/>
        </w:rPr>
        <w:t xml:space="preserve"> (dacă există)</w:t>
      </w:r>
      <w:r w:rsidRPr="004A0688">
        <w:rPr>
          <w:b/>
          <w:sz w:val="24"/>
          <w:szCs w:val="24"/>
          <w:lang w:val="ro-MD" w:eastAsia="ru-RU"/>
        </w:rPr>
        <w:t xml:space="preserve"> </w:t>
      </w:r>
      <w:r w:rsidRPr="00B2202A">
        <w:rPr>
          <w:b/>
          <w:sz w:val="24"/>
          <w:szCs w:val="24"/>
          <w:lang w:val="ro-MD" w:eastAsia="ru-RU"/>
        </w:rPr>
        <w:t>___________</w:t>
      </w:r>
      <w:r w:rsidR="00292778">
        <w:rPr>
          <w:b/>
          <w:sz w:val="24"/>
          <w:szCs w:val="24"/>
          <w:lang w:val="ro-MD" w:eastAsia="ru-RU"/>
        </w:rPr>
        <w:t>____</w:t>
      </w:r>
      <w:r w:rsidRPr="00B2202A">
        <w:rPr>
          <w:b/>
          <w:sz w:val="24"/>
          <w:szCs w:val="24"/>
          <w:lang w:val="ro-MD" w:eastAsia="ru-RU"/>
        </w:rPr>
        <w:t xml:space="preserve">_____________________ </w:t>
      </w:r>
      <w:r w:rsidR="00292778" w:rsidRPr="00B2202A">
        <w:rPr>
          <w:noProof/>
          <w:lang w:val="ro-MD"/>
        </w:rPr>
        <w:t>__________________________________________________________________________________________</w:t>
      </w:r>
    </w:p>
    <w:p w14:paraId="23CC1AAF" w14:textId="77777777" w:rsidR="00292778" w:rsidRPr="00857390" w:rsidRDefault="00292778" w:rsidP="00292778">
      <w:pPr>
        <w:spacing w:after="0" w:line="240" w:lineRule="auto"/>
        <w:rPr>
          <w:bCs/>
          <w:sz w:val="24"/>
          <w:szCs w:val="24"/>
        </w:rPr>
      </w:pPr>
      <w:r w:rsidRPr="00B2202A">
        <w:rPr>
          <w:noProof/>
          <w:lang w:val="ro-MD"/>
        </w:rPr>
        <w:t>__________________________________________________________________________________________</w:t>
      </w:r>
      <w:r w:rsidRPr="00B2202A">
        <w:rPr>
          <w:b/>
          <w:sz w:val="24"/>
          <w:szCs w:val="24"/>
          <w:lang w:val="ro-MD" w:eastAsia="ru-RU"/>
        </w:rPr>
        <w:t>___________________________________________________________________________</w:t>
      </w:r>
    </w:p>
    <w:p w14:paraId="68288077" w14:textId="77777777" w:rsidR="0047423D" w:rsidRDefault="0047423D" w:rsidP="00292778">
      <w:pPr>
        <w:spacing w:after="0" w:line="240" w:lineRule="auto"/>
        <w:rPr>
          <w:b/>
          <w:bCs/>
          <w:noProof/>
          <w:lang w:val="ro-MD"/>
        </w:rPr>
      </w:pPr>
    </w:p>
    <w:p w14:paraId="74D54DB6" w14:textId="77777777" w:rsidR="00292778" w:rsidRPr="00292778" w:rsidRDefault="00292778" w:rsidP="00292778">
      <w:pPr>
        <w:spacing w:after="0" w:line="240" w:lineRule="auto"/>
        <w:rPr>
          <w:b/>
          <w:bCs/>
          <w:noProof/>
          <w:lang w:val="ro-MD"/>
        </w:rPr>
      </w:pPr>
    </w:p>
    <w:p w14:paraId="36134251" w14:textId="77777777" w:rsidR="00154776" w:rsidRDefault="00154776" w:rsidP="00387095">
      <w:pPr>
        <w:pStyle w:val="Heading1"/>
        <w:numPr>
          <w:ilvl w:val="0"/>
          <w:numId w:val="32"/>
        </w:numPr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  <w:r w:rsidRPr="0063690B">
        <w:rPr>
          <w:rFonts w:ascii="Times New Roman" w:hAnsi="Times New Roman" w:cs="Times New Roman"/>
          <w:b/>
          <w:bCs/>
          <w:sz w:val="26"/>
          <w:szCs w:val="26"/>
        </w:rPr>
        <w:t>Riscurile afacerii</w:t>
      </w:r>
    </w:p>
    <w:p w14:paraId="1BE3F95E" w14:textId="77777777" w:rsidR="0063690B" w:rsidRPr="0063690B" w:rsidRDefault="0063690B" w:rsidP="0063690B">
      <w:pPr>
        <w:spacing w:after="0"/>
        <w:rPr>
          <w:b/>
          <w:bCs/>
        </w:rPr>
      </w:pPr>
      <w:r w:rsidRPr="0063690B">
        <w:rPr>
          <w:b/>
          <w:bCs/>
        </w:rPr>
        <w:t xml:space="preserve">Tabelul </w:t>
      </w:r>
      <w:r>
        <w:rPr>
          <w:b/>
          <w:bCs/>
        </w:rPr>
        <w:t>6</w:t>
      </w:r>
    </w:p>
    <w:tbl>
      <w:tblPr>
        <w:tblW w:w="9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3110"/>
        <w:gridCol w:w="3242"/>
      </w:tblGrid>
      <w:tr w:rsidR="00154776" w:rsidRPr="009F059B" w14:paraId="4205178C" w14:textId="77777777" w:rsidTr="00AB5B7D">
        <w:trPr>
          <w:trHeight w:val="862"/>
        </w:trPr>
        <w:tc>
          <w:tcPr>
            <w:tcW w:w="2957" w:type="dxa"/>
            <w:shd w:val="clear" w:color="auto" w:fill="DFEEF2"/>
            <w:vAlign w:val="center"/>
          </w:tcPr>
          <w:p w14:paraId="13E239C2" w14:textId="77777777" w:rsidR="00154776" w:rsidRPr="00AB5B7D" w:rsidRDefault="00154776" w:rsidP="0063690B">
            <w:pPr>
              <w:spacing w:after="0" w:line="259" w:lineRule="auto"/>
              <w:jc w:val="center"/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  <w:r w:rsidRPr="00AB5B7D"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  <w:t>Tipul riscului</w:t>
            </w:r>
          </w:p>
        </w:tc>
        <w:tc>
          <w:tcPr>
            <w:tcW w:w="3110" w:type="dxa"/>
            <w:shd w:val="clear" w:color="auto" w:fill="DFEEF2"/>
            <w:vAlign w:val="center"/>
          </w:tcPr>
          <w:p w14:paraId="68CE7A33" w14:textId="77777777" w:rsidR="00154776" w:rsidRPr="00AB5B7D" w:rsidRDefault="00154776" w:rsidP="0063690B">
            <w:pPr>
              <w:spacing w:after="0" w:line="259" w:lineRule="auto"/>
              <w:jc w:val="center"/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  <w:r w:rsidRPr="00AB5B7D"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  <w:t>Momentul apariției riscului</w:t>
            </w:r>
          </w:p>
        </w:tc>
        <w:tc>
          <w:tcPr>
            <w:tcW w:w="3242" w:type="dxa"/>
            <w:shd w:val="clear" w:color="auto" w:fill="DFEEF2"/>
            <w:vAlign w:val="center"/>
          </w:tcPr>
          <w:p w14:paraId="5432F59B" w14:textId="77777777" w:rsidR="00154776" w:rsidRPr="00AB5B7D" w:rsidRDefault="00154776" w:rsidP="0063690B">
            <w:pPr>
              <w:spacing w:after="0" w:line="259" w:lineRule="auto"/>
              <w:jc w:val="center"/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  <w:r w:rsidRPr="00AB5B7D"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  <w:t>Măsuri de evitare a riscului</w:t>
            </w:r>
          </w:p>
        </w:tc>
      </w:tr>
      <w:tr w:rsidR="00154776" w:rsidRPr="009F059B" w14:paraId="2DD7C888" w14:textId="77777777" w:rsidTr="00AB5B7D">
        <w:trPr>
          <w:trHeight w:hRule="exact" w:val="265"/>
        </w:trPr>
        <w:tc>
          <w:tcPr>
            <w:tcW w:w="2957" w:type="dxa"/>
            <w:shd w:val="clear" w:color="auto" w:fill="auto"/>
            <w:vAlign w:val="center"/>
          </w:tcPr>
          <w:p w14:paraId="58652056" w14:textId="77777777" w:rsidR="00154776" w:rsidRPr="00AB5B7D" w:rsidRDefault="00154776" w:rsidP="0063690B">
            <w:pPr>
              <w:spacing w:after="0"/>
              <w:rPr>
                <w:rFonts w:ascii="Calibri Light" w:hAnsi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3A967236" w14:textId="77777777" w:rsidR="00154776" w:rsidRPr="00AB5B7D" w:rsidRDefault="00154776" w:rsidP="0063690B">
            <w:pPr>
              <w:spacing w:after="0"/>
              <w:rPr>
                <w:rFonts w:ascii="Calibri Light" w:hAnsi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38A85BD5" w14:textId="77777777" w:rsidR="00154776" w:rsidRPr="00AB5B7D" w:rsidRDefault="00154776" w:rsidP="0063690B">
            <w:pPr>
              <w:spacing w:after="0"/>
              <w:rPr>
                <w:rFonts w:ascii="Calibri Light" w:hAnsi="Calibri Light"/>
                <w:bCs/>
                <w:color w:val="000000"/>
                <w:sz w:val="22"/>
                <w:szCs w:val="22"/>
              </w:rPr>
            </w:pPr>
          </w:p>
        </w:tc>
      </w:tr>
      <w:tr w:rsidR="00154776" w:rsidRPr="009F059B" w14:paraId="3CE7DADB" w14:textId="77777777" w:rsidTr="00AB5B7D">
        <w:trPr>
          <w:trHeight w:hRule="exact" w:val="265"/>
        </w:trPr>
        <w:tc>
          <w:tcPr>
            <w:tcW w:w="2957" w:type="dxa"/>
            <w:shd w:val="clear" w:color="auto" w:fill="auto"/>
            <w:vAlign w:val="center"/>
          </w:tcPr>
          <w:p w14:paraId="4A34CE31" w14:textId="77777777" w:rsidR="00154776" w:rsidRPr="00AB5B7D" w:rsidRDefault="00154776" w:rsidP="0063690B">
            <w:pPr>
              <w:spacing w:after="0" w:line="259" w:lineRule="auto"/>
              <w:rPr>
                <w:rFonts w:ascii="Calibri Light" w:hAnsi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66D6FDE6" w14:textId="77777777" w:rsidR="00154776" w:rsidRPr="00AB5B7D" w:rsidRDefault="00154776" w:rsidP="0063690B">
            <w:pPr>
              <w:spacing w:after="0" w:line="259" w:lineRule="auto"/>
              <w:rPr>
                <w:rFonts w:ascii="Calibri Light" w:hAnsi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60D74110" w14:textId="77777777" w:rsidR="00154776" w:rsidRPr="00AB5B7D" w:rsidRDefault="00154776" w:rsidP="0063690B">
            <w:pPr>
              <w:spacing w:after="0" w:line="259" w:lineRule="auto"/>
              <w:rPr>
                <w:rFonts w:ascii="Calibri Light" w:hAnsi="Calibri Light"/>
                <w:bCs/>
                <w:color w:val="000000"/>
                <w:sz w:val="22"/>
                <w:szCs w:val="22"/>
              </w:rPr>
            </w:pPr>
          </w:p>
        </w:tc>
      </w:tr>
      <w:tr w:rsidR="00154776" w:rsidRPr="009F059B" w14:paraId="14B2732F" w14:textId="77777777" w:rsidTr="00AB5B7D">
        <w:trPr>
          <w:trHeight w:hRule="exact" w:val="265"/>
        </w:trPr>
        <w:tc>
          <w:tcPr>
            <w:tcW w:w="2957" w:type="dxa"/>
            <w:shd w:val="clear" w:color="auto" w:fill="auto"/>
            <w:vAlign w:val="center"/>
          </w:tcPr>
          <w:p w14:paraId="25C3C772" w14:textId="77777777" w:rsidR="00154776" w:rsidRPr="00AB5B7D" w:rsidRDefault="00154776" w:rsidP="0063690B">
            <w:pPr>
              <w:spacing w:after="0" w:line="259" w:lineRule="auto"/>
              <w:rPr>
                <w:rFonts w:ascii="Calibri Light" w:hAnsi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62C7299E" w14:textId="77777777" w:rsidR="00154776" w:rsidRPr="00AB5B7D" w:rsidRDefault="00154776" w:rsidP="0063690B">
            <w:pPr>
              <w:spacing w:after="0" w:line="259" w:lineRule="auto"/>
              <w:rPr>
                <w:rFonts w:ascii="Calibri Light" w:hAnsi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0D947E00" w14:textId="77777777" w:rsidR="00154776" w:rsidRPr="00AB5B7D" w:rsidRDefault="00154776" w:rsidP="0063690B">
            <w:pPr>
              <w:spacing w:after="0" w:line="259" w:lineRule="auto"/>
              <w:rPr>
                <w:rFonts w:ascii="Calibri Light" w:hAnsi="Calibri Light"/>
                <w:bCs/>
                <w:color w:val="000000"/>
                <w:sz w:val="22"/>
                <w:szCs w:val="22"/>
              </w:rPr>
            </w:pPr>
          </w:p>
        </w:tc>
      </w:tr>
    </w:tbl>
    <w:p w14:paraId="1CF999DC" w14:textId="77777777" w:rsidR="00154776" w:rsidRDefault="00154776">
      <w:pPr>
        <w:rPr>
          <w:noProof/>
        </w:rPr>
      </w:pPr>
    </w:p>
    <w:p w14:paraId="2E9040D9" w14:textId="77777777" w:rsidR="008522A4" w:rsidRDefault="00154776" w:rsidP="00154776">
      <w:pPr>
        <w:rPr>
          <w:i/>
          <w:sz w:val="24"/>
          <w:szCs w:val="24"/>
          <w:lang w:val="ro-MD" w:eastAsia="ru-RU"/>
        </w:rPr>
      </w:pPr>
      <w:r>
        <w:rPr>
          <w:noProof/>
        </w:rPr>
        <w:br w:type="page"/>
      </w:r>
      <w:r w:rsidR="008522A4" w:rsidRPr="00154776">
        <w:rPr>
          <w:i/>
          <w:color w:val="auto"/>
          <w:sz w:val="24"/>
          <w:szCs w:val="24"/>
          <w:lang w:val="ro-MD" w:eastAsia="ru-RU"/>
        </w:rPr>
        <w:lastRenderedPageBreak/>
        <w:t>Proiectul investițional include tehnologii inovative:</w:t>
      </w:r>
      <w:r w:rsidR="008522A4">
        <w:rPr>
          <w:i/>
          <w:sz w:val="24"/>
          <w:szCs w:val="24"/>
          <w:lang w:val="ro-MD" w:eastAsia="ru-RU"/>
        </w:rPr>
        <w:t xml:space="preserve"> </w:t>
      </w:r>
      <w:r w:rsidR="00E57CAD">
        <w:rPr>
          <w:i/>
          <w:sz w:val="24"/>
          <w:szCs w:val="24"/>
          <w:lang w:val="ro-MD" w:eastAsia="ru-RU"/>
        </w:rPr>
        <w:t>______________________________________________________________________________________________________________________________________________________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0"/>
        <w:gridCol w:w="1283"/>
        <w:gridCol w:w="1303"/>
      </w:tblGrid>
      <w:tr w:rsidR="00E60DBC" w:rsidRPr="00737DE9" w14:paraId="0462E64F" w14:textId="77777777" w:rsidTr="00737DE9">
        <w:tc>
          <w:tcPr>
            <w:tcW w:w="892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F1499F3" w14:textId="77777777" w:rsidR="00E60DBC" w:rsidRPr="00737DE9" w:rsidRDefault="00E60DBC" w:rsidP="00737DE9">
            <w:p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b/>
                <w:bCs/>
                <w:i/>
                <w:sz w:val="24"/>
                <w:szCs w:val="24"/>
                <w:lang w:val="ro-MD" w:eastAsia="ru-RU"/>
              </w:rPr>
              <w:t xml:space="preserve">Tipul măsurilor inovative: </w:t>
            </w:r>
          </w:p>
        </w:tc>
      </w:tr>
      <w:tr w:rsidR="00D82A91" w:rsidRPr="00737DE9" w14:paraId="0F030357" w14:textId="77777777" w:rsidTr="00737DE9">
        <w:tc>
          <w:tcPr>
            <w:tcW w:w="6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12A0EE2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Tehnologii privind controlul proceselor de producere/procesare/ monitorizarea virtuală a tuturor proceselor de producere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auto"/>
          </w:tcPr>
          <w:p w14:paraId="2589D80F" w14:textId="77777777" w:rsidR="00D82A91" w:rsidRPr="00737DE9" w:rsidRDefault="00D82A91" w:rsidP="00737D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43276C4" w14:textId="77777777" w:rsidR="00D82A91" w:rsidRPr="00737DE9" w:rsidRDefault="00D82A91" w:rsidP="00737DE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1D48AFF0" w14:textId="77777777" w:rsidTr="00737DE9">
        <w:trPr>
          <w:trHeight w:val="788"/>
        </w:trPr>
        <w:tc>
          <w:tcPr>
            <w:tcW w:w="6340" w:type="dxa"/>
            <w:tcBorders>
              <w:left w:val="single" w:sz="12" w:space="0" w:color="auto"/>
            </w:tcBorders>
            <w:shd w:val="clear" w:color="auto" w:fill="auto"/>
          </w:tcPr>
          <w:p w14:paraId="01A3D4AF" w14:textId="77777777" w:rsidR="00D82A91" w:rsidRPr="00737DE9" w:rsidRDefault="00D82A91" w:rsidP="00737DE9">
            <w:p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Acțiuni de digitalizare pentru eficientizarea activității:</w:t>
            </w:r>
          </w:p>
          <w:p w14:paraId="0522FA45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Sisteme de planificare a activității, monitorizare a echipamentelor, utilajelor, comercializare a producției</w:t>
            </w:r>
          </w:p>
        </w:tc>
        <w:tc>
          <w:tcPr>
            <w:tcW w:w="1283" w:type="dxa"/>
            <w:shd w:val="clear" w:color="auto" w:fill="auto"/>
          </w:tcPr>
          <w:p w14:paraId="29E7E17E" w14:textId="77777777" w:rsidR="00D82A91" w:rsidRPr="00737DE9" w:rsidRDefault="00D82A91" w:rsidP="00737D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right w:val="single" w:sz="12" w:space="0" w:color="auto"/>
            </w:tcBorders>
            <w:shd w:val="clear" w:color="auto" w:fill="auto"/>
          </w:tcPr>
          <w:p w14:paraId="3FC25521" w14:textId="77777777" w:rsidR="00D82A91" w:rsidRPr="00737DE9" w:rsidRDefault="00D82A91" w:rsidP="00737D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7F6BC5B0" w14:textId="77777777" w:rsidTr="00737DE9">
        <w:trPr>
          <w:trHeight w:val="720"/>
        </w:trPr>
        <w:tc>
          <w:tcPr>
            <w:tcW w:w="6340" w:type="dxa"/>
            <w:tcBorders>
              <w:left w:val="single" w:sz="12" w:space="0" w:color="auto"/>
            </w:tcBorders>
            <w:shd w:val="clear" w:color="auto" w:fill="auto"/>
          </w:tcPr>
          <w:p w14:paraId="08925D5D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/>
                <w:bCs/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Sisteme de evidenta a resurselor umane, management eficient, digitalizarea contabilității și optimizarea proceselor de lucru</w:t>
            </w:r>
          </w:p>
        </w:tc>
        <w:tc>
          <w:tcPr>
            <w:tcW w:w="1283" w:type="dxa"/>
            <w:shd w:val="clear" w:color="auto" w:fill="auto"/>
          </w:tcPr>
          <w:p w14:paraId="72145DB9" w14:textId="77777777" w:rsidR="00D82A91" w:rsidRPr="00737DE9" w:rsidRDefault="00D82A91" w:rsidP="00737D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right w:val="single" w:sz="12" w:space="0" w:color="auto"/>
            </w:tcBorders>
            <w:shd w:val="clear" w:color="auto" w:fill="auto"/>
          </w:tcPr>
          <w:p w14:paraId="125C711B" w14:textId="77777777" w:rsidR="00D82A91" w:rsidRPr="00737DE9" w:rsidRDefault="00D82A91" w:rsidP="00737D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216A409B" w14:textId="77777777" w:rsidTr="00737DE9">
        <w:trPr>
          <w:trHeight w:val="461"/>
        </w:trPr>
        <w:tc>
          <w:tcPr>
            <w:tcW w:w="6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48BE992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Controlul consumului e combustibil raportat la timpul lucrat și suprafața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shd w:val="clear" w:color="auto" w:fill="auto"/>
          </w:tcPr>
          <w:p w14:paraId="668C70F6" w14:textId="77777777" w:rsidR="00D82A91" w:rsidRPr="00737DE9" w:rsidRDefault="00D82A91" w:rsidP="00737D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D66EED" w14:textId="77777777" w:rsidR="00D82A91" w:rsidRPr="00737DE9" w:rsidRDefault="00D82A91" w:rsidP="00737DE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77CF586E" w14:textId="77777777" w:rsidTr="00737DE9">
        <w:tc>
          <w:tcPr>
            <w:tcW w:w="6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43D513B" w14:textId="77777777" w:rsidR="00D82A91" w:rsidRPr="00737DE9" w:rsidRDefault="00D82A91" w:rsidP="00737DE9">
            <w:pPr>
              <w:spacing w:after="0" w:line="240" w:lineRule="auto"/>
              <w:rPr>
                <w:b/>
                <w:bCs/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b/>
                <w:bCs/>
                <w:i/>
                <w:sz w:val="24"/>
                <w:szCs w:val="24"/>
                <w:lang w:val="ro-MD" w:eastAsia="ru-RU"/>
              </w:rPr>
              <w:t>Impact asupra mediului: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auto"/>
          </w:tcPr>
          <w:p w14:paraId="3F61EC85" w14:textId="77777777" w:rsidR="00D82A91" w:rsidRPr="00737DE9" w:rsidRDefault="00D82A91" w:rsidP="00737DE9">
            <w:p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ABB8AFA" w14:textId="77777777" w:rsidR="00D82A91" w:rsidRPr="00737DE9" w:rsidRDefault="00D82A91" w:rsidP="00737DE9">
            <w:p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</w:p>
        </w:tc>
      </w:tr>
      <w:tr w:rsidR="00D82A91" w:rsidRPr="00737DE9" w14:paraId="598C7685" w14:textId="77777777" w:rsidTr="00737DE9">
        <w:tc>
          <w:tcPr>
            <w:tcW w:w="6340" w:type="dxa"/>
            <w:tcBorders>
              <w:left w:val="single" w:sz="12" w:space="0" w:color="auto"/>
            </w:tcBorders>
            <w:shd w:val="clear" w:color="auto" w:fill="auto"/>
          </w:tcPr>
          <w:p w14:paraId="68807C54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Impact nesemnificativ</w:t>
            </w:r>
          </w:p>
        </w:tc>
        <w:tc>
          <w:tcPr>
            <w:tcW w:w="1283" w:type="dxa"/>
            <w:shd w:val="clear" w:color="auto" w:fill="auto"/>
          </w:tcPr>
          <w:p w14:paraId="242E92D6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right w:val="single" w:sz="12" w:space="0" w:color="auto"/>
            </w:tcBorders>
            <w:shd w:val="clear" w:color="auto" w:fill="auto"/>
          </w:tcPr>
          <w:p w14:paraId="29C3D9EF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55022B57" w14:textId="77777777" w:rsidTr="00737DE9">
        <w:tc>
          <w:tcPr>
            <w:tcW w:w="6340" w:type="dxa"/>
            <w:tcBorders>
              <w:left w:val="single" w:sz="12" w:space="0" w:color="auto"/>
            </w:tcBorders>
            <w:shd w:val="clear" w:color="auto" w:fill="auto"/>
          </w:tcPr>
          <w:p w14:paraId="7CABBE34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Impact redus</w:t>
            </w:r>
          </w:p>
        </w:tc>
        <w:tc>
          <w:tcPr>
            <w:tcW w:w="1283" w:type="dxa"/>
            <w:shd w:val="clear" w:color="auto" w:fill="auto"/>
          </w:tcPr>
          <w:p w14:paraId="63ACD4B0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right w:val="single" w:sz="12" w:space="0" w:color="auto"/>
            </w:tcBorders>
            <w:shd w:val="clear" w:color="auto" w:fill="auto"/>
          </w:tcPr>
          <w:p w14:paraId="78685141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75F1DE50" w14:textId="77777777" w:rsidTr="00737DE9">
        <w:tc>
          <w:tcPr>
            <w:tcW w:w="6340" w:type="dxa"/>
            <w:tcBorders>
              <w:left w:val="single" w:sz="12" w:space="0" w:color="auto"/>
            </w:tcBorders>
            <w:shd w:val="clear" w:color="auto" w:fill="auto"/>
          </w:tcPr>
          <w:p w14:paraId="4F4584D7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Impact semnificativ</w:t>
            </w:r>
          </w:p>
        </w:tc>
        <w:tc>
          <w:tcPr>
            <w:tcW w:w="1283" w:type="dxa"/>
            <w:shd w:val="clear" w:color="auto" w:fill="auto"/>
          </w:tcPr>
          <w:p w14:paraId="39061CF3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right w:val="single" w:sz="12" w:space="0" w:color="auto"/>
            </w:tcBorders>
            <w:shd w:val="clear" w:color="auto" w:fill="auto"/>
          </w:tcPr>
          <w:p w14:paraId="3A915EE2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19211657" w14:textId="77777777" w:rsidTr="00737DE9">
        <w:tc>
          <w:tcPr>
            <w:tcW w:w="6340" w:type="dxa"/>
            <w:tcBorders>
              <w:left w:val="single" w:sz="12" w:space="0" w:color="auto"/>
            </w:tcBorders>
            <w:shd w:val="clear" w:color="auto" w:fill="auto"/>
          </w:tcPr>
          <w:p w14:paraId="5AEA9793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Proiectul prevede masuri de valorificare a surselor de energie regenerabila</w:t>
            </w:r>
          </w:p>
        </w:tc>
        <w:tc>
          <w:tcPr>
            <w:tcW w:w="1283" w:type="dxa"/>
            <w:shd w:val="clear" w:color="auto" w:fill="auto"/>
          </w:tcPr>
          <w:p w14:paraId="74C5CD9F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right w:val="single" w:sz="12" w:space="0" w:color="auto"/>
            </w:tcBorders>
            <w:shd w:val="clear" w:color="auto" w:fill="auto"/>
          </w:tcPr>
          <w:p w14:paraId="636E4A31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085A9CE0" w14:textId="77777777" w:rsidTr="00737DE9">
        <w:tc>
          <w:tcPr>
            <w:tcW w:w="6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62C799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Proiectul prevede masuri de valorificare a surselor de energie regenerabila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shd w:val="clear" w:color="auto" w:fill="auto"/>
          </w:tcPr>
          <w:p w14:paraId="598FF0B4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12051B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72275A77" w14:textId="77777777" w:rsidTr="00737DE9">
        <w:tc>
          <w:tcPr>
            <w:tcW w:w="63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740FC78" w14:textId="77777777" w:rsidR="00D82A91" w:rsidRPr="00737DE9" w:rsidRDefault="00D82A91" w:rsidP="00737DE9">
            <w:pPr>
              <w:spacing w:after="0" w:line="240" w:lineRule="auto"/>
              <w:rPr>
                <w:b/>
                <w:bCs/>
                <w:i/>
                <w:sz w:val="24"/>
                <w:szCs w:val="24"/>
                <w:vertAlign w:val="subscript"/>
                <w:lang w:val="ro-MD" w:eastAsia="ru-RU"/>
              </w:rPr>
            </w:pPr>
            <w:r w:rsidRPr="00737DE9">
              <w:rPr>
                <w:b/>
                <w:bCs/>
                <w:i/>
                <w:sz w:val="24"/>
                <w:szCs w:val="24"/>
                <w:lang w:val="ro-MD" w:eastAsia="ru-RU"/>
              </w:rPr>
              <w:t>Reducerea emisiilor CO</w:t>
            </w:r>
            <w:r w:rsidRPr="00737DE9">
              <w:rPr>
                <w:b/>
                <w:bCs/>
                <w:i/>
                <w:sz w:val="24"/>
                <w:szCs w:val="24"/>
                <w:vertAlign w:val="subscript"/>
                <w:lang w:val="ro-MD" w:eastAsia="ru-RU"/>
              </w:rPr>
              <w:t>2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auto"/>
          </w:tcPr>
          <w:p w14:paraId="33224FD1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65CD36A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27D763E3" w14:textId="77777777" w:rsidTr="00737DE9">
        <w:tc>
          <w:tcPr>
            <w:tcW w:w="6340" w:type="dxa"/>
            <w:tcBorders>
              <w:left w:val="single" w:sz="12" w:space="0" w:color="auto"/>
            </w:tcBorders>
            <w:shd w:val="clear" w:color="auto" w:fill="auto"/>
          </w:tcPr>
          <w:p w14:paraId="6AC67E5D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Reducerea consumului de carburanți</w:t>
            </w:r>
          </w:p>
        </w:tc>
        <w:tc>
          <w:tcPr>
            <w:tcW w:w="1283" w:type="dxa"/>
            <w:shd w:val="clear" w:color="auto" w:fill="auto"/>
          </w:tcPr>
          <w:p w14:paraId="5BEAAECB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right w:val="single" w:sz="12" w:space="0" w:color="auto"/>
            </w:tcBorders>
            <w:shd w:val="clear" w:color="auto" w:fill="auto"/>
          </w:tcPr>
          <w:p w14:paraId="55408912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22AB9209" w14:textId="77777777" w:rsidTr="00737DE9">
        <w:tc>
          <w:tcPr>
            <w:tcW w:w="6340" w:type="dxa"/>
            <w:tcBorders>
              <w:left w:val="single" w:sz="12" w:space="0" w:color="auto"/>
            </w:tcBorders>
            <w:shd w:val="clear" w:color="auto" w:fill="auto"/>
          </w:tcPr>
          <w:p w14:paraId="0D1FC7F8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Reducerea pierderilor de energie cauzate de infrastructura uzata și cu eficiența scăzută</w:t>
            </w:r>
          </w:p>
        </w:tc>
        <w:tc>
          <w:tcPr>
            <w:tcW w:w="1283" w:type="dxa"/>
            <w:shd w:val="clear" w:color="auto" w:fill="auto"/>
          </w:tcPr>
          <w:p w14:paraId="17473A08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right w:val="single" w:sz="12" w:space="0" w:color="auto"/>
            </w:tcBorders>
            <w:shd w:val="clear" w:color="auto" w:fill="auto"/>
          </w:tcPr>
          <w:p w14:paraId="2289FC95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  <w:tr w:rsidR="00D82A91" w:rsidRPr="00737DE9" w14:paraId="3479827E" w14:textId="77777777" w:rsidTr="00737DE9">
        <w:tc>
          <w:tcPr>
            <w:tcW w:w="6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0E15B3" w14:textId="77777777" w:rsidR="00D82A91" w:rsidRPr="00737DE9" w:rsidRDefault="00D82A91" w:rsidP="00737DE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 contribuie la reducerea consumului și a emisiilor de CO</w:t>
            </w:r>
            <w:r w:rsidRPr="00737DE9">
              <w:rPr>
                <w:iCs/>
                <w:sz w:val="24"/>
                <w:szCs w:val="24"/>
                <w:vertAlign w:val="subscript"/>
                <w:lang w:val="ro-MD" w:eastAsia="ru-RU"/>
              </w:rPr>
              <w:t>2</w:t>
            </w:r>
            <w:r w:rsidRPr="00737DE9">
              <w:rPr>
                <w:iCs/>
                <w:sz w:val="24"/>
                <w:szCs w:val="24"/>
                <w:lang w:val="ro-MD" w:eastAsia="ru-RU"/>
              </w:rPr>
              <w:t xml:space="preserve"> 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shd w:val="clear" w:color="auto" w:fill="auto"/>
          </w:tcPr>
          <w:p w14:paraId="566330DE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DA</w:t>
            </w:r>
          </w:p>
        </w:tc>
        <w:tc>
          <w:tcPr>
            <w:tcW w:w="13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56A15F" w14:textId="77777777" w:rsidR="00D82A91" w:rsidRPr="00737DE9" w:rsidRDefault="00D82A91" w:rsidP="00737DE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Cs/>
                <w:sz w:val="24"/>
                <w:szCs w:val="24"/>
                <w:lang w:val="ro-MD" w:eastAsia="ru-RU"/>
              </w:rPr>
            </w:pPr>
            <w:r w:rsidRPr="00737DE9">
              <w:rPr>
                <w:iCs/>
                <w:sz w:val="24"/>
                <w:szCs w:val="24"/>
                <w:lang w:val="ro-MD" w:eastAsia="ru-RU"/>
              </w:rPr>
              <w:t>NU</w:t>
            </w:r>
          </w:p>
        </w:tc>
      </w:tr>
    </w:tbl>
    <w:p w14:paraId="348FF277" w14:textId="77777777" w:rsidR="008522A4" w:rsidRPr="00466CC4" w:rsidRDefault="008522A4" w:rsidP="00D82A91">
      <w:pPr>
        <w:spacing w:after="0" w:line="240" w:lineRule="auto"/>
        <w:rPr>
          <w:i/>
          <w:sz w:val="24"/>
          <w:szCs w:val="24"/>
          <w:lang w:val="ro-MD" w:eastAsia="ru-RU"/>
        </w:rPr>
      </w:pPr>
    </w:p>
    <w:p w14:paraId="11559F24" w14:textId="77777777" w:rsidR="000760FB" w:rsidRDefault="000760FB" w:rsidP="000760FB">
      <w:pPr>
        <w:spacing w:after="0"/>
        <w:rPr>
          <w:lang w:bidi="ro-RO"/>
        </w:rPr>
      </w:pPr>
      <w:r>
        <w:rPr>
          <w:lang w:bidi="ro-RO"/>
        </w:rPr>
        <w:t>1.</w:t>
      </w:r>
      <w:r>
        <w:rPr>
          <w:lang w:bidi="ro-RO"/>
        </w:rPr>
        <w:tab/>
        <w:t>Beneficiar:</w:t>
      </w:r>
      <w:r>
        <w:rPr>
          <w:lang w:bidi="ro-RO"/>
        </w:rPr>
        <w:tab/>
      </w:r>
    </w:p>
    <w:p w14:paraId="1CC6EEBD" w14:textId="77777777" w:rsidR="000760FB" w:rsidRDefault="000760FB" w:rsidP="000760FB">
      <w:pPr>
        <w:spacing w:after="0"/>
        <w:rPr>
          <w:lang w:bidi="ro-RO"/>
        </w:rPr>
      </w:pPr>
      <w:r>
        <w:rPr>
          <w:lang w:bidi="ro-RO"/>
        </w:rPr>
        <w:t>Conducător (Nume/Prenume)______________________________</w:t>
      </w:r>
      <w:r w:rsidRPr="000760FB">
        <w:rPr>
          <w:lang w:bidi="ro-RO"/>
        </w:rPr>
        <w:t xml:space="preserve"> </w:t>
      </w:r>
      <w:r>
        <w:rPr>
          <w:lang w:bidi="ro-RO"/>
        </w:rPr>
        <w:t>Semnătura_____________________________________________</w:t>
      </w:r>
    </w:p>
    <w:p w14:paraId="16C18727" w14:textId="77777777" w:rsidR="000760FB" w:rsidRDefault="000760FB" w:rsidP="000760FB">
      <w:pPr>
        <w:spacing w:after="0"/>
        <w:rPr>
          <w:lang w:bidi="ro-RO"/>
        </w:rPr>
      </w:pPr>
      <w:r>
        <w:rPr>
          <w:lang w:bidi="ro-RO"/>
        </w:rPr>
        <w:t>Date de contact:</w:t>
      </w:r>
    </w:p>
    <w:p w14:paraId="196AA961" w14:textId="77777777" w:rsidR="000760FB" w:rsidRDefault="000760FB" w:rsidP="000760FB">
      <w:pPr>
        <w:spacing w:after="0"/>
        <w:rPr>
          <w:lang w:bidi="ro-RO"/>
        </w:rPr>
      </w:pPr>
      <w:r>
        <w:rPr>
          <w:lang w:bidi="ro-RO"/>
        </w:rPr>
        <w:t>Telefon  _________________________________</w:t>
      </w:r>
    </w:p>
    <w:p w14:paraId="2BF0A949" w14:textId="77777777" w:rsidR="000760FB" w:rsidRDefault="000760FB" w:rsidP="000760FB">
      <w:pPr>
        <w:spacing w:after="0"/>
        <w:rPr>
          <w:lang w:bidi="ro-RO"/>
        </w:rPr>
      </w:pPr>
      <w:r>
        <w:rPr>
          <w:lang w:bidi="ro-RO"/>
        </w:rPr>
        <w:t>Mobil___________________________________</w:t>
      </w:r>
    </w:p>
    <w:p w14:paraId="4A9B0E17" w14:textId="77777777" w:rsidR="000760FB" w:rsidRDefault="000760FB" w:rsidP="000760FB">
      <w:pPr>
        <w:spacing w:after="0"/>
        <w:rPr>
          <w:lang w:bidi="ro-RO"/>
        </w:rPr>
      </w:pPr>
      <w:r>
        <w:rPr>
          <w:lang w:bidi="ro-RO"/>
        </w:rPr>
        <w:t xml:space="preserve">Email___________________________________                                   </w:t>
      </w:r>
    </w:p>
    <w:p w14:paraId="39786784" w14:textId="77777777" w:rsidR="000760FB" w:rsidRDefault="000760FB" w:rsidP="000760FB">
      <w:pPr>
        <w:spacing w:after="0"/>
        <w:rPr>
          <w:lang w:bidi="ro-RO"/>
        </w:rPr>
      </w:pPr>
      <w:r>
        <w:rPr>
          <w:lang w:bidi="ro-RO"/>
        </w:rPr>
        <w:tab/>
      </w:r>
    </w:p>
    <w:p w14:paraId="5B2800A7" w14:textId="77777777" w:rsidR="000760FB" w:rsidRDefault="000760FB" w:rsidP="000760FB">
      <w:pPr>
        <w:spacing w:after="0"/>
        <w:rPr>
          <w:lang w:bidi="ro-RO"/>
        </w:rPr>
      </w:pPr>
      <w:r>
        <w:rPr>
          <w:lang w:bidi="ro-RO"/>
        </w:rPr>
        <w:t>2.</w:t>
      </w:r>
      <w:r>
        <w:rPr>
          <w:lang w:bidi="ro-RO"/>
        </w:rPr>
        <w:tab/>
        <w:t>Prestator de servicii de consultanță:</w:t>
      </w:r>
    </w:p>
    <w:p w14:paraId="28ADEE5F" w14:textId="77777777" w:rsidR="000760FB" w:rsidRDefault="000760FB" w:rsidP="000760FB">
      <w:pPr>
        <w:spacing w:after="0" w:line="240" w:lineRule="auto"/>
        <w:rPr>
          <w:lang w:bidi="ro-RO"/>
        </w:rPr>
      </w:pPr>
      <w:r>
        <w:rPr>
          <w:lang w:bidi="ro-RO"/>
        </w:rPr>
        <w:t>____________________________________________________________________________</w:t>
      </w:r>
    </w:p>
    <w:p w14:paraId="339E74F9" w14:textId="77777777" w:rsidR="000760FB" w:rsidRDefault="000760FB" w:rsidP="000760FB">
      <w:pPr>
        <w:spacing w:after="0" w:line="240" w:lineRule="auto"/>
        <w:rPr>
          <w:lang w:bidi="ro-RO"/>
        </w:rPr>
      </w:pPr>
      <w:r>
        <w:rPr>
          <w:lang w:bidi="ro-RO"/>
        </w:rPr>
        <w:t xml:space="preserve">                                       (Denumirea)</w:t>
      </w:r>
    </w:p>
    <w:p w14:paraId="60FA52B7" w14:textId="77777777" w:rsidR="000760FB" w:rsidRDefault="000760FB" w:rsidP="000760FB">
      <w:pPr>
        <w:spacing w:after="0" w:line="240" w:lineRule="auto"/>
        <w:rPr>
          <w:lang w:bidi="ro-RO"/>
        </w:rPr>
      </w:pPr>
      <w:r>
        <w:rPr>
          <w:lang w:bidi="ro-RO"/>
        </w:rPr>
        <w:t>Nume/Prenume _______________________________________ Telefon  __________________________</w:t>
      </w:r>
    </w:p>
    <w:p w14:paraId="7E4423A6" w14:textId="77777777" w:rsidR="000760FB" w:rsidRDefault="000760FB" w:rsidP="000760FB">
      <w:pPr>
        <w:spacing w:after="0" w:line="240" w:lineRule="auto"/>
        <w:rPr>
          <w:lang w:bidi="ro-RO"/>
        </w:rPr>
      </w:pPr>
    </w:p>
    <w:p w14:paraId="17188A19" w14:textId="77777777" w:rsidR="000760FB" w:rsidRDefault="000760FB" w:rsidP="000760FB">
      <w:pPr>
        <w:spacing w:after="0" w:line="240" w:lineRule="auto"/>
        <w:rPr>
          <w:lang w:bidi="ro-RO"/>
        </w:rPr>
      </w:pPr>
      <w:r>
        <w:rPr>
          <w:lang w:bidi="ro-RO"/>
        </w:rPr>
        <w:t>Semnătura___________________________________________</w:t>
      </w:r>
      <w:r w:rsidRPr="000760FB">
        <w:rPr>
          <w:lang w:bidi="ro-RO"/>
        </w:rPr>
        <w:t xml:space="preserve"> </w:t>
      </w:r>
      <w:r>
        <w:rPr>
          <w:lang w:bidi="ro-RO"/>
        </w:rPr>
        <w:t>Email________________________________</w:t>
      </w:r>
      <w:r w:rsidR="00473158">
        <w:rPr>
          <w:lang w:bidi="ro-RO"/>
        </w:rPr>
        <w:t>”</w:t>
      </w:r>
    </w:p>
    <w:sectPr w:rsidR="000760FB" w:rsidSect="00A11249">
      <w:footerReference w:type="default" r:id="rId12"/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A2F1" w14:textId="77777777" w:rsidR="000849D8" w:rsidRDefault="000849D8">
      <w:pPr>
        <w:spacing w:after="0" w:line="240" w:lineRule="auto"/>
      </w:pPr>
      <w:r>
        <w:separator/>
      </w:r>
    </w:p>
  </w:endnote>
  <w:endnote w:type="continuationSeparator" w:id="0">
    <w:p w14:paraId="45AD8B3D" w14:textId="77777777" w:rsidR="000849D8" w:rsidRDefault="0008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76CB" w14:textId="77777777" w:rsidR="003C7981" w:rsidRPr="007E6FDD" w:rsidRDefault="00737DE9" w:rsidP="00737DE9">
    <w:pPr>
      <w:pStyle w:val="Footer"/>
      <w:tabs>
        <w:tab w:val="right" w:pos="9026"/>
      </w:tabs>
      <w:rPr>
        <w:noProof/>
      </w:rPr>
    </w:pPr>
    <w:r w:rsidRPr="007E6FDD">
      <w:rPr>
        <w:noProof/>
        <w:lang w:bidi="ro-RO"/>
      </w:rPr>
      <w:t>[Titlu plan de afaceri]</w:t>
    </w:r>
    <w:r w:rsidR="003C7981" w:rsidRPr="007E6FDD">
      <w:rPr>
        <w:noProof/>
        <w:lang w:bidi="ro-RO"/>
      </w:rPr>
      <w:t xml:space="preserve"> - [Selectați data]</w:t>
    </w:r>
    <w:r w:rsidRPr="007E6FDD">
      <w:rPr>
        <w:noProof/>
        <w:lang w:bidi="ro-RO"/>
      </w:rPr>
      <w:tab/>
    </w:r>
    <w:r w:rsidR="003C7981" w:rsidRPr="007E6FDD">
      <w:rPr>
        <w:noProof/>
        <w:lang w:bidi="ro-RO"/>
      </w:rPr>
      <w:fldChar w:fldCharType="begin"/>
    </w:r>
    <w:r w:rsidR="003C7981" w:rsidRPr="007E6FDD">
      <w:rPr>
        <w:noProof/>
        <w:lang w:bidi="ro-RO"/>
      </w:rPr>
      <w:instrText xml:space="preserve"> PAGE   \* MERGEFORMAT </w:instrText>
    </w:r>
    <w:r w:rsidR="003C7981" w:rsidRPr="007E6FDD">
      <w:rPr>
        <w:noProof/>
        <w:lang w:bidi="ro-RO"/>
      </w:rPr>
      <w:fldChar w:fldCharType="separate"/>
    </w:r>
    <w:r w:rsidR="009F4DEE">
      <w:rPr>
        <w:noProof/>
        <w:lang w:bidi="ro-RO"/>
      </w:rPr>
      <w:t>4</w:t>
    </w:r>
    <w:r w:rsidR="003C7981" w:rsidRPr="007E6FDD">
      <w:rPr>
        <w:noProof/>
        <w:lang w:bidi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860F" w14:textId="77777777" w:rsidR="000849D8" w:rsidRDefault="000849D8">
      <w:pPr>
        <w:spacing w:after="0" w:line="240" w:lineRule="auto"/>
      </w:pPr>
      <w:r>
        <w:separator/>
      </w:r>
    </w:p>
  </w:footnote>
  <w:footnote w:type="continuationSeparator" w:id="0">
    <w:p w14:paraId="5546A359" w14:textId="77777777" w:rsidR="000849D8" w:rsidRDefault="0008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6A26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26E6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548E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20078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C28C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84A9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3020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E6A6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88B1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085F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D1370"/>
    <w:multiLevelType w:val="hybridMultilevel"/>
    <w:tmpl w:val="ED94CCD0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C2A8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E47645F"/>
    <w:multiLevelType w:val="hybridMultilevel"/>
    <w:tmpl w:val="D27A32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C15BA"/>
    <w:multiLevelType w:val="hybridMultilevel"/>
    <w:tmpl w:val="1F1A942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43C50"/>
    <w:multiLevelType w:val="hybridMultilevel"/>
    <w:tmpl w:val="A8AEB8F6"/>
    <w:lvl w:ilvl="0" w:tplc="C8482974">
      <w:start w:val="3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35B5A"/>
    <w:multiLevelType w:val="hybridMultilevel"/>
    <w:tmpl w:val="4644F518"/>
    <w:lvl w:ilvl="0" w:tplc="5F0E09F6">
      <w:start w:val="1"/>
      <w:numFmt w:val="bullet"/>
      <w:pStyle w:val="Marcatortextsfa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253C9"/>
    <w:multiLevelType w:val="hybridMultilevel"/>
    <w:tmpl w:val="B9C89E7C"/>
    <w:lvl w:ilvl="0" w:tplc="3A02A990">
      <w:start w:val="1"/>
      <w:numFmt w:val="bullet"/>
      <w:lvlText w:val="□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561257A"/>
    <w:multiLevelType w:val="hybridMultilevel"/>
    <w:tmpl w:val="56AC6098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B6E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BE57C1"/>
    <w:multiLevelType w:val="hybridMultilevel"/>
    <w:tmpl w:val="21C02FE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D091E"/>
    <w:multiLevelType w:val="multilevel"/>
    <w:tmpl w:val="5BA8D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  <w:b/>
      </w:rPr>
    </w:lvl>
  </w:abstractNum>
  <w:abstractNum w:abstractNumId="22" w15:restartNumberingAfterBreak="0">
    <w:nsid w:val="443B525C"/>
    <w:multiLevelType w:val="hybridMultilevel"/>
    <w:tmpl w:val="65725696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025E8"/>
    <w:multiLevelType w:val="multilevel"/>
    <w:tmpl w:val="5BA8D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  <w:b/>
      </w:rPr>
    </w:lvl>
  </w:abstractNum>
  <w:abstractNum w:abstractNumId="24" w15:restartNumberingAfterBreak="0">
    <w:nsid w:val="4AE56C24"/>
    <w:multiLevelType w:val="hybridMultilevel"/>
    <w:tmpl w:val="03EA6FD8"/>
    <w:lvl w:ilvl="0" w:tplc="4D3A020E">
      <w:start w:val="1"/>
      <w:numFmt w:val="upperRoman"/>
      <w:pStyle w:val="TO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63FD"/>
    <w:multiLevelType w:val="multilevel"/>
    <w:tmpl w:val="7020F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1233A5"/>
    <w:multiLevelType w:val="hybridMultilevel"/>
    <w:tmpl w:val="2F344802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E1593"/>
    <w:multiLevelType w:val="multilevel"/>
    <w:tmpl w:val="A426DD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AEB31C0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41A9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8A47244"/>
    <w:multiLevelType w:val="multilevel"/>
    <w:tmpl w:val="D6F4D2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D02188B"/>
    <w:multiLevelType w:val="hybridMultilevel"/>
    <w:tmpl w:val="30520B9E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50787">
    <w:abstractNumId w:val="24"/>
  </w:num>
  <w:num w:numId="2" w16cid:durableId="1120995037">
    <w:abstractNumId w:val="15"/>
  </w:num>
  <w:num w:numId="3" w16cid:durableId="258686375">
    <w:abstractNumId w:val="18"/>
  </w:num>
  <w:num w:numId="4" w16cid:durableId="1612206937">
    <w:abstractNumId w:val="19"/>
  </w:num>
  <w:num w:numId="5" w16cid:durableId="1040395245">
    <w:abstractNumId w:val="11"/>
  </w:num>
  <w:num w:numId="6" w16cid:durableId="1464041364">
    <w:abstractNumId w:val="8"/>
  </w:num>
  <w:num w:numId="7" w16cid:durableId="768962662">
    <w:abstractNumId w:val="3"/>
  </w:num>
  <w:num w:numId="8" w16cid:durableId="1401752310">
    <w:abstractNumId w:val="2"/>
  </w:num>
  <w:num w:numId="9" w16cid:durableId="981807283">
    <w:abstractNumId w:val="1"/>
  </w:num>
  <w:num w:numId="10" w16cid:durableId="1931350302">
    <w:abstractNumId w:val="0"/>
  </w:num>
  <w:num w:numId="11" w16cid:durableId="1904561656">
    <w:abstractNumId w:val="9"/>
  </w:num>
  <w:num w:numId="12" w16cid:durableId="1502240499">
    <w:abstractNumId w:val="7"/>
  </w:num>
  <w:num w:numId="13" w16cid:durableId="1559510568">
    <w:abstractNumId w:val="6"/>
  </w:num>
  <w:num w:numId="14" w16cid:durableId="908078792">
    <w:abstractNumId w:val="5"/>
  </w:num>
  <w:num w:numId="15" w16cid:durableId="1558010362">
    <w:abstractNumId w:val="4"/>
  </w:num>
  <w:num w:numId="16" w16cid:durableId="359284825">
    <w:abstractNumId w:val="29"/>
  </w:num>
  <w:num w:numId="17" w16cid:durableId="13809331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4352575">
    <w:abstractNumId w:val="23"/>
  </w:num>
  <w:num w:numId="19" w16cid:durableId="620036189">
    <w:abstractNumId w:val="25"/>
  </w:num>
  <w:num w:numId="20" w16cid:durableId="453066176">
    <w:abstractNumId w:val="28"/>
  </w:num>
  <w:num w:numId="21" w16cid:durableId="601038735">
    <w:abstractNumId w:val="30"/>
  </w:num>
  <w:num w:numId="22" w16cid:durableId="1708722904">
    <w:abstractNumId w:val="14"/>
  </w:num>
  <w:num w:numId="23" w16cid:durableId="844049117">
    <w:abstractNumId w:val="27"/>
  </w:num>
  <w:num w:numId="24" w16cid:durableId="389110684">
    <w:abstractNumId w:val="13"/>
  </w:num>
  <w:num w:numId="25" w16cid:durableId="772746000">
    <w:abstractNumId w:val="16"/>
  </w:num>
  <w:num w:numId="26" w16cid:durableId="1058475944">
    <w:abstractNumId w:val="22"/>
  </w:num>
  <w:num w:numId="27" w16cid:durableId="1699307056">
    <w:abstractNumId w:val="20"/>
  </w:num>
  <w:num w:numId="28" w16cid:durableId="865364097">
    <w:abstractNumId w:val="17"/>
  </w:num>
  <w:num w:numId="29" w16cid:durableId="1737364181">
    <w:abstractNumId w:val="21"/>
  </w:num>
  <w:num w:numId="30" w16cid:durableId="926113663">
    <w:abstractNumId w:val="26"/>
  </w:num>
  <w:num w:numId="31" w16cid:durableId="1250962678">
    <w:abstractNumId w:val="31"/>
  </w:num>
  <w:num w:numId="32" w16cid:durableId="547566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2C"/>
    <w:rsid w:val="00005166"/>
    <w:rsid w:val="0001739F"/>
    <w:rsid w:val="00033713"/>
    <w:rsid w:val="00033838"/>
    <w:rsid w:val="00067E21"/>
    <w:rsid w:val="000739DA"/>
    <w:rsid w:val="000760FB"/>
    <w:rsid w:val="00080F3C"/>
    <w:rsid w:val="000849D8"/>
    <w:rsid w:val="0009422A"/>
    <w:rsid w:val="000B0BE5"/>
    <w:rsid w:val="000C403D"/>
    <w:rsid w:val="000E155A"/>
    <w:rsid w:val="00152114"/>
    <w:rsid w:val="00154776"/>
    <w:rsid w:val="0016336F"/>
    <w:rsid w:val="001C4C7C"/>
    <w:rsid w:val="001C55C5"/>
    <w:rsid w:val="001E0CAE"/>
    <w:rsid w:val="001F362F"/>
    <w:rsid w:val="00206FF9"/>
    <w:rsid w:val="00243DA0"/>
    <w:rsid w:val="002444E5"/>
    <w:rsid w:val="00254F2B"/>
    <w:rsid w:val="00264059"/>
    <w:rsid w:val="00271FA4"/>
    <w:rsid w:val="00281537"/>
    <w:rsid w:val="00292778"/>
    <w:rsid w:val="00295050"/>
    <w:rsid w:val="002C71B7"/>
    <w:rsid w:val="00332DAD"/>
    <w:rsid w:val="003846BE"/>
    <w:rsid w:val="00387095"/>
    <w:rsid w:val="00387961"/>
    <w:rsid w:val="003A35D9"/>
    <w:rsid w:val="003A42C7"/>
    <w:rsid w:val="003A517F"/>
    <w:rsid w:val="003C4787"/>
    <w:rsid w:val="003C6158"/>
    <w:rsid w:val="003C7981"/>
    <w:rsid w:val="003E7814"/>
    <w:rsid w:val="00406813"/>
    <w:rsid w:val="00427571"/>
    <w:rsid w:val="00437D91"/>
    <w:rsid w:val="00451868"/>
    <w:rsid w:val="00473158"/>
    <w:rsid w:val="0047423D"/>
    <w:rsid w:val="004A0688"/>
    <w:rsid w:val="004C5759"/>
    <w:rsid w:val="005435FE"/>
    <w:rsid w:val="005533A4"/>
    <w:rsid w:val="0057434D"/>
    <w:rsid w:val="00594696"/>
    <w:rsid w:val="0063690B"/>
    <w:rsid w:val="006C2250"/>
    <w:rsid w:val="006C306C"/>
    <w:rsid w:val="006E550A"/>
    <w:rsid w:val="006F1862"/>
    <w:rsid w:val="006F1AFC"/>
    <w:rsid w:val="007319C3"/>
    <w:rsid w:val="00734BC2"/>
    <w:rsid w:val="00737DE9"/>
    <w:rsid w:val="007A5D6E"/>
    <w:rsid w:val="007C4023"/>
    <w:rsid w:val="007C5380"/>
    <w:rsid w:val="007E39A7"/>
    <w:rsid w:val="007E527B"/>
    <w:rsid w:val="007E6FDD"/>
    <w:rsid w:val="007F2429"/>
    <w:rsid w:val="008236F3"/>
    <w:rsid w:val="008522A4"/>
    <w:rsid w:val="00856148"/>
    <w:rsid w:val="00857390"/>
    <w:rsid w:val="00895529"/>
    <w:rsid w:val="008A65A7"/>
    <w:rsid w:val="008D7B12"/>
    <w:rsid w:val="00904423"/>
    <w:rsid w:val="009079E8"/>
    <w:rsid w:val="00913FF4"/>
    <w:rsid w:val="00942248"/>
    <w:rsid w:val="00971477"/>
    <w:rsid w:val="00997592"/>
    <w:rsid w:val="009A22E6"/>
    <w:rsid w:val="009A6A8F"/>
    <w:rsid w:val="009E3FC9"/>
    <w:rsid w:val="009F4DEE"/>
    <w:rsid w:val="009F583B"/>
    <w:rsid w:val="009F71C6"/>
    <w:rsid w:val="00A0527E"/>
    <w:rsid w:val="00A11249"/>
    <w:rsid w:val="00A179B2"/>
    <w:rsid w:val="00A45349"/>
    <w:rsid w:val="00A53596"/>
    <w:rsid w:val="00A760BA"/>
    <w:rsid w:val="00AB5B7D"/>
    <w:rsid w:val="00B2202A"/>
    <w:rsid w:val="00B243D7"/>
    <w:rsid w:val="00B443AD"/>
    <w:rsid w:val="00B54F8B"/>
    <w:rsid w:val="00B679F8"/>
    <w:rsid w:val="00B7075F"/>
    <w:rsid w:val="00B9572E"/>
    <w:rsid w:val="00BA206D"/>
    <w:rsid w:val="00BA2BEF"/>
    <w:rsid w:val="00BC43D3"/>
    <w:rsid w:val="00BD4671"/>
    <w:rsid w:val="00C32BA7"/>
    <w:rsid w:val="00C46DA1"/>
    <w:rsid w:val="00C55038"/>
    <w:rsid w:val="00C6277F"/>
    <w:rsid w:val="00CC0CEA"/>
    <w:rsid w:val="00CE4A6C"/>
    <w:rsid w:val="00CE6DFE"/>
    <w:rsid w:val="00CF1C6C"/>
    <w:rsid w:val="00CF2EE5"/>
    <w:rsid w:val="00CF3F06"/>
    <w:rsid w:val="00D03EBA"/>
    <w:rsid w:val="00D44A2C"/>
    <w:rsid w:val="00D56E14"/>
    <w:rsid w:val="00D62C5A"/>
    <w:rsid w:val="00D77471"/>
    <w:rsid w:val="00D82A91"/>
    <w:rsid w:val="00DA74E6"/>
    <w:rsid w:val="00DC55FB"/>
    <w:rsid w:val="00DC5B73"/>
    <w:rsid w:val="00DD441D"/>
    <w:rsid w:val="00DE2E53"/>
    <w:rsid w:val="00E03EFC"/>
    <w:rsid w:val="00E44199"/>
    <w:rsid w:val="00E5308F"/>
    <w:rsid w:val="00E57CAD"/>
    <w:rsid w:val="00E60DBC"/>
    <w:rsid w:val="00E8345E"/>
    <w:rsid w:val="00E93C41"/>
    <w:rsid w:val="00EE33D6"/>
    <w:rsid w:val="00F05246"/>
    <w:rsid w:val="00F16FAC"/>
    <w:rsid w:val="00F20282"/>
    <w:rsid w:val="00F20321"/>
    <w:rsid w:val="00F21530"/>
    <w:rsid w:val="00F6628C"/>
    <w:rsid w:val="00F908F6"/>
    <w:rsid w:val="00FB2224"/>
    <w:rsid w:val="00FB72BD"/>
    <w:rsid w:val="00FC2B7A"/>
    <w:rsid w:val="00FE134C"/>
    <w:rsid w:val="00FF120A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7ED5D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MS Mincho" w:hAnsi="Garamond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23"/>
    <w:pPr>
      <w:spacing w:after="320" w:line="300" w:lineRule="auto"/>
    </w:pPr>
    <w:rPr>
      <w:rFonts w:ascii="Times New Roman" w:hAnsi="Times New Roman"/>
      <w:color w:val="4C483D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868"/>
    <w:pPr>
      <w:keepNext/>
      <w:keepLines/>
      <w:pBdr>
        <w:bottom w:val="single" w:sz="8" w:space="0" w:color="FCDBDB"/>
      </w:pBdr>
      <w:spacing w:after="200"/>
      <w:outlineLvl w:val="0"/>
    </w:pPr>
    <w:rPr>
      <w:rFonts w:ascii="Calibri" w:eastAsia="MS Gothic" w:hAnsi="Calibri" w:cs="Calibri"/>
      <w:color w:val="auto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FDD"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FDD"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FDD"/>
    <w:pPr>
      <w:keepNext/>
      <w:keepLines/>
      <w:spacing w:before="40" w:after="0"/>
      <w:outlineLvl w:val="3"/>
    </w:pPr>
    <w:rPr>
      <w:rFonts w:ascii="Calibri" w:eastAsia="MS Gothic" w:hAnsi="Calibri" w:cs="Calibri"/>
      <w:i/>
      <w:iCs/>
      <w:color w:val="DF10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FDD"/>
    <w:pPr>
      <w:keepNext/>
      <w:keepLines/>
      <w:spacing w:before="40" w:after="0"/>
      <w:outlineLvl w:val="4"/>
    </w:pPr>
    <w:rPr>
      <w:rFonts w:ascii="Calibri" w:eastAsia="MS Gothic" w:hAnsi="Calibri" w:cs="Calibri"/>
      <w:color w:val="DF10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FDD"/>
    <w:pPr>
      <w:keepNext/>
      <w:keepLines/>
      <w:spacing w:before="40" w:after="0"/>
      <w:outlineLvl w:val="5"/>
    </w:pPr>
    <w:rPr>
      <w:rFonts w:ascii="Calibri" w:eastAsia="MS Gothic" w:hAnsi="Calibri" w:cs="Calibri"/>
      <w:color w:val="940B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FDD"/>
    <w:pPr>
      <w:keepNext/>
      <w:keepLines/>
      <w:spacing w:before="40" w:after="0"/>
      <w:outlineLvl w:val="6"/>
    </w:pPr>
    <w:rPr>
      <w:rFonts w:ascii="Calibri" w:eastAsia="MS Gothic" w:hAnsi="Calibri" w:cs="Calibri"/>
      <w:i/>
      <w:iCs/>
      <w:color w:val="940B0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FDD"/>
    <w:pPr>
      <w:keepNext/>
      <w:keepLines/>
      <w:spacing w:before="40" w:after="0"/>
      <w:outlineLvl w:val="7"/>
    </w:pPr>
    <w:rPr>
      <w:rFonts w:ascii="Calibri" w:eastAsia="MS Gothic" w:hAnsi="Calibri" w:cs="Calibr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FDD"/>
    <w:pPr>
      <w:keepNext/>
      <w:keepLines/>
      <w:spacing w:before="40" w:after="0"/>
      <w:outlineLvl w:val="8"/>
    </w:pPr>
    <w:rPr>
      <w:rFonts w:ascii="Calibri" w:eastAsia="MS Gothic" w:hAnsi="Calibri" w:cs="Calibr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l">
    <w:name w:val="Siglă"/>
    <w:basedOn w:val="Normal"/>
    <w:uiPriority w:val="99"/>
    <w:semiHidden/>
    <w:unhideWhenUsed/>
    <w:rsid w:val="007E6FDD"/>
    <w:pPr>
      <w:spacing w:before="600"/>
    </w:pPr>
  </w:style>
  <w:style w:type="character" w:styleId="PlaceholderText">
    <w:name w:val="Placeholder Text"/>
    <w:uiPriority w:val="99"/>
    <w:semiHidden/>
    <w:rsid w:val="007E6FDD"/>
    <w:rPr>
      <w:rFonts w:ascii="Times New Roman" w:hAnsi="Times New Roman" w:cs="Times New Roman"/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E6FDD"/>
    <w:pPr>
      <w:spacing w:after="600" w:line="240" w:lineRule="auto"/>
      <w:contextualSpacing/>
    </w:pPr>
    <w:rPr>
      <w:rFonts w:ascii="Calibri" w:eastAsia="MS Gothic" w:hAnsi="Calibri" w:cs="Calibri"/>
      <w:color w:val="F24F4F"/>
      <w:kern w:val="28"/>
      <w:sz w:val="96"/>
      <w:szCs w:val="96"/>
    </w:rPr>
  </w:style>
  <w:style w:type="character" w:customStyle="1" w:styleId="TitleChar">
    <w:name w:val="Title Char"/>
    <w:link w:val="Title"/>
    <w:uiPriority w:val="10"/>
    <w:rsid w:val="007E6FDD"/>
    <w:rPr>
      <w:rFonts w:ascii="Calibri" w:eastAsia="MS Gothic" w:hAnsi="Calibri" w:cs="Calibri"/>
      <w:color w:val="F24F4F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FDD"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SubtitleChar">
    <w:name w:val="Subtitle Char"/>
    <w:link w:val="Subtitle"/>
    <w:uiPriority w:val="11"/>
    <w:rsid w:val="007E6FDD"/>
    <w:rPr>
      <w:rFonts w:ascii="Times New Roman" w:hAnsi="Times New Roman" w:cs="Times New Roman"/>
      <w:sz w:val="32"/>
      <w:szCs w:val="32"/>
    </w:rPr>
  </w:style>
  <w:style w:type="paragraph" w:styleId="NoSpacing">
    <w:name w:val="No Spacing"/>
    <w:uiPriority w:val="1"/>
    <w:qFormat/>
    <w:rsid w:val="007E6FDD"/>
    <w:rPr>
      <w:rFonts w:ascii="Times New Roman" w:hAnsi="Times New Roman"/>
      <w:color w:val="4C483D"/>
      <w:lang w:val="ro-RO" w:eastAsia="ja-JP"/>
    </w:rPr>
  </w:style>
  <w:style w:type="table" w:styleId="TableGrid">
    <w:name w:val="Table Grid"/>
    <w:basedOn w:val="TableNormal"/>
    <w:rsid w:val="007E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iidecontact">
    <w:name w:val="Informații de contact"/>
    <w:basedOn w:val="NoSpacing"/>
    <w:uiPriority w:val="99"/>
    <w:qFormat/>
    <w:rsid w:val="007E6FDD"/>
    <w:rPr>
      <w:color w:val="FFFFFF"/>
      <w:sz w:val="22"/>
      <w:szCs w:val="22"/>
    </w:rPr>
  </w:style>
  <w:style w:type="paragraph" w:customStyle="1" w:styleId="Spaiutabel">
    <w:name w:val="Spațiu tabel"/>
    <w:basedOn w:val="NoSpacing"/>
    <w:uiPriority w:val="99"/>
    <w:rsid w:val="007E6FDD"/>
    <w:pPr>
      <w:spacing w:line="14" w:lineRule="exact"/>
    </w:pPr>
  </w:style>
  <w:style w:type="paragraph" w:styleId="Header">
    <w:name w:val="header"/>
    <w:basedOn w:val="Normal"/>
    <w:link w:val="HeaderChar"/>
    <w:uiPriority w:val="99"/>
    <w:unhideWhenUsed/>
    <w:rsid w:val="007E6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E6FD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7E6FDD"/>
    <w:pPr>
      <w:spacing w:after="0" w:line="240" w:lineRule="auto"/>
    </w:pPr>
    <w:rPr>
      <w:rFonts w:ascii="Calibri" w:eastAsia="MS Gothic" w:hAnsi="Calibri" w:cs="Calibri"/>
      <w:caps/>
      <w:color w:val="F24F4F"/>
      <w:sz w:val="16"/>
      <w:szCs w:val="16"/>
    </w:rPr>
  </w:style>
  <w:style w:type="character" w:customStyle="1" w:styleId="FooterChar">
    <w:name w:val="Footer Char"/>
    <w:link w:val="Footer"/>
    <w:uiPriority w:val="99"/>
    <w:rsid w:val="007E6FDD"/>
    <w:rPr>
      <w:rFonts w:ascii="Calibri" w:eastAsia="MS Gothic" w:hAnsi="Calibri" w:cs="Calibri"/>
      <w:caps/>
      <w:color w:val="F24F4F"/>
      <w:sz w:val="16"/>
      <w:szCs w:val="16"/>
    </w:rPr>
  </w:style>
  <w:style w:type="character" w:customStyle="1" w:styleId="Heading1Char">
    <w:name w:val="Heading 1 Char"/>
    <w:link w:val="Heading1"/>
    <w:uiPriority w:val="9"/>
    <w:rsid w:val="00451868"/>
    <w:rPr>
      <w:rFonts w:ascii="Calibri" w:eastAsia="MS Gothic" w:hAnsi="Calibri" w:cs="Calibri"/>
      <w:sz w:val="36"/>
      <w:szCs w:val="36"/>
      <w:lang w:val="ro-RO" w:eastAsia="ja-JP"/>
    </w:rPr>
  </w:style>
  <w:style w:type="character" w:customStyle="1" w:styleId="Heading2Char">
    <w:name w:val="Heading 2 Char"/>
    <w:link w:val="Heading2"/>
    <w:uiPriority w:val="9"/>
    <w:rsid w:val="007E6FDD"/>
    <w:rPr>
      <w:rFonts w:ascii="Times New Roman" w:hAnsi="Times New Roman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E6FDD"/>
    <w:pPr>
      <w:pBdr>
        <w:bottom w:val="none" w:sz="0" w:space="0" w:color="auto"/>
      </w:pBdr>
      <w:spacing w:after="400"/>
      <w:outlineLvl w:val="9"/>
    </w:pPr>
    <w:rPr>
      <w:color w:val="DF1010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E44199"/>
    <w:pPr>
      <w:numPr>
        <w:numId w:val="1"/>
      </w:numPr>
      <w:tabs>
        <w:tab w:val="right" w:leader="dot" w:pos="9607"/>
      </w:tabs>
      <w:spacing w:after="140" w:line="240" w:lineRule="auto"/>
      <w:ind w:right="2387"/>
    </w:pPr>
    <w:rPr>
      <w:b/>
      <w:bCs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44199"/>
    <w:pPr>
      <w:tabs>
        <w:tab w:val="left" w:pos="1134"/>
        <w:tab w:val="right" w:leader="dot" w:pos="9350"/>
      </w:tabs>
      <w:spacing w:after="100" w:line="240" w:lineRule="auto"/>
      <w:ind w:left="720" w:right="3240"/>
    </w:pPr>
    <w:rPr>
      <w:sz w:val="22"/>
      <w:szCs w:val="22"/>
    </w:rPr>
  </w:style>
  <w:style w:type="character" w:styleId="Hyperlink">
    <w:name w:val="Hyperlink"/>
    <w:uiPriority w:val="99"/>
    <w:unhideWhenUsed/>
    <w:rsid w:val="007E6FDD"/>
    <w:rPr>
      <w:rFonts w:ascii="Times New Roman" w:hAnsi="Times New Roman" w:cs="Times New Roman"/>
      <w:color w:val="4C483D"/>
      <w:u w:val="single"/>
    </w:rPr>
  </w:style>
  <w:style w:type="character" w:customStyle="1" w:styleId="Heading3Char">
    <w:name w:val="Heading 3 Char"/>
    <w:link w:val="Heading3"/>
    <w:uiPriority w:val="9"/>
    <w:rsid w:val="007E6FDD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iglaAlt">
    <w:name w:val="Sigla Alt."/>
    <w:basedOn w:val="Normal"/>
    <w:uiPriority w:val="99"/>
    <w:unhideWhenUsed/>
    <w:rsid w:val="007E6FDD"/>
    <w:pPr>
      <w:spacing w:before="720" w:line="240" w:lineRule="auto"/>
      <w:ind w:left="720"/>
    </w:pPr>
  </w:style>
  <w:style w:type="paragraph" w:customStyle="1" w:styleId="SubsolAlt">
    <w:name w:val="Subsol Alt."/>
    <w:basedOn w:val="Normal"/>
    <w:uiPriority w:val="99"/>
    <w:unhideWhenUsed/>
    <w:qFormat/>
    <w:rsid w:val="007E6FDD"/>
    <w:pPr>
      <w:spacing w:after="0" w:line="240" w:lineRule="auto"/>
    </w:pPr>
    <w:rPr>
      <w:i/>
      <w:iCs/>
      <w:sz w:val="18"/>
      <w:szCs w:val="18"/>
    </w:rPr>
  </w:style>
  <w:style w:type="table" w:customStyle="1" w:styleId="TabelSfat">
    <w:name w:val="Tabel Sfat"/>
    <w:basedOn w:val="TableNormal"/>
    <w:uiPriority w:val="99"/>
    <w:rsid w:val="007E6FDD"/>
    <w:rPr>
      <w:color w:val="404040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/>
    </w:tcPr>
    <w:tblStylePr w:type="firstCol">
      <w:pPr>
        <w:wordWrap/>
        <w:jc w:val="center"/>
      </w:pPr>
    </w:tblStylePr>
  </w:style>
  <w:style w:type="paragraph" w:customStyle="1" w:styleId="Textsfat">
    <w:name w:val="Text sfat"/>
    <w:basedOn w:val="Normal"/>
    <w:uiPriority w:val="99"/>
    <w:rsid w:val="007E6FDD"/>
    <w:pPr>
      <w:spacing w:before="160" w:after="160" w:line="264" w:lineRule="auto"/>
      <w:ind w:right="576"/>
    </w:pPr>
    <w:rPr>
      <w:rFonts w:ascii="Calibri" w:eastAsia="MS Gothic" w:hAnsi="Calibri" w:cs="Calibri"/>
      <w:i/>
      <w:iCs/>
      <w:sz w:val="16"/>
      <w:szCs w:val="16"/>
    </w:rPr>
  </w:style>
  <w:style w:type="paragraph" w:customStyle="1" w:styleId="Pictogram">
    <w:name w:val="Pictogramă"/>
    <w:basedOn w:val="Normal"/>
    <w:uiPriority w:val="99"/>
    <w:unhideWhenUsed/>
    <w:qFormat/>
    <w:rsid w:val="007E6FDD"/>
    <w:pPr>
      <w:spacing w:before="160" w:after="160" w:line="240" w:lineRule="auto"/>
      <w:jc w:val="center"/>
    </w:pPr>
  </w:style>
  <w:style w:type="character" w:customStyle="1" w:styleId="Heading4Char">
    <w:name w:val="Heading 4 Char"/>
    <w:link w:val="Heading4"/>
    <w:uiPriority w:val="9"/>
    <w:semiHidden/>
    <w:rsid w:val="007E6FDD"/>
    <w:rPr>
      <w:rFonts w:ascii="Calibri" w:eastAsia="MS Gothic" w:hAnsi="Calibri" w:cs="Calibri"/>
      <w:i/>
      <w:iCs/>
      <w:color w:val="DF1010"/>
    </w:rPr>
  </w:style>
  <w:style w:type="table" w:customStyle="1" w:styleId="TabelFinanciar">
    <w:name w:val="Tabel Financiar"/>
    <w:basedOn w:val="TableNormal"/>
    <w:uiPriority w:val="99"/>
    <w:rsid w:val="007E6FDD"/>
    <w:pPr>
      <w:spacing w:before="60" w:after="60"/>
    </w:pPr>
    <w:tblPr>
      <w:tblStyleRowBandSize w:val="1"/>
      <w:tblBorders>
        <w:top w:val="single" w:sz="4" w:space="0" w:color="BCB8AC"/>
        <w:left w:val="single" w:sz="4" w:space="0" w:color="BCB8AC"/>
        <w:bottom w:val="single" w:sz="4" w:space="0" w:color="BCB8AC"/>
        <w:right w:val="single" w:sz="4" w:space="0" w:color="BCB8AC"/>
        <w:insideV w:val="single" w:sz="4" w:space="0" w:color="BCB8AC"/>
      </w:tblBorders>
    </w:tblPr>
    <w:tblStylePr w:type="firstRow">
      <w:rPr>
        <w:rFonts w:ascii="Segoe UI Emoji" w:hAnsi="Segoe UI Emoji"/>
        <w:color w:val="FFFFFF"/>
        <w:sz w:val="16"/>
      </w:rPr>
      <w:tblPr/>
      <w:tcPr>
        <w:shd w:val="clear" w:color="auto" w:fill="F24F4F"/>
      </w:tcPr>
    </w:tblStylePr>
    <w:tblStylePr w:type="lastRow">
      <w:rPr>
        <w:rFonts w:ascii="Segoe UI Emoji" w:hAnsi="Segoe UI Emoji"/>
        <w:b/>
        <w:caps/>
        <w:smallCaps w:val="0"/>
        <w:color w:val="F24F4F"/>
        <w:sz w:val="16"/>
      </w:rPr>
      <w:tblPr/>
      <w:tcPr>
        <w:tcBorders>
          <w:top w:val="nil"/>
        </w:tcBorders>
      </w:tcPr>
    </w:tblStylePr>
    <w:tblStylePr w:type="firstCol">
      <w:rPr>
        <w:rFonts w:ascii="Segoe UI Emoji" w:hAnsi="Segoe UI Emoji"/>
        <w:sz w:val="16"/>
      </w:rPr>
    </w:tblStylePr>
    <w:tblStylePr w:type="band2Horz">
      <w:tblPr/>
      <w:tcPr>
        <w:shd w:val="clear" w:color="auto" w:fill="DDDBD5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rsid w:val="007E6FDD"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E6FDD"/>
    <w:pPr>
      <w:spacing w:after="100"/>
      <w:ind w:left="720" w:right="3240"/>
    </w:pPr>
  </w:style>
  <w:style w:type="paragraph" w:customStyle="1" w:styleId="Marcatortextsfat">
    <w:name w:val="Marcator text sfat"/>
    <w:basedOn w:val="Textsfat"/>
    <w:qFormat/>
    <w:rsid w:val="007E6FDD"/>
    <w:pPr>
      <w:numPr>
        <w:numId w:val="2"/>
      </w:numPr>
    </w:pPr>
    <w:rPr>
      <w:color w:val="404040"/>
    </w:rPr>
  </w:style>
  <w:style w:type="character" w:styleId="Strong">
    <w:name w:val="Strong"/>
    <w:uiPriority w:val="22"/>
    <w:qFormat/>
    <w:rsid w:val="007E6FDD"/>
    <w:rPr>
      <w:rFonts w:ascii="Times New Roman" w:hAnsi="Times New Roman" w:cs="Times New Roman"/>
      <w:b/>
      <w:bCs/>
    </w:rPr>
  </w:style>
  <w:style w:type="character" w:customStyle="1" w:styleId="Meniune1">
    <w:name w:val="Mențiune1"/>
    <w:uiPriority w:val="99"/>
    <w:semiHidden/>
    <w:unhideWhenUsed/>
    <w:rsid w:val="007E6FDD"/>
    <w:rPr>
      <w:rFonts w:ascii="Times New Roman" w:hAnsi="Times New Roman" w:cs="Times New Roman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7E6FDD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7E6FDD"/>
    <w:pPr>
      <w:numPr>
        <w:numId w:val="5"/>
      </w:numPr>
    </w:pPr>
  </w:style>
  <w:style w:type="character" w:styleId="HTMLCode">
    <w:name w:val="HTML Code"/>
    <w:uiPriority w:val="99"/>
    <w:semiHidden/>
    <w:unhideWhenUsed/>
    <w:rsid w:val="007E6FDD"/>
    <w:rPr>
      <w:rFonts w:ascii="Consolas" w:hAnsi="Consolas" w:cs="Times New Roman"/>
      <w:sz w:val="20"/>
      <w:szCs w:val="20"/>
    </w:rPr>
  </w:style>
  <w:style w:type="character" w:styleId="HTMLVariable">
    <w:name w:val="HTML Variable"/>
    <w:uiPriority w:val="99"/>
    <w:semiHidden/>
    <w:unhideWhenUsed/>
    <w:rsid w:val="007E6FDD"/>
    <w:rPr>
      <w:rFonts w:ascii="Times New Roman" w:hAnsi="Times New Roman" w:cs="Times New Roman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E6F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E6FDD"/>
    <w:rPr>
      <w:rFonts w:ascii="Times New Roman" w:hAnsi="Times New Roman" w:cs="Times New Roman"/>
      <w:i/>
      <w:iCs/>
    </w:rPr>
  </w:style>
  <w:style w:type="character" w:styleId="HTMLDefinition">
    <w:name w:val="HTML Definition"/>
    <w:uiPriority w:val="99"/>
    <w:semiHidden/>
    <w:unhideWhenUsed/>
    <w:rsid w:val="007E6FDD"/>
    <w:rPr>
      <w:rFonts w:ascii="Times New Roman" w:hAnsi="Times New Roman" w:cs="Times New Roman"/>
      <w:i/>
      <w:iCs/>
    </w:rPr>
  </w:style>
  <w:style w:type="character" w:styleId="HTMLCite">
    <w:name w:val="HTML Cite"/>
    <w:uiPriority w:val="99"/>
    <w:semiHidden/>
    <w:unhideWhenUsed/>
    <w:rsid w:val="007E6FDD"/>
    <w:rPr>
      <w:rFonts w:ascii="Times New Roman" w:hAnsi="Times New Roman" w:cs="Times New Roman"/>
      <w:i/>
      <w:iCs/>
    </w:rPr>
  </w:style>
  <w:style w:type="character" w:styleId="HTMLTypewriter">
    <w:name w:val="HTML Typewriter"/>
    <w:uiPriority w:val="99"/>
    <w:semiHidden/>
    <w:unhideWhenUsed/>
    <w:rsid w:val="007E6FDD"/>
    <w:rPr>
      <w:rFonts w:ascii="Consolas" w:hAnsi="Consolas" w:cs="Times New Roman"/>
      <w:sz w:val="20"/>
      <w:szCs w:val="20"/>
    </w:rPr>
  </w:style>
  <w:style w:type="character" w:styleId="HTMLSample">
    <w:name w:val="HTML Sample"/>
    <w:uiPriority w:val="99"/>
    <w:semiHidden/>
    <w:unhideWhenUsed/>
    <w:rsid w:val="007E6FDD"/>
    <w:rPr>
      <w:rFonts w:ascii="Consolas" w:hAnsi="Consolas" w:cs="Times New Roman"/>
      <w:sz w:val="24"/>
      <w:szCs w:val="24"/>
    </w:rPr>
  </w:style>
  <w:style w:type="character" w:styleId="HTMLAcronym">
    <w:name w:val="HTML Acronym"/>
    <w:uiPriority w:val="99"/>
    <w:semiHidden/>
    <w:unhideWhenUsed/>
    <w:rsid w:val="007E6FDD"/>
    <w:rPr>
      <w:rFonts w:ascii="Times New Roman" w:hAnsi="Times New Roman" w:cs="Times New Roman"/>
    </w:rPr>
  </w:style>
  <w:style w:type="character" w:styleId="HTMLKeyboard">
    <w:name w:val="HTML Keyboard"/>
    <w:uiPriority w:val="99"/>
    <w:semiHidden/>
    <w:unhideWhenUsed/>
    <w:rsid w:val="007E6FDD"/>
    <w:rPr>
      <w:rFonts w:ascii="Consolas" w:hAnsi="Consola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6FDD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link w:val="HTMLPreformatted"/>
    <w:uiPriority w:val="99"/>
    <w:semiHidden/>
    <w:rsid w:val="007E6FDD"/>
    <w:rPr>
      <w:rFonts w:ascii="Consolas" w:hAnsi="Consolas" w:cs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E6FD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E6FD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E6FD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E6FD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E6FDD"/>
    <w:pPr>
      <w:spacing w:after="100"/>
      <w:ind w:left="1600"/>
    </w:pPr>
  </w:style>
  <w:style w:type="character" w:styleId="SubtleReference">
    <w:name w:val="Subtle Reference"/>
    <w:uiPriority w:val="31"/>
    <w:semiHidden/>
    <w:unhideWhenUsed/>
    <w:qFormat/>
    <w:rsid w:val="007E6FDD"/>
    <w:rPr>
      <w:rFonts w:ascii="Times New Roman" w:hAnsi="Times New Roman" w:cs="Times New Roman"/>
      <w:smallCaps/>
      <w:color w:val="5A5A5A"/>
    </w:rPr>
  </w:style>
  <w:style w:type="character" w:styleId="SubtleEmphasis">
    <w:name w:val="Subtle Emphasis"/>
    <w:uiPriority w:val="19"/>
    <w:semiHidden/>
    <w:unhideWhenUsed/>
    <w:qFormat/>
    <w:rsid w:val="007E6FDD"/>
    <w:rPr>
      <w:rFonts w:ascii="Times New Roman" w:hAnsi="Times New Roman" w:cs="Times New Roman"/>
      <w:i/>
      <w:iCs/>
      <w:color w:val="404040"/>
    </w:rPr>
  </w:style>
  <w:style w:type="table" w:styleId="TableProfessional">
    <w:name w:val="Table Professional"/>
    <w:basedOn w:val="TableNormal"/>
    <w:uiPriority w:val="99"/>
    <w:semiHidden/>
    <w:unhideWhenUsed/>
    <w:rsid w:val="007E6F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goe UI Emoji" w:eastAsia="MS Gothic" w:hAnsi="Segoe UI Emoj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C483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8" w:space="0" w:color="F24F4F"/>
        <w:bottom w:val="single" w:sz="8" w:space="0" w:color="F24F4F"/>
      </w:tblBorders>
    </w:tblPr>
    <w:tblStylePr w:type="firstRow">
      <w:rPr>
        <w:rFonts w:ascii="Segoe UI Emoji" w:eastAsia="MS Gothic" w:hAnsi="Segoe UI Emoji" w:cs="Times New Roman"/>
      </w:rPr>
      <w:tblPr/>
      <w:tcPr>
        <w:tcBorders>
          <w:top w:val="nil"/>
          <w:bottom w:val="single" w:sz="8" w:space="0" w:color="F24F4F"/>
        </w:tcBorders>
      </w:tcPr>
    </w:tblStylePr>
    <w:tblStylePr w:type="lastRow">
      <w:rPr>
        <w:b/>
        <w:bCs/>
        <w:color w:val="4C483D"/>
      </w:rPr>
      <w:tblPr/>
      <w:tcPr>
        <w:tcBorders>
          <w:top w:val="single" w:sz="8" w:space="0" w:color="F24F4F"/>
          <w:bottom w:val="single" w:sz="8" w:space="0" w:color="F24F4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F4F"/>
          <w:bottom w:val="single" w:sz="8" w:space="0" w:color="F24F4F"/>
        </w:tcBorders>
      </w:tcPr>
    </w:tblStylePr>
    <w:tblStylePr w:type="band1Vert">
      <w:tblPr/>
      <w:tcPr>
        <w:shd w:val="clear" w:color="auto" w:fill="FBD3D3"/>
      </w:tcPr>
    </w:tblStylePr>
    <w:tblStylePr w:type="band1Horz">
      <w:tblPr/>
      <w:tcPr>
        <w:shd w:val="clear" w:color="auto" w:fill="FBD3D3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8" w:space="0" w:color="8DBB70"/>
        <w:bottom w:val="single" w:sz="8" w:space="0" w:color="8DBB70"/>
      </w:tblBorders>
    </w:tblPr>
    <w:tblStylePr w:type="firstRow">
      <w:rPr>
        <w:rFonts w:ascii="Segoe UI Emoji" w:eastAsia="MS Gothic" w:hAnsi="Segoe UI Emoji" w:cs="Times New Roman"/>
      </w:rPr>
      <w:tblPr/>
      <w:tcPr>
        <w:tcBorders>
          <w:top w:val="nil"/>
          <w:bottom w:val="single" w:sz="8" w:space="0" w:color="8DBB70"/>
        </w:tcBorders>
      </w:tcPr>
    </w:tblStylePr>
    <w:tblStylePr w:type="lastRow">
      <w:rPr>
        <w:b/>
        <w:bCs/>
        <w:color w:val="4C483D"/>
      </w:rPr>
      <w:tblPr/>
      <w:tcPr>
        <w:tcBorders>
          <w:top w:val="single" w:sz="8" w:space="0" w:color="8DBB70"/>
          <w:bottom w:val="single" w:sz="8" w:space="0" w:color="8DBB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B70"/>
          <w:bottom w:val="single" w:sz="8" w:space="0" w:color="8DBB70"/>
        </w:tcBorders>
      </w:tcPr>
    </w:tblStylePr>
    <w:tblStylePr w:type="band1Vert">
      <w:tblPr/>
      <w:tcPr>
        <w:shd w:val="clear" w:color="auto" w:fill="E2EEDB"/>
      </w:tcPr>
    </w:tblStylePr>
    <w:tblStylePr w:type="band1Horz">
      <w:tblPr/>
      <w:tcPr>
        <w:shd w:val="clear" w:color="auto" w:fill="E2EED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8" w:space="0" w:color="F0BB44"/>
        <w:bottom w:val="single" w:sz="8" w:space="0" w:color="F0BB44"/>
      </w:tblBorders>
    </w:tblPr>
    <w:tblStylePr w:type="firstRow">
      <w:rPr>
        <w:rFonts w:ascii="Segoe UI Emoji" w:eastAsia="MS Gothic" w:hAnsi="Segoe UI Emoji" w:cs="Times New Roman"/>
      </w:rPr>
      <w:tblPr/>
      <w:tcPr>
        <w:tcBorders>
          <w:top w:val="nil"/>
          <w:bottom w:val="single" w:sz="8" w:space="0" w:color="F0BB44"/>
        </w:tcBorders>
      </w:tcPr>
    </w:tblStylePr>
    <w:tblStylePr w:type="lastRow">
      <w:rPr>
        <w:b/>
        <w:bCs/>
        <w:color w:val="4C483D"/>
      </w:rPr>
      <w:tblPr/>
      <w:tcPr>
        <w:tcBorders>
          <w:top w:val="single" w:sz="8" w:space="0" w:color="F0BB44"/>
          <w:bottom w:val="single" w:sz="8" w:space="0" w:color="F0BB4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B44"/>
          <w:bottom w:val="single" w:sz="8" w:space="0" w:color="F0BB44"/>
        </w:tcBorders>
      </w:tcPr>
    </w:tblStylePr>
    <w:tblStylePr w:type="band1Vert">
      <w:tblPr/>
      <w:tcPr>
        <w:shd w:val="clear" w:color="auto" w:fill="FBEED0"/>
      </w:tcPr>
    </w:tblStylePr>
    <w:tblStylePr w:type="band1Horz">
      <w:tblPr/>
      <w:tcPr>
        <w:shd w:val="clear" w:color="auto" w:fill="FBEED0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8" w:space="0" w:color="61ADBF"/>
        <w:bottom w:val="single" w:sz="8" w:space="0" w:color="61ADBF"/>
      </w:tblBorders>
    </w:tblPr>
    <w:tblStylePr w:type="firstRow">
      <w:rPr>
        <w:rFonts w:ascii="Segoe UI Emoji" w:eastAsia="MS Gothic" w:hAnsi="Segoe UI Emoji" w:cs="Times New Roman"/>
      </w:rPr>
      <w:tblPr/>
      <w:tcPr>
        <w:tcBorders>
          <w:top w:val="nil"/>
          <w:bottom w:val="single" w:sz="8" w:space="0" w:color="61ADBF"/>
        </w:tcBorders>
      </w:tcPr>
    </w:tblStylePr>
    <w:tblStylePr w:type="lastRow">
      <w:rPr>
        <w:b/>
        <w:bCs/>
        <w:color w:val="4C483D"/>
      </w:rPr>
      <w:tblPr/>
      <w:tcPr>
        <w:tcBorders>
          <w:top w:val="single" w:sz="8" w:space="0" w:color="61ADBF"/>
          <w:bottom w:val="single" w:sz="8" w:space="0" w:color="61AD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ADBF"/>
          <w:bottom w:val="single" w:sz="8" w:space="0" w:color="61ADBF"/>
        </w:tcBorders>
      </w:tcPr>
    </w:tblStylePr>
    <w:tblStylePr w:type="band1Vert">
      <w:tblPr/>
      <w:tcPr>
        <w:shd w:val="clear" w:color="auto" w:fill="D7EAEF"/>
      </w:tcPr>
    </w:tblStylePr>
    <w:tblStylePr w:type="band1Horz">
      <w:tblPr/>
      <w:tcPr>
        <w:shd w:val="clear" w:color="auto" w:fill="D7EAE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8" w:space="0" w:color="A3648B"/>
        <w:bottom w:val="single" w:sz="8" w:space="0" w:color="A3648B"/>
      </w:tblBorders>
    </w:tblPr>
    <w:tblStylePr w:type="firstRow">
      <w:rPr>
        <w:rFonts w:ascii="Segoe UI Emoji" w:eastAsia="MS Gothic" w:hAnsi="Segoe UI Emoji" w:cs="Times New Roman"/>
      </w:rPr>
      <w:tblPr/>
      <w:tcPr>
        <w:tcBorders>
          <w:top w:val="nil"/>
          <w:bottom w:val="single" w:sz="8" w:space="0" w:color="A3648B"/>
        </w:tcBorders>
      </w:tcPr>
    </w:tblStylePr>
    <w:tblStylePr w:type="lastRow">
      <w:rPr>
        <w:b/>
        <w:bCs/>
        <w:color w:val="4C483D"/>
      </w:rPr>
      <w:tblPr/>
      <w:tcPr>
        <w:tcBorders>
          <w:top w:val="single" w:sz="8" w:space="0" w:color="A3648B"/>
          <w:bottom w:val="single" w:sz="8" w:space="0" w:color="A364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648B"/>
          <w:bottom w:val="single" w:sz="8" w:space="0" w:color="A3648B"/>
        </w:tcBorders>
      </w:tcPr>
    </w:tblStylePr>
    <w:tblStylePr w:type="band1Vert">
      <w:tblPr/>
      <w:tcPr>
        <w:shd w:val="clear" w:color="auto" w:fill="E8D8E2"/>
      </w:tcPr>
    </w:tblStylePr>
    <w:tblStylePr w:type="band1Horz">
      <w:tblPr/>
      <w:tcPr>
        <w:shd w:val="clear" w:color="auto" w:fill="E8D8E2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8" w:space="0" w:color="F8943F"/>
        <w:bottom w:val="single" w:sz="8" w:space="0" w:color="F8943F"/>
      </w:tblBorders>
    </w:tblPr>
    <w:tblStylePr w:type="firstRow">
      <w:rPr>
        <w:rFonts w:ascii="Segoe UI Emoji" w:eastAsia="MS Gothic" w:hAnsi="Segoe UI Emoji" w:cs="Times New Roman"/>
      </w:rPr>
      <w:tblPr/>
      <w:tcPr>
        <w:tcBorders>
          <w:top w:val="nil"/>
          <w:bottom w:val="single" w:sz="8" w:space="0" w:color="F8943F"/>
        </w:tcBorders>
      </w:tcPr>
    </w:tblStylePr>
    <w:tblStylePr w:type="lastRow">
      <w:rPr>
        <w:b/>
        <w:bCs/>
        <w:color w:val="4C483D"/>
      </w:rPr>
      <w:tblPr/>
      <w:tcPr>
        <w:tcBorders>
          <w:top w:val="single" w:sz="8" w:space="0" w:color="F8943F"/>
          <w:bottom w:val="single" w:sz="8" w:space="0" w:color="F894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3F"/>
          <w:bottom w:val="single" w:sz="8" w:space="0" w:color="F8943F"/>
        </w:tcBorders>
      </w:tcPr>
    </w:tblStylePr>
    <w:tblStylePr w:type="band1Vert">
      <w:tblPr/>
      <w:tcPr>
        <w:shd w:val="clear" w:color="auto" w:fill="FDE4CF"/>
      </w:tcPr>
    </w:tblStylePr>
    <w:tblStylePr w:type="band1Horz">
      <w:tblPr/>
      <w:tcPr>
        <w:shd w:val="clear" w:color="auto" w:fill="FDE4CF"/>
      </w:tcPr>
    </w:tblStylePr>
  </w:style>
  <w:style w:type="table" w:styleId="MediumList2">
    <w:name w:val="Medium List 2"/>
    <w:basedOn w:val="TableNormal"/>
    <w:uiPriority w:val="66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F24F4F"/>
        <w:left w:val="single" w:sz="8" w:space="0" w:color="F24F4F"/>
        <w:bottom w:val="single" w:sz="8" w:space="0" w:color="F24F4F"/>
        <w:right w:val="single" w:sz="8" w:space="0" w:color="F24F4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F4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F4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24F4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8DBB70"/>
        <w:left w:val="single" w:sz="8" w:space="0" w:color="8DBB70"/>
        <w:bottom w:val="single" w:sz="8" w:space="0" w:color="8DBB70"/>
        <w:right w:val="single" w:sz="8" w:space="0" w:color="8DBB7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BB7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B7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DBB7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D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F0BB44"/>
        <w:left w:val="single" w:sz="8" w:space="0" w:color="F0BB44"/>
        <w:bottom w:val="single" w:sz="8" w:space="0" w:color="F0BB44"/>
        <w:right w:val="single" w:sz="8" w:space="0" w:color="F0BB4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B4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B4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0BB4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E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61ADBF"/>
        <w:left w:val="single" w:sz="8" w:space="0" w:color="61ADBF"/>
        <w:bottom w:val="single" w:sz="8" w:space="0" w:color="61ADBF"/>
        <w:right w:val="single" w:sz="8" w:space="0" w:color="61ADB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ADB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ADB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1ADB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A3648B"/>
        <w:left w:val="single" w:sz="8" w:space="0" w:color="A3648B"/>
        <w:bottom w:val="single" w:sz="8" w:space="0" w:color="A3648B"/>
        <w:right w:val="single" w:sz="8" w:space="0" w:color="A3648B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648B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648B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3648B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8E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F8943F"/>
        <w:left w:val="single" w:sz="8" w:space="0" w:color="F8943F"/>
        <w:bottom w:val="single" w:sz="8" w:space="0" w:color="F8943F"/>
        <w:right w:val="single" w:sz="8" w:space="0" w:color="F8943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3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3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8943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E6FD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E6FDD"/>
    <w:tblPr>
      <w:tblStyleRowBandSize w:val="1"/>
      <w:tblStyleColBandSize w:val="1"/>
      <w:tblBorders>
        <w:top w:val="single" w:sz="8" w:space="0" w:color="F57B7B"/>
        <w:left w:val="single" w:sz="8" w:space="0" w:color="F57B7B"/>
        <w:bottom w:val="single" w:sz="8" w:space="0" w:color="F57B7B"/>
        <w:right w:val="single" w:sz="8" w:space="0" w:color="F57B7B"/>
        <w:insideH w:val="single" w:sz="8" w:space="0" w:color="F5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57B7B"/>
          <w:left w:val="single" w:sz="8" w:space="0" w:color="F57B7B"/>
          <w:bottom w:val="single" w:sz="8" w:space="0" w:color="F57B7B"/>
          <w:right w:val="single" w:sz="8" w:space="0" w:color="F57B7B"/>
          <w:insideH w:val="nil"/>
          <w:insideV w:val="nil"/>
        </w:tcBorders>
        <w:shd w:val="clear" w:color="auto" w:fill="F24F4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B7B"/>
          <w:left w:val="single" w:sz="8" w:space="0" w:color="F57B7B"/>
          <w:bottom w:val="single" w:sz="8" w:space="0" w:color="F57B7B"/>
          <w:right w:val="single" w:sz="8" w:space="0" w:color="F5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E6FDD"/>
    <w:tblPr>
      <w:tblStyleRowBandSize w:val="1"/>
      <w:tblStyleColBandSize w:val="1"/>
      <w:tblBorders>
        <w:top w:val="single" w:sz="8" w:space="0" w:color="A9CC93"/>
        <w:left w:val="single" w:sz="8" w:space="0" w:color="A9CC93"/>
        <w:bottom w:val="single" w:sz="8" w:space="0" w:color="A9CC93"/>
        <w:right w:val="single" w:sz="8" w:space="0" w:color="A9CC93"/>
        <w:insideH w:val="single" w:sz="8" w:space="0" w:color="A9CC9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9CC93"/>
          <w:left w:val="single" w:sz="8" w:space="0" w:color="A9CC93"/>
          <w:bottom w:val="single" w:sz="8" w:space="0" w:color="A9CC93"/>
          <w:right w:val="single" w:sz="8" w:space="0" w:color="A9CC93"/>
          <w:insideH w:val="nil"/>
          <w:insideV w:val="nil"/>
        </w:tcBorders>
        <w:shd w:val="clear" w:color="auto" w:fill="8DBB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C93"/>
          <w:left w:val="single" w:sz="8" w:space="0" w:color="A9CC93"/>
          <w:bottom w:val="single" w:sz="8" w:space="0" w:color="A9CC93"/>
          <w:right w:val="single" w:sz="8" w:space="0" w:color="A9CC9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B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D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E6FDD"/>
    <w:tblPr>
      <w:tblStyleRowBandSize w:val="1"/>
      <w:tblStyleColBandSize w:val="1"/>
      <w:tblBorders>
        <w:top w:val="single" w:sz="8" w:space="0" w:color="F3CB72"/>
        <w:left w:val="single" w:sz="8" w:space="0" w:color="F3CB72"/>
        <w:bottom w:val="single" w:sz="8" w:space="0" w:color="F3CB72"/>
        <w:right w:val="single" w:sz="8" w:space="0" w:color="F3CB72"/>
        <w:insideH w:val="single" w:sz="8" w:space="0" w:color="F3CB7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3CB72"/>
          <w:left w:val="single" w:sz="8" w:space="0" w:color="F3CB72"/>
          <w:bottom w:val="single" w:sz="8" w:space="0" w:color="F3CB72"/>
          <w:right w:val="single" w:sz="8" w:space="0" w:color="F3CB72"/>
          <w:insideH w:val="nil"/>
          <w:insideV w:val="nil"/>
        </w:tcBorders>
        <w:shd w:val="clear" w:color="auto" w:fill="F0BB4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CB72"/>
          <w:left w:val="single" w:sz="8" w:space="0" w:color="F3CB72"/>
          <w:bottom w:val="single" w:sz="8" w:space="0" w:color="F3CB72"/>
          <w:right w:val="single" w:sz="8" w:space="0" w:color="F3CB7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E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E6FDD"/>
    <w:tblPr>
      <w:tblStyleRowBandSize w:val="1"/>
      <w:tblStyleColBandSize w:val="1"/>
      <w:tblBorders>
        <w:top w:val="single" w:sz="8" w:space="0" w:color="88C1CF"/>
        <w:left w:val="single" w:sz="8" w:space="0" w:color="88C1CF"/>
        <w:bottom w:val="single" w:sz="8" w:space="0" w:color="88C1CF"/>
        <w:right w:val="single" w:sz="8" w:space="0" w:color="88C1CF"/>
        <w:insideH w:val="single" w:sz="8" w:space="0" w:color="88C1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8C1CF"/>
          <w:left w:val="single" w:sz="8" w:space="0" w:color="88C1CF"/>
          <w:bottom w:val="single" w:sz="8" w:space="0" w:color="88C1CF"/>
          <w:right w:val="single" w:sz="8" w:space="0" w:color="88C1CF"/>
          <w:insideH w:val="nil"/>
          <w:insideV w:val="nil"/>
        </w:tcBorders>
        <w:shd w:val="clear" w:color="auto" w:fill="61AD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1CF"/>
          <w:left w:val="single" w:sz="8" w:space="0" w:color="88C1CF"/>
          <w:bottom w:val="single" w:sz="8" w:space="0" w:color="88C1CF"/>
          <w:right w:val="single" w:sz="8" w:space="0" w:color="88C1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E6FDD"/>
    <w:tblPr>
      <w:tblStyleRowBandSize w:val="1"/>
      <w:tblStyleColBandSize w:val="1"/>
      <w:tblBorders>
        <w:top w:val="single" w:sz="8" w:space="0" w:color="BA8AA7"/>
        <w:left w:val="single" w:sz="8" w:space="0" w:color="BA8AA7"/>
        <w:bottom w:val="single" w:sz="8" w:space="0" w:color="BA8AA7"/>
        <w:right w:val="single" w:sz="8" w:space="0" w:color="BA8AA7"/>
        <w:insideH w:val="single" w:sz="8" w:space="0" w:color="BA8A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A8AA7"/>
          <w:left w:val="single" w:sz="8" w:space="0" w:color="BA8AA7"/>
          <w:bottom w:val="single" w:sz="8" w:space="0" w:color="BA8AA7"/>
          <w:right w:val="single" w:sz="8" w:space="0" w:color="BA8AA7"/>
          <w:insideH w:val="nil"/>
          <w:insideV w:val="nil"/>
        </w:tcBorders>
        <w:shd w:val="clear" w:color="auto" w:fill="A3648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AA7"/>
          <w:left w:val="single" w:sz="8" w:space="0" w:color="BA8AA7"/>
          <w:bottom w:val="single" w:sz="8" w:space="0" w:color="BA8AA7"/>
          <w:right w:val="single" w:sz="8" w:space="0" w:color="BA8AA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2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8E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E6FDD"/>
    <w:tblPr>
      <w:tblStyleRowBandSize w:val="1"/>
      <w:tblStyleColBandSize w:val="1"/>
      <w:tblBorders>
        <w:top w:val="single" w:sz="8" w:space="0" w:color="F9AE6E"/>
        <w:left w:val="single" w:sz="8" w:space="0" w:color="F9AE6E"/>
        <w:bottom w:val="single" w:sz="8" w:space="0" w:color="F9AE6E"/>
        <w:right w:val="single" w:sz="8" w:space="0" w:color="F9AE6E"/>
        <w:insideH w:val="single" w:sz="8" w:space="0" w:color="F9AE6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AE6E"/>
          <w:left w:val="single" w:sz="8" w:space="0" w:color="F9AE6E"/>
          <w:bottom w:val="single" w:sz="8" w:space="0" w:color="F9AE6E"/>
          <w:right w:val="single" w:sz="8" w:space="0" w:color="F9AE6E"/>
          <w:insideH w:val="nil"/>
          <w:insideV w:val="nil"/>
        </w:tcBorders>
        <w:shd w:val="clear" w:color="auto" w:fill="F894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6E"/>
          <w:left w:val="single" w:sz="8" w:space="0" w:color="F9AE6E"/>
          <w:bottom w:val="single" w:sz="8" w:space="0" w:color="F9AE6E"/>
          <w:right w:val="single" w:sz="8" w:space="0" w:color="F9AE6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E6F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E6F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F4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F4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F4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E6F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B7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BB7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B7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E6F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B4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B4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B4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E6F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ADB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ADB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ADB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E6F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648B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48B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648B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E6F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3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43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E6FD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E6FDD"/>
    <w:tblPr>
      <w:tblStyleRowBandSize w:val="1"/>
      <w:tblStyleColBandSize w:val="1"/>
      <w:tblBorders>
        <w:top w:val="single" w:sz="8" w:space="0" w:color="F57B7B"/>
        <w:left w:val="single" w:sz="8" w:space="0" w:color="F57B7B"/>
        <w:bottom w:val="single" w:sz="8" w:space="0" w:color="F57B7B"/>
        <w:right w:val="single" w:sz="8" w:space="0" w:color="F57B7B"/>
        <w:insideH w:val="single" w:sz="8" w:space="0" w:color="F57B7B"/>
        <w:insideV w:val="single" w:sz="8" w:space="0" w:color="F57B7B"/>
      </w:tblBorders>
    </w:tblPr>
    <w:tcPr>
      <w:shd w:val="clear" w:color="auto" w:fill="FB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B7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7A7"/>
      </w:tcPr>
    </w:tblStylePr>
    <w:tblStylePr w:type="band1Horz">
      <w:tblPr/>
      <w:tcPr>
        <w:shd w:val="clear" w:color="auto" w:fill="F8A7A7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E6FDD"/>
    <w:tblPr>
      <w:tblStyleRowBandSize w:val="1"/>
      <w:tblStyleColBandSize w:val="1"/>
      <w:tblBorders>
        <w:top w:val="single" w:sz="8" w:space="0" w:color="A9CC93"/>
        <w:left w:val="single" w:sz="8" w:space="0" w:color="A9CC93"/>
        <w:bottom w:val="single" w:sz="8" w:space="0" w:color="A9CC93"/>
        <w:right w:val="single" w:sz="8" w:space="0" w:color="A9CC93"/>
        <w:insideH w:val="single" w:sz="8" w:space="0" w:color="A9CC93"/>
        <w:insideV w:val="single" w:sz="8" w:space="0" w:color="A9CC93"/>
      </w:tblBorders>
    </w:tblPr>
    <w:tcPr>
      <w:shd w:val="clear" w:color="auto" w:fill="E2EED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C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DB7"/>
      </w:tcPr>
    </w:tblStylePr>
    <w:tblStylePr w:type="band1Horz">
      <w:tblPr/>
      <w:tcPr>
        <w:shd w:val="clear" w:color="auto" w:fill="C5DDB7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E6FDD"/>
    <w:tblPr>
      <w:tblStyleRowBandSize w:val="1"/>
      <w:tblStyleColBandSize w:val="1"/>
      <w:tblBorders>
        <w:top w:val="single" w:sz="8" w:space="0" w:color="F3CB72"/>
        <w:left w:val="single" w:sz="8" w:space="0" w:color="F3CB72"/>
        <w:bottom w:val="single" w:sz="8" w:space="0" w:color="F3CB72"/>
        <w:right w:val="single" w:sz="8" w:space="0" w:color="F3CB72"/>
        <w:insideH w:val="single" w:sz="8" w:space="0" w:color="F3CB72"/>
        <w:insideV w:val="single" w:sz="8" w:space="0" w:color="F3CB72"/>
      </w:tblBorders>
    </w:tblPr>
    <w:tcPr>
      <w:shd w:val="clear" w:color="auto" w:fill="FBEE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CB7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A1"/>
      </w:tcPr>
    </w:tblStylePr>
    <w:tblStylePr w:type="band1Horz">
      <w:tblPr/>
      <w:tcPr>
        <w:shd w:val="clear" w:color="auto" w:fill="F7DCA1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E6FDD"/>
    <w:tblPr>
      <w:tblStyleRowBandSize w:val="1"/>
      <w:tblStyleColBandSize w:val="1"/>
      <w:tblBorders>
        <w:top w:val="single" w:sz="8" w:space="0" w:color="88C1CF"/>
        <w:left w:val="single" w:sz="8" w:space="0" w:color="88C1CF"/>
        <w:bottom w:val="single" w:sz="8" w:space="0" w:color="88C1CF"/>
        <w:right w:val="single" w:sz="8" w:space="0" w:color="88C1CF"/>
        <w:insideH w:val="single" w:sz="8" w:space="0" w:color="88C1CF"/>
        <w:insideV w:val="single" w:sz="8" w:space="0" w:color="88C1CF"/>
      </w:tblBorders>
    </w:tblPr>
    <w:tcPr>
      <w:shd w:val="clear" w:color="auto" w:fill="D7EA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1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6DF"/>
      </w:tcPr>
    </w:tblStylePr>
    <w:tblStylePr w:type="band1Horz">
      <w:tblPr/>
      <w:tcPr>
        <w:shd w:val="clear" w:color="auto" w:fill="B0D6D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E6FDD"/>
    <w:tblPr>
      <w:tblStyleRowBandSize w:val="1"/>
      <w:tblStyleColBandSize w:val="1"/>
      <w:tblBorders>
        <w:top w:val="single" w:sz="8" w:space="0" w:color="BA8AA7"/>
        <w:left w:val="single" w:sz="8" w:space="0" w:color="BA8AA7"/>
        <w:bottom w:val="single" w:sz="8" w:space="0" w:color="BA8AA7"/>
        <w:right w:val="single" w:sz="8" w:space="0" w:color="BA8AA7"/>
        <w:insideH w:val="single" w:sz="8" w:space="0" w:color="BA8AA7"/>
        <w:insideV w:val="single" w:sz="8" w:space="0" w:color="BA8AA7"/>
      </w:tblBorders>
    </w:tblPr>
    <w:tcPr>
      <w:shd w:val="clear" w:color="auto" w:fill="E8D8E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8A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1C4"/>
      </w:tcPr>
    </w:tblStylePr>
    <w:tblStylePr w:type="band1Horz">
      <w:tblPr/>
      <w:tcPr>
        <w:shd w:val="clear" w:color="auto" w:fill="D1B1C4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E6FDD"/>
    <w:tblPr>
      <w:tblStyleRowBandSize w:val="1"/>
      <w:tblStyleColBandSize w:val="1"/>
      <w:tblBorders>
        <w:top w:val="single" w:sz="8" w:space="0" w:color="F9AE6E"/>
        <w:left w:val="single" w:sz="8" w:space="0" w:color="F9AE6E"/>
        <w:bottom w:val="single" w:sz="8" w:space="0" w:color="F9AE6E"/>
        <w:right w:val="single" w:sz="8" w:space="0" w:color="F9AE6E"/>
        <w:insideH w:val="single" w:sz="8" w:space="0" w:color="F9AE6E"/>
        <w:insideV w:val="single" w:sz="8" w:space="0" w:color="F9AE6E"/>
      </w:tblBorders>
    </w:tblPr>
    <w:tcPr>
      <w:shd w:val="clear" w:color="auto" w:fill="FDE4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6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9F"/>
      </w:tcPr>
    </w:tblStylePr>
    <w:tblStylePr w:type="band1Horz">
      <w:tblPr/>
      <w:tcPr>
        <w:shd w:val="clear" w:color="auto" w:fill="FBC99F"/>
      </w:tcPr>
    </w:tblStylePr>
  </w:style>
  <w:style w:type="table" w:styleId="MediumGrid2">
    <w:name w:val="Medium Grid 2"/>
    <w:basedOn w:val="TableNormal"/>
    <w:uiPriority w:val="68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F24F4F"/>
        <w:left w:val="single" w:sz="8" w:space="0" w:color="F24F4F"/>
        <w:bottom w:val="single" w:sz="8" w:space="0" w:color="F24F4F"/>
        <w:right w:val="single" w:sz="8" w:space="0" w:color="F24F4F"/>
        <w:insideH w:val="single" w:sz="8" w:space="0" w:color="F24F4F"/>
        <w:insideV w:val="single" w:sz="8" w:space="0" w:color="F24F4F"/>
      </w:tblBorders>
    </w:tblPr>
    <w:tcPr>
      <w:shd w:val="clear" w:color="auto" w:fill="FBD3D3"/>
    </w:tcPr>
    <w:tblStylePr w:type="firstRow">
      <w:rPr>
        <w:b/>
        <w:bCs/>
        <w:color w:val="000000"/>
      </w:rPr>
      <w:tblPr/>
      <w:tcPr>
        <w:shd w:val="clear" w:color="auto" w:fill="FD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B"/>
      </w:tcPr>
    </w:tblStylePr>
    <w:tblStylePr w:type="band1Vert">
      <w:tblPr/>
      <w:tcPr>
        <w:shd w:val="clear" w:color="auto" w:fill="F8A7A7"/>
      </w:tcPr>
    </w:tblStylePr>
    <w:tblStylePr w:type="band1Horz">
      <w:tblPr/>
      <w:tcPr>
        <w:tcBorders>
          <w:insideH w:val="single" w:sz="6" w:space="0" w:color="F24F4F"/>
          <w:insideV w:val="single" w:sz="6" w:space="0" w:color="F24F4F"/>
        </w:tcBorders>
        <w:shd w:val="clear" w:color="auto" w:fill="F8A7A7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8DBB70"/>
        <w:left w:val="single" w:sz="8" w:space="0" w:color="8DBB70"/>
        <w:bottom w:val="single" w:sz="8" w:space="0" w:color="8DBB70"/>
        <w:right w:val="single" w:sz="8" w:space="0" w:color="8DBB70"/>
        <w:insideH w:val="single" w:sz="8" w:space="0" w:color="8DBB70"/>
        <w:insideV w:val="single" w:sz="8" w:space="0" w:color="8DBB70"/>
      </w:tblBorders>
    </w:tblPr>
    <w:tcPr>
      <w:shd w:val="clear" w:color="auto" w:fill="E2EEDB"/>
    </w:tcPr>
    <w:tblStylePr w:type="firstRow">
      <w:rPr>
        <w:b/>
        <w:bCs/>
        <w:color w:val="000000"/>
      </w:rPr>
      <w:tblPr/>
      <w:tcPr>
        <w:shd w:val="clear" w:color="auto" w:fill="F3F8F0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2"/>
      </w:tcPr>
    </w:tblStylePr>
    <w:tblStylePr w:type="band1Vert">
      <w:tblPr/>
      <w:tcPr>
        <w:shd w:val="clear" w:color="auto" w:fill="C5DDB7"/>
      </w:tcPr>
    </w:tblStylePr>
    <w:tblStylePr w:type="band1Horz">
      <w:tblPr/>
      <w:tcPr>
        <w:tcBorders>
          <w:insideH w:val="single" w:sz="6" w:space="0" w:color="8DBB70"/>
          <w:insideV w:val="single" w:sz="6" w:space="0" w:color="8DBB70"/>
        </w:tcBorders>
        <w:shd w:val="clear" w:color="auto" w:fill="C5DDB7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F0BB44"/>
        <w:left w:val="single" w:sz="8" w:space="0" w:color="F0BB44"/>
        <w:bottom w:val="single" w:sz="8" w:space="0" w:color="F0BB44"/>
        <w:right w:val="single" w:sz="8" w:space="0" w:color="F0BB44"/>
        <w:insideH w:val="single" w:sz="8" w:space="0" w:color="F0BB44"/>
        <w:insideV w:val="single" w:sz="8" w:space="0" w:color="F0BB44"/>
      </w:tblBorders>
    </w:tblPr>
    <w:tcPr>
      <w:shd w:val="clear" w:color="auto" w:fill="FBEED0"/>
    </w:tcPr>
    <w:tblStylePr w:type="firstRow">
      <w:rPr>
        <w:b/>
        <w:bCs/>
        <w:color w:val="000000"/>
      </w:rPr>
      <w:tblPr/>
      <w:tcPr>
        <w:shd w:val="clear" w:color="auto" w:fill="FDF8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9"/>
      </w:tcPr>
    </w:tblStylePr>
    <w:tblStylePr w:type="band1Vert">
      <w:tblPr/>
      <w:tcPr>
        <w:shd w:val="clear" w:color="auto" w:fill="F7DCA1"/>
      </w:tcPr>
    </w:tblStylePr>
    <w:tblStylePr w:type="band1Horz">
      <w:tblPr/>
      <w:tcPr>
        <w:tcBorders>
          <w:insideH w:val="single" w:sz="6" w:space="0" w:color="F0BB44"/>
          <w:insideV w:val="single" w:sz="6" w:space="0" w:color="F0BB44"/>
        </w:tcBorders>
        <w:shd w:val="clear" w:color="auto" w:fill="F7DCA1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61ADBF"/>
        <w:left w:val="single" w:sz="8" w:space="0" w:color="61ADBF"/>
        <w:bottom w:val="single" w:sz="8" w:space="0" w:color="61ADBF"/>
        <w:right w:val="single" w:sz="8" w:space="0" w:color="61ADBF"/>
        <w:insideH w:val="single" w:sz="8" w:space="0" w:color="61ADBF"/>
        <w:insideV w:val="single" w:sz="8" w:space="0" w:color="61ADBF"/>
      </w:tblBorders>
    </w:tblPr>
    <w:tcPr>
      <w:shd w:val="clear" w:color="auto" w:fill="D7EAEF"/>
    </w:tcPr>
    <w:tblStylePr w:type="firstRow">
      <w:rPr>
        <w:b/>
        <w:bCs/>
        <w:color w:val="000000"/>
      </w:rPr>
      <w:tblPr/>
      <w:tcPr>
        <w:shd w:val="clear" w:color="auto" w:fill="EFF6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2"/>
      </w:tcPr>
    </w:tblStylePr>
    <w:tblStylePr w:type="band1Vert">
      <w:tblPr/>
      <w:tcPr>
        <w:shd w:val="clear" w:color="auto" w:fill="B0D6DF"/>
      </w:tcPr>
    </w:tblStylePr>
    <w:tblStylePr w:type="band1Horz">
      <w:tblPr/>
      <w:tcPr>
        <w:tcBorders>
          <w:insideH w:val="single" w:sz="6" w:space="0" w:color="61ADBF"/>
          <w:insideV w:val="single" w:sz="6" w:space="0" w:color="61ADBF"/>
        </w:tcBorders>
        <w:shd w:val="clear" w:color="auto" w:fill="B0D6DF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A3648B"/>
        <w:left w:val="single" w:sz="8" w:space="0" w:color="A3648B"/>
        <w:bottom w:val="single" w:sz="8" w:space="0" w:color="A3648B"/>
        <w:right w:val="single" w:sz="8" w:space="0" w:color="A3648B"/>
        <w:insideH w:val="single" w:sz="8" w:space="0" w:color="A3648B"/>
        <w:insideV w:val="single" w:sz="8" w:space="0" w:color="A3648B"/>
      </w:tblBorders>
    </w:tblPr>
    <w:tcPr>
      <w:shd w:val="clear" w:color="auto" w:fill="E8D8E2"/>
    </w:tcPr>
    <w:tblStylePr w:type="firstRow">
      <w:rPr>
        <w:b/>
        <w:bCs/>
        <w:color w:val="000000"/>
      </w:rPr>
      <w:tblPr/>
      <w:tcPr>
        <w:shd w:val="clear" w:color="auto" w:fill="F6EF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FE7"/>
      </w:tcPr>
    </w:tblStylePr>
    <w:tblStylePr w:type="band1Vert">
      <w:tblPr/>
      <w:tcPr>
        <w:shd w:val="clear" w:color="auto" w:fill="D1B1C4"/>
      </w:tcPr>
    </w:tblStylePr>
    <w:tblStylePr w:type="band1Horz">
      <w:tblPr/>
      <w:tcPr>
        <w:tcBorders>
          <w:insideH w:val="single" w:sz="6" w:space="0" w:color="A3648B"/>
          <w:insideV w:val="single" w:sz="6" w:space="0" w:color="A3648B"/>
        </w:tcBorders>
        <w:shd w:val="clear" w:color="auto" w:fill="D1B1C4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E6FDD"/>
    <w:rPr>
      <w:rFonts w:ascii="Calibri" w:eastAsia="MS Gothic" w:hAnsi="Calibri" w:cs="Calibri"/>
      <w:color w:val="000000"/>
    </w:rPr>
    <w:tblPr>
      <w:tblStyleRowBandSize w:val="1"/>
      <w:tblStyleColBandSize w:val="1"/>
      <w:tblBorders>
        <w:top w:val="single" w:sz="8" w:space="0" w:color="F8943F"/>
        <w:left w:val="single" w:sz="8" w:space="0" w:color="F8943F"/>
        <w:bottom w:val="single" w:sz="8" w:space="0" w:color="F8943F"/>
        <w:right w:val="single" w:sz="8" w:space="0" w:color="F8943F"/>
        <w:insideH w:val="single" w:sz="8" w:space="0" w:color="F8943F"/>
        <w:insideV w:val="single" w:sz="8" w:space="0" w:color="F8943F"/>
      </w:tblBorders>
    </w:tblPr>
    <w:tcPr>
      <w:shd w:val="clear" w:color="auto" w:fill="FDE4CF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8"/>
      </w:tcPr>
    </w:tblStylePr>
    <w:tblStylePr w:type="band1Vert">
      <w:tblPr/>
      <w:tcPr>
        <w:shd w:val="clear" w:color="auto" w:fill="FBC99F"/>
      </w:tcPr>
    </w:tblStylePr>
    <w:tblStylePr w:type="band1Horz">
      <w:tblPr/>
      <w:tcPr>
        <w:tcBorders>
          <w:insideH w:val="single" w:sz="6" w:space="0" w:color="F8943F"/>
          <w:insideV w:val="single" w:sz="6" w:space="0" w:color="F8943F"/>
        </w:tcBorders>
        <w:shd w:val="clear" w:color="auto" w:fill="FBC99F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7E6F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E6F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24F4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24F4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24F4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24F4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8A7A7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8A7A7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E6F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EED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DBB7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DBB7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DBB7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DBB7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5DDB7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5DDB7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E6F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EE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BB4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BB4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0BB4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0BB4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7DCA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7DCA1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E6F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7EA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1ADB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1ADB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1ADB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1ADB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0D6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0D6D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E6F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D8E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3648B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3648B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3648B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3648B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1B1C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1B1C4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E6FD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8943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8943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8943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8943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99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99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E6FDD"/>
  </w:style>
  <w:style w:type="character" w:styleId="BookTitle">
    <w:name w:val="Book Title"/>
    <w:uiPriority w:val="33"/>
    <w:semiHidden/>
    <w:unhideWhenUsed/>
    <w:qFormat/>
    <w:rsid w:val="007E6FDD"/>
    <w:rPr>
      <w:rFonts w:ascii="Times New Roman" w:hAnsi="Times New Roman" w:cs="Times New Roman"/>
      <w:b/>
      <w:bCs/>
      <w:i/>
      <w:iCs/>
      <w:spacing w:val="5"/>
    </w:rPr>
  </w:style>
  <w:style w:type="character" w:customStyle="1" w:styleId="Hashtag1">
    <w:name w:val="Hashtag1"/>
    <w:uiPriority w:val="99"/>
    <w:semiHidden/>
    <w:unhideWhenUsed/>
    <w:rsid w:val="007E6FDD"/>
    <w:rPr>
      <w:rFonts w:ascii="Times New Roman" w:hAnsi="Times New Roman" w:cs="Times New Roman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E6F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" w:eastAsia="MS Gothic" w:hAnsi="Calibri" w:cs="Calibri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E6FDD"/>
    <w:rPr>
      <w:rFonts w:ascii="Calibri" w:eastAsia="MS Gothic" w:hAnsi="Calibri" w:cs="Calibri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7E6F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7E6FD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E6F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E6F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E6F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E6FDD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7E6F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E6F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E6F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E6F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E6F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E6F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E6F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E6F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7E6F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E6F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E6F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E6F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E6FDD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unhideWhenUsed/>
    <w:qFormat/>
    <w:rsid w:val="007E6FDD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7E6FD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E6FD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E6FD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E6FD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E6FDD"/>
    <w:pPr>
      <w:numPr>
        <w:numId w:val="10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7E6FDD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E6FDD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E6FDD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E6FDD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E6FDD"/>
    <w:pPr>
      <w:numPr>
        <w:numId w:val="15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7E6F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E6F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E6FD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E6F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7E6FDD"/>
    <w:pPr>
      <w:spacing w:after="0"/>
    </w:pPr>
  </w:style>
  <w:style w:type="paragraph" w:styleId="MacroText">
    <w:name w:val="macro"/>
    <w:link w:val="MacroTextChar"/>
    <w:uiPriority w:val="99"/>
    <w:semiHidden/>
    <w:unhideWhenUsed/>
    <w:rsid w:val="007E6F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color w:val="4C483D"/>
      <w:lang w:val="ro-RO" w:eastAsia="ja-JP"/>
    </w:rPr>
  </w:style>
  <w:style w:type="character" w:customStyle="1" w:styleId="MacroTextChar">
    <w:name w:val="Macro Text Char"/>
    <w:link w:val="MacroText"/>
    <w:uiPriority w:val="99"/>
    <w:semiHidden/>
    <w:rsid w:val="007E6FDD"/>
    <w:rPr>
      <w:rFonts w:ascii="Consolas" w:hAnsi="Consolas" w:cs="Times New Roman"/>
    </w:rPr>
  </w:style>
  <w:style w:type="paragraph" w:styleId="EnvelopeReturn">
    <w:name w:val="envelope return"/>
    <w:basedOn w:val="Normal"/>
    <w:uiPriority w:val="99"/>
    <w:semiHidden/>
    <w:unhideWhenUsed/>
    <w:rsid w:val="007E6FDD"/>
    <w:pPr>
      <w:spacing w:after="0" w:line="240" w:lineRule="auto"/>
    </w:pPr>
    <w:rPr>
      <w:rFonts w:ascii="Calibri" w:eastAsia="MS Gothic" w:hAnsi="Calibri" w:cs="Calibri"/>
    </w:rPr>
  </w:style>
  <w:style w:type="character" w:styleId="EndnoteReference">
    <w:name w:val="endnote reference"/>
    <w:uiPriority w:val="99"/>
    <w:semiHidden/>
    <w:unhideWhenUsed/>
    <w:rsid w:val="007E6FDD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6FDD"/>
    <w:pPr>
      <w:spacing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7E6FDD"/>
    <w:rPr>
      <w:rFonts w:ascii="Times New Roman" w:hAnsi="Times New Roman" w:cs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E6FDD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7E6FDD"/>
    <w:pPr>
      <w:spacing w:before="120"/>
    </w:pPr>
    <w:rPr>
      <w:rFonts w:ascii="Calibri" w:eastAsia="MS Gothic" w:hAnsi="Calibri" w:cs="Calibri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E6FD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semiHidden/>
    <w:rsid w:val="007E6FDD"/>
    <w:rPr>
      <w:rFonts w:ascii="Times New Roman" w:hAnsi="Times New Roman" w:cs="Times New Roman"/>
      <w:i/>
      <w:iCs/>
      <w:color w:val="404040"/>
    </w:rPr>
  </w:style>
  <w:style w:type="character" w:styleId="Emphasis">
    <w:name w:val="Emphasis"/>
    <w:uiPriority w:val="20"/>
    <w:semiHidden/>
    <w:unhideWhenUsed/>
    <w:qFormat/>
    <w:rsid w:val="007E6FDD"/>
    <w:rPr>
      <w:rFonts w:ascii="Times New Roman" w:hAnsi="Times New Roman" w:cs="Times New Roman"/>
      <w:i/>
      <w:iCs/>
    </w:rPr>
  </w:style>
  <w:style w:type="table" w:styleId="ColorfulList">
    <w:name w:val="Colorful List"/>
    <w:basedOn w:val="TableNormal"/>
    <w:uiPriority w:val="72"/>
    <w:semiHidden/>
    <w:unhideWhenUsed/>
    <w:rsid w:val="007E6FD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DA14D"/>
      </w:tcPr>
    </w:tblStylePr>
    <w:tblStylePr w:type="lastRow">
      <w:rPr>
        <w:b/>
        <w:bCs/>
        <w:color w:val="6DA14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E6FDD"/>
    <w:rPr>
      <w:color w:val="000000"/>
    </w:rPr>
    <w:tblPr>
      <w:tblStyleRowBandSize w:val="1"/>
      <w:tblStyleColBandSize w:val="1"/>
    </w:tblPr>
    <w:tcPr>
      <w:shd w:val="clear" w:color="auto" w:fill="FD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DA14D"/>
      </w:tcPr>
    </w:tblStylePr>
    <w:tblStylePr w:type="lastRow">
      <w:rPr>
        <w:b/>
        <w:bCs/>
        <w:color w:val="6DA14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D3"/>
      </w:tcPr>
    </w:tblStylePr>
    <w:tblStylePr w:type="band1Horz">
      <w:tblPr/>
      <w:tcPr>
        <w:shd w:val="clear" w:color="auto" w:fill="FCDBDB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E6FDD"/>
    <w:rPr>
      <w:color w:val="000000"/>
    </w:rPr>
    <w:tblPr>
      <w:tblStyleRowBandSize w:val="1"/>
      <w:tblStyleColBandSize w:val="1"/>
    </w:tblPr>
    <w:tcPr>
      <w:shd w:val="clear" w:color="auto" w:fill="F3F8F0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DA14D"/>
      </w:tcPr>
    </w:tblStylePr>
    <w:tblStylePr w:type="lastRow">
      <w:rPr>
        <w:b/>
        <w:bCs/>
        <w:color w:val="6DA14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B"/>
      </w:tcPr>
    </w:tblStylePr>
    <w:tblStylePr w:type="band1Horz">
      <w:tblPr/>
      <w:tcPr>
        <w:shd w:val="clear" w:color="auto" w:fill="E8F1E2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E6FDD"/>
    <w:rPr>
      <w:color w:val="000000"/>
    </w:rPr>
    <w:tblPr>
      <w:tblStyleRowBandSize w:val="1"/>
      <w:tblStyleColBandSize w:val="1"/>
    </w:tblPr>
    <w:tcPr>
      <w:shd w:val="clear" w:color="auto" w:fill="FDF8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291A3"/>
      </w:tcPr>
    </w:tblStylePr>
    <w:tblStylePr w:type="lastRow">
      <w:rPr>
        <w:b/>
        <w:bCs/>
        <w:color w:val="4291A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0"/>
      </w:tcPr>
    </w:tblStylePr>
    <w:tblStylePr w:type="band1Horz">
      <w:tblPr/>
      <w:tcPr>
        <w:shd w:val="clear" w:color="auto" w:fill="FCF1D9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E6FDD"/>
    <w:rPr>
      <w:color w:val="000000"/>
    </w:rPr>
    <w:tblPr>
      <w:tblStyleRowBandSize w:val="1"/>
      <w:tblStyleColBandSize w:val="1"/>
    </w:tblPr>
    <w:tcPr>
      <w:shd w:val="clear" w:color="auto" w:fill="EFF6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3A212"/>
      </w:tcPr>
    </w:tblStylePr>
    <w:tblStylePr w:type="lastRow">
      <w:rPr>
        <w:b/>
        <w:bCs/>
        <w:color w:val="E3A2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EF"/>
      </w:tcPr>
    </w:tblStylePr>
    <w:tblStylePr w:type="band1Horz">
      <w:tblPr/>
      <w:tcPr>
        <w:shd w:val="clear" w:color="auto" w:fill="DFEEF2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E6FDD"/>
    <w:rPr>
      <w:color w:val="000000"/>
    </w:rPr>
    <w:tblPr>
      <w:tblStyleRowBandSize w:val="1"/>
      <w:tblStyleColBandSize w:val="1"/>
    </w:tblPr>
    <w:tcPr>
      <w:shd w:val="clear" w:color="auto" w:fill="F6EFF3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F7208"/>
      </w:tcPr>
    </w:tblStylePr>
    <w:tblStylePr w:type="lastRow">
      <w:rPr>
        <w:b/>
        <w:bCs/>
        <w:color w:val="EF720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8E2"/>
      </w:tcPr>
    </w:tblStylePr>
    <w:tblStylePr w:type="band1Horz">
      <w:tblPr/>
      <w:tcPr>
        <w:shd w:val="clear" w:color="auto" w:fill="ECDFE7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E6FDD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34E6F"/>
      </w:tcPr>
    </w:tblStylePr>
    <w:tblStylePr w:type="lastRow">
      <w:rPr>
        <w:b/>
        <w:bCs/>
        <w:color w:val="834E6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F"/>
      </w:tcPr>
    </w:tblStylePr>
    <w:tblStylePr w:type="band1Horz">
      <w:tblPr/>
      <w:tcPr>
        <w:shd w:val="clear" w:color="auto" w:fill="FDE9D8"/>
      </w:tcPr>
    </w:tblStylePr>
  </w:style>
  <w:style w:type="table" w:styleId="TableColorful1">
    <w:name w:val="Table Colorful 1"/>
    <w:basedOn w:val="TableNormal"/>
    <w:uiPriority w:val="99"/>
    <w:semiHidden/>
    <w:unhideWhenUsed/>
    <w:rsid w:val="007E6FD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E6F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E6F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24" w:space="0" w:color="8DBB7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24" w:space="0" w:color="8DBB70"/>
        <w:left w:val="single" w:sz="4" w:space="0" w:color="F24F4F"/>
        <w:bottom w:val="single" w:sz="4" w:space="0" w:color="F24F4F"/>
        <w:right w:val="single" w:sz="4" w:space="0" w:color="F24F4F"/>
        <w:insideH w:val="single" w:sz="4" w:space="0" w:color="FFFFFF"/>
        <w:insideV w:val="single" w:sz="4" w:space="0" w:color="FFFFFF"/>
      </w:tblBorders>
    </w:tblPr>
    <w:tcPr>
      <w:shd w:val="clear" w:color="auto" w:fill="FD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30D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30D0D"/>
          <w:insideV w:val="nil"/>
        </w:tcBorders>
        <w:shd w:val="clear" w:color="auto" w:fill="B30D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D0D"/>
      </w:tcPr>
    </w:tblStylePr>
    <w:tblStylePr w:type="band1Vert">
      <w:tblPr/>
      <w:tcPr>
        <w:shd w:val="clear" w:color="auto" w:fill="F9B8B8"/>
      </w:tcPr>
    </w:tblStylePr>
    <w:tblStylePr w:type="band1Horz">
      <w:tblPr/>
      <w:tcPr>
        <w:shd w:val="clear" w:color="auto" w:fill="F8A7A7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24" w:space="0" w:color="8DBB70"/>
        <w:left w:val="single" w:sz="4" w:space="0" w:color="8DBB70"/>
        <w:bottom w:val="single" w:sz="4" w:space="0" w:color="8DBB70"/>
        <w:right w:val="single" w:sz="4" w:space="0" w:color="8DBB70"/>
        <w:insideH w:val="single" w:sz="4" w:space="0" w:color="FFFFFF"/>
        <w:insideV w:val="single" w:sz="4" w:space="0" w:color="FFFFFF"/>
      </w:tblBorders>
    </w:tblPr>
    <w:tcPr>
      <w:shd w:val="clear" w:color="auto" w:fill="F3F8F0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2793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2793A"/>
          <w:insideV w:val="nil"/>
        </w:tcBorders>
        <w:shd w:val="clear" w:color="auto" w:fill="52793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3A"/>
      </w:tcPr>
    </w:tblStylePr>
    <w:tblStylePr w:type="band1Vert">
      <w:tblPr/>
      <w:tcPr>
        <w:shd w:val="clear" w:color="auto" w:fill="D1E3C5"/>
      </w:tcPr>
    </w:tblStylePr>
    <w:tblStylePr w:type="band1Horz">
      <w:tblPr/>
      <w:tcPr>
        <w:shd w:val="clear" w:color="auto" w:fill="C5DDB7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24" w:space="0" w:color="61ADBF"/>
        <w:left w:val="single" w:sz="4" w:space="0" w:color="F0BB44"/>
        <w:bottom w:val="single" w:sz="4" w:space="0" w:color="F0BB44"/>
        <w:right w:val="single" w:sz="4" w:space="0" w:color="F0BB44"/>
        <w:insideH w:val="single" w:sz="4" w:space="0" w:color="FFFFFF"/>
        <w:insideV w:val="single" w:sz="4" w:space="0" w:color="FFFFFF"/>
      </w:tblBorders>
    </w:tblPr>
    <w:tcPr>
      <w:shd w:val="clear" w:color="auto" w:fill="FDF8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ADB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A7A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A7A0D"/>
          <w:insideV w:val="nil"/>
        </w:tcBorders>
        <w:shd w:val="clear" w:color="auto" w:fill="AA7A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7A0D"/>
      </w:tcPr>
    </w:tblStylePr>
    <w:tblStylePr w:type="band1Vert">
      <w:tblPr/>
      <w:tcPr>
        <w:shd w:val="clear" w:color="auto" w:fill="F9E3B4"/>
      </w:tcPr>
    </w:tblStylePr>
    <w:tblStylePr w:type="band1Horz">
      <w:tblPr/>
      <w:tcPr>
        <w:shd w:val="clear" w:color="auto" w:fill="F7DCA1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24" w:space="0" w:color="F0BB44"/>
        <w:left w:val="single" w:sz="4" w:space="0" w:color="61ADBF"/>
        <w:bottom w:val="single" w:sz="4" w:space="0" w:color="61ADBF"/>
        <w:right w:val="single" w:sz="4" w:space="0" w:color="61ADBF"/>
        <w:insideH w:val="single" w:sz="4" w:space="0" w:color="FFFFFF"/>
        <w:insideV w:val="single" w:sz="4" w:space="0" w:color="FFFFFF"/>
      </w:tblBorders>
    </w:tblPr>
    <w:tcPr>
      <w:shd w:val="clear" w:color="auto" w:fill="EFF6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BB4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16C7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16C7A"/>
          <w:insideV w:val="nil"/>
        </w:tcBorders>
        <w:shd w:val="clear" w:color="auto" w:fill="316C7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C7A"/>
      </w:tcPr>
    </w:tblStylePr>
    <w:tblStylePr w:type="band1Vert">
      <w:tblPr/>
      <w:tcPr>
        <w:shd w:val="clear" w:color="auto" w:fill="BFDEE5"/>
      </w:tcPr>
    </w:tblStylePr>
    <w:tblStylePr w:type="band1Horz">
      <w:tblPr/>
      <w:tcPr>
        <w:shd w:val="clear" w:color="auto" w:fill="B0D6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24" w:space="0" w:color="F8943F"/>
        <w:left w:val="single" w:sz="4" w:space="0" w:color="A3648B"/>
        <w:bottom w:val="single" w:sz="4" w:space="0" w:color="A3648B"/>
        <w:right w:val="single" w:sz="4" w:space="0" w:color="A3648B"/>
        <w:insideH w:val="single" w:sz="4" w:space="0" w:color="FFFFFF"/>
        <w:insideV w:val="single" w:sz="4" w:space="0" w:color="FFFFFF"/>
      </w:tblBorders>
    </w:tblPr>
    <w:tcPr>
      <w:shd w:val="clear" w:color="auto" w:fill="F6EFF3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3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23A5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23A53"/>
          <w:insideV w:val="nil"/>
        </w:tcBorders>
        <w:shd w:val="clear" w:color="auto" w:fill="623A5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A53"/>
      </w:tcPr>
    </w:tblStylePr>
    <w:tblStylePr w:type="band1Vert">
      <w:tblPr/>
      <w:tcPr>
        <w:shd w:val="clear" w:color="auto" w:fill="DAC0D0"/>
      </w:tcPr>
    </w:tblStylePr>
    <w:tblStylePr w:type="band1Horz">
      <w:tblPr/>
      <w:tcPr>
        <w:shd w:val="clear" w:color="auto" w:fill="D1B1C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24" w:space="0" w:color="A3648B"/>
        <w:left w:val="single" w:sz="4" w:space="0" w:color="F8943F"/>
        <w:bottom w:val="single" w:sz="4" w:space="0" w:color="F8943F"/>
        <w:right w:val="single" w:sz="4" w:space="0" w:color="F8943F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648B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3560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35606"/>
          <w:insideV w:val="nil"/>
        </w:tcBorders>
        <w:shd w:val="clear" w:color="auto" w:fill="B3560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06"/>
      </w:tcPr>
    </w:tblStylePr>
    <w:tblStylePr w:type="band1Vert">
      <w:tblPr/>
      <w:tcPr>
        <w:shd w:val="clear" w:color="auto" w:fill="FCD4B2"/>
      </w:tcPr>
    </w:tblStylePr>
    <w:tblStylePr w:type="band1Horz">
      <w:tblPr/>
      <w:tcPr>
        <w:shd w:val="clear" w:color="auto" w:fill="FBC99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">
    <w:name w:val="Colorful Grid"/>
    <w:basedOn w:val="TableNormal"/>
    <w:uiPriority w:val="73"/>
    <w:semiHidden/>
    <w:unhideWhenUsed/>
    <w:rsid w:val="007E6FD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E6FD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DBDB"/>
    </w:tcPr>
    <w:tblStylePr w:type="firstRow">
      <w:rPr>
        <w:b/>
        <w:bCs/>
      </w:rPr>
      <w:tblPr/>
      <w:tcPr>
        <w:shd w:val="clear" w:color="auto" w:fill="F9B8B8"/>
      </w:tcPr>
    </w:tblStylePr>
    <w:tblStylePr w:type="lastRow">
      <w:rPr>
        <w:b/>
        <w:bCs/>
        <w:color w:val="000000"/>
      </w:rPr>
      <w:tblPr/>
      <w:tcPr>
        <w:shd w:val="clear" w:color="auto" w:fill="F9B8B8"/>
      </w:tcPr>
    </w:tblStylePr>
    <w:tblStylePr w:type="firstCol">
      <w:rPr>
        <w:color w:val="FFFFFF"/>
      </w:rPr>
      <w:tblPr/>
      <w:tcPr>
        <w:shd w:val="clear" w:color="auto" w:fill="DF1010"/>
      </w:tcPr>
    </w:tblStylePr>
    <w:tblStylePr w:type="lastCol">
      <w:rPr>
        <w:color w:val="FFFFFF"/>
      </w:rPr>
      <w:tblPr/>
      <w:tcPr>
        <w:shd w:val="clear" w:color="auto" w:fill="DF1010"/>
      </w:tcPr>
    </w:tblStylePr>
    <w:tblStylePr w:type="band1Vert">
      <w:tblPr/>
      <w:tcPr>
        <w:shd w:val="clear" w:color="auto" w:fill="F8A7A7"/>
      </w:tcPr>
    </w:tblStylePr>
    <w:tblStylePr w:type="band1Horz">
      <w:tblPr/>
      <w:tcPr>
        <w:shd w:val="clear" w:color="auto" w:fill="F8A7A7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E6FD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8F1E2"/>
    </w:tcPr>
    <w:tblStylePr w:type="firstRow">
      <w:rPr>
        <w:b/>
        <w:bCs/>
      </w:rPr>
      <w:tblPr/>
      <w:tcPr>
        <w:shd w:val="clear" w:color="auto" w:fill="D1E3C5"/>
      </w:tcPr>
    </w:tblStylePr>
    <w:tblStylePr w:type="lastRow">
      <w:rPr>
        <w:b/>
        <w:bCs/>
        <w:color w:val="000000"/>
      </w:rPr>
      <w:tblPr/>
      <w:tcPr>
        <w:shd w:val="clear" w:color="auto" w:fill="D1E3C5"/>
      </w:tcPr>
    </w:tblStylePr>
    <w:tblStylePr w:type="firstCol">
      <w:rPr>
        <w:color w:val="FFFFFF"/>
      </w:rPr>
      <w:tblPr/>
      <w:tcPr>
        <w:shd w:val="clear" w:color="auto" w:fill="669748"/>
      </w:tcPr>
    </w:tblStylePr>
    <w:tblStylePr w:type="lastCol">
      <w:rPr>
        <w:color w:val="FFFFFF"/>
      </w:rPr>
      <w:tblPr/>
      <w:tcPr>
        <w:shd w:val="clear" w:color="auto" w:fill="669748"/>
      </w:tcPr>
    </w:tblStylePr>
    <w:tblStylePr w:type="band1Vert">
      <w:tblPr/>
      <w:tcPr>
        <w:shd w:val="clear" w:color="auto" w:fill="C5DDB7"/>
      </w:tcPr>
    </w:tblStylePr>
    <w:tblStylePr w:type="band1Horz">
      <w:tblPr/>
      <w:tcPr>
        <w:shd w:val="clear" w:color="auto" w:fill="C5DDB7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E6FD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F1D9"/>
    </w:tcPr>
    <w:tblStylePr w:type="firstRow">
      <w:rPr>
        <w:b/>
        <w:bCs/>
      </w:rPr>
      <w:tblPr/>
      <w:tcPr>
        <w:shd w:val="clear" w:color="auto" w:fill="F9E3B4"/>
      </w:tcPr>
    </w:tblStylePr>
    <w:tblStylePr w:type="lastRow">
      <w:rPr>
        <w:b/>
        <w:bCs/>
        <w:color w:val="000000"/>
      </w:rPr>
      <w:tblPr/>
      <w:tcPr>
        <w:shd w:val="clear" w:color="auto" w:fill="F9E3B4"/>
      </w:tcPr>
    </w:tblStylePr>
    <w:tblStylePr w:type="firstCol">
      <w:rPr>
        <w:color w:val="FFFFFF"/>
      </w:rPr>
      <w:tblPr/>
      <w:tcPr>
        <w:shd w:val="clear" w:color="auto" w:fill="D59811"/>
      </w:tcPr>
    </w:tblStylePr>
    <w:tblStylePr w:type="lastCol">
      <w:rPr>
        <w:color w:val="FFFFFF"/>
      </w:rPr>
      <w:tblPr/>
      <w:tcPr>
        <w:shd w:val="clear" w:color="auto" w:fill="D59811"/>
      </w:tcPr>
    </w:tblStylePr>
    <w:tblStylePr w:type="band1Vert">
      <w:tblPr/>
      <w:tcPr>
        <w:shd w:val="clear" w:color="auto" w:fill="F7DCA1"/>
      </w:tcPr>
    </w:tblStylePr>
    <w:tblStylePr w:type="band1Horz">
      <w:tblPr/>
      <w:tcPr>
        <w:shd w:val="clear" w:color="auto" w:fill="F7DCA1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E6FD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EEF2"/>
    </w:tcPr>
    <w:tblStylePr w:type="firstRow">
      <w:rPr>
        <w:b/>
        <w:bCs/>
      </w:rPr>
      <w:tblPr/>
      <w:tcPr>
        <w:shd w:val="clear" w:color="auto" w:fill="BFDEE5"/>
      </w:tcPr>
    </w:tblStylePr>
    <w:tblStylePr w:type="lastRow">
      <w:rPr>
        <w:b/>
        <w:bCs/>
        <w:color w:val="000000"/>
      </w:rPr>
      <w:tblPr/>
      <w:tcPr>
        <w:shd w:val="clear" w:color="auto" w:fill="BFDEE5"/>
      </w:tcPr>
    </w:tblStylePr>
    <w:tblStylePr w:type="firstCol">
      <w:rPr>
        <w:color w:val="FFFFFF"/>
      </w:rPr>
      <w:tblPr/>
      <w:tcPr>
        <w:shd w:val="clear" w:color="auto" w:fill="3E8799"/>
      </w:tcPr>
    </w:tblStylePr>
    <w:tblStylePr w:type="lastCol">
      <w:rPr>
        <w:color w:val="FFFFFF"/>
      </w:rPr>
      <w:tblPr/>
      <w:tcPr>
        <w:shd w:val="clear" w:color="auto" w:fill="3E8799"/>
      </w:tcPr>
    </w:tblStylePr>
    <w:tblStylePr w:type="band1Vert">
      <w:tblPr/>
      <w:tcPr>
        <w:shd w:val="clear" w:color="auto" w:fill="B0D6DF"/>
      </w:tcPr>
    </w:tblStylePr>
    <w:tblStylePr w:type="band1Horz">
      <w:tblPr/>
      <w:tcPr>
        <w:shd w:val="clear" w:color="auto" w:fill="B0D6D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E6FD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DFE7"/>
    </w:tcPr>
    <w:tblStylePr w:type="firstRow">
      <w:rPr>
        <w:b/>
        <w:bCs/>
      </w:rPr>
      <w:tblPr/>
      <w:tcPr>
        <w:shd w:val="clear" w:color="auto" w:fill="DAC0D0"/>
      </w:tcPr>
    </w:tblStylePr>
    <w:tblStylePr w:type="lastRow">
      <w:rPr>
        <w:b/>
        <w:bCs/>
        <w:color w:val="000000"/>
      </w:rPr>
      <w:tblPr/>
      <w:tcPr>
        <w:shd w:val="clear" w:color="auto" w:fill="DAC0D0"/>
      </w:tcPr>
    </w:tblStylePr>
    <w:tblStylePr w:type="firstCol">
      <w:rPr>
        <w:color w:val="FFFFFF"/>
      </w:rPr>
      <w:tblPr/>
      <w:tcPr>
        <w:shd w:val="clear" w:color="auto" w:fill="7B4968"/>
      </w:tcPr>
    </w:tblStylePr>
    <w:tblStylePr w:type="lastCol">
      <w:rPr>
        <w:color w:val="FFFFFF"/>
      </w:rPr>
      <w:tblPr/>
      <w:tcPr>
        <w:shd w:val="clear" w:color="auto" w:fill="7B4968"/>
      </w:tcPr>
    </w:tblStylePr>
    <w:tblStylePr w:type="band1Vert">
      <w:tblPr/>
      <w:tcPr>
        <w:shd w:val="clear" w:color="auto" w:fill="D1B1C4"/>
      </w:tcPr>
    </w:tblStylePr>
    <w:tblStylePr w:type="band1Horz">
      <w:tblPr/>
      <w:tcPr>
        <w:shd w:val="clear" w:color="auto" w:fill="D1B1C4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E6FD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8"/>
    </w:tcPr>
    <w:tblStylePr w:type="firstRow">
      <w:rPr>
        <w:b/>
        <w:bCs/>
      </w:rPr>
      <w:tblPr/>
      <w:tcPr>
        <w:shd w:val="clear" w:color="auto" w:fill="FCD4B2"/>
      </w:tcPr>
    </w:tblStylePr>
    <w:tblStylePr w:type="lastRow">
      <w:rPr>
        <w:b/>
        <w:bCs/>
        <w:color w:val="000000"/>
      </w:rPr>
      <w:tblPr/>
      <w:tcPr>
        <w:shd w:val="clear" w:color="auto" w:fill="FCD4B2"/>
      </w:tcPr>
    </w:tblStylePr>
    <w:tblStylePr w:type="firstCol">
      <w:rPr>
        <w:color w:val="FFFFFF"/>
      </w:rPr>
      <w:tblPr/>
      <w:tcPr>
        <w:shd w:val="clear" w:color="auto" w:fill="E06B08"/>
      </w:tcPr>
    </w:tblStylePr>
    <w:tblStylePr w:type="lastCol">
      <w:rPr>
        <w:color w:val="FFFFFF"/>
      </w:rPr>
      <w:tblPr/>
      <w:tcPr>
        <w:shd w:val="clear" w:color="auto" w:fill="E06B08"/>
      </w:tcPr>
    </w:tblStylePr>
    <w:tblStylePr w:type="band1Vert">
      <w:tblPr/>
      <w:tcPr>
        <w:shd w:val="clear" w:color="auto" w:fill="FBC99F"/>
      </w:tcPr>
    </w:tblStylePr>
    <w:tblStylePr w:type="band1Horz">
      <w:tblPr/>
      <w:tcPr>
        <w:shd w:val="clear" w:color="auto" w:fill="FBC99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7E6FDD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7E6FDD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F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FDD"/>
    <w:rPr>
      <w:rFonts w:ascii="Times New Roman" w:hAnsi="Times New Roman" w:cs="Times New Roman"/>
      <w:b/>
      <w:bCs/>
    </w:rPr>
  </w:style>
  <w:style w:type="character" w:styleId="CommentReference">
    <w:name w:val="annotation reference"/>
    <w:uiPriority w:val="99"/>
    <w:semiHidden/>
    <w:unhideWhenUsed/>
    <w:rsid w:val="007E6FDD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FDD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6FDD"/>
    <w:rPr>
      <w:rFonts w:ascii="Microsoft YaHei UI" w:eastAsia="Microsoft YaHei UI" w:hAnsi="Microsoft YaHei UI" w:cs="Times New Roman"/>
      <w:sz w:val="18"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7E6F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="MS Gothic" w:hAnsi="Calibri" w:cs="Calibri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7E6FDD"/>
    <w:pPr>
      <w:pBdr>
        <w:top w:val="single" w:sz="2" w:space="10" w:color="F24F4F"/>
        <w:left w:val="single" w:sz="2" w:space="10" w:color="F24F4F"/>
        <w:bottom w:val="single" w:sz="2" w:space="10" w:color="F24F4F"/>
        <w:right w:val="single" w:sz="2" w:space="10" w:color="F24F4F"/>
      </w:pBdr>
      <w:ind w:left="1152" w:right="1152"/>
    </w:pPr>
    <w:rPr>
      <w:i/>
      <w:iCs/>
      <w:color w:val="F24F4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E6FDD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7E6FDD"/>
    <w:rPr>
      <w:rFonts w:ascii="Microsoft YaHei UI" w:eastAsia="Microsoft YaHei UI" w:hAnsi="Microsoft YaHei UI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semiHidden/>
    <w:rsid w:val="007E6FDD"/>
    <w:rPr>
      <w:rFonts w:ascii="Calibri" w:eastAsia="MS Gothic" w:hAnsi="Calibri" w:cs="Calibri"/>
      <w:color w:val="DF1010"/>
    </w:rPr>
  </w:style>
  <w:style w:type="character" w:customStyle="1" w:styleId="Heading6Char">
    <w:name w:val="Heading 6 Char"/>
    <w:link w:val="Heading6"/>
    <w:uiPriority w:val="9"/>
    <w:semiHidden/>
    <w:rsid w:val="007E6FDD"/>
    <w:rPr>
      <w:rFonts w:ascii="Calibri" w:eastAsia="MS Gothic" w:hAnsi="Calibri" w:cs="Calibri"/>
      <w:color w:val="940B0B"/>
    </w:rPr>
  </w:style>
  <w:style w:type="character" w:customStyle="1" w:styleId="Heading7Char">
    <w:name w:val="Heading 7 Char"/>
    <w:link w:val="Heading7"/>
    <w:uiPriority w:val="9"/>
    <w:semiHidden/>
    <w:rsid w:val="007E6FDD"/>
    <w:rPr>
      <w:rFonts w:ascii="Calibri" w:eastAsia="MS Gothic" w:hAnsi="Calibri" w:cs="Calibri"/>
      <w:i/>
      <w:iCs/>
      <w:color w:val="940B0B"/>
    </w:rPr>
  </w:style>
  <w:style w:type="character" w:customStyle="1" w:styleId="Heading8Char">
    <w:name w:val="Heading 8 Char"/>
    <w:link w:val="Heading8"/>
    <w:uiPriority w:val="9"/>
    <w:semiHidden/>
    <w:rsid w:val="007E6FDD"/>
    <w:rPr>
      <w:rFonts w:ascii="Calibri" w:eastAsia="MS Gothic" w:hAnsi="Calibri" w:cs="Calibri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7E6FDD"/>
    <w:rPr>
      <w:rFonts w:ascii="Calibri" w:eastAsia="MS Gothic" w:hAnsi="Calibri" w:cs="Calibri"/>
      <w:i/>
      <w:iCs/>
      <w:color w:val="272727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7E6FDD"/>
    <w:pPr>
      <w:numPr>
        <w:numId w:val="16"/>
      </w:numPr>
    </w:pPr>
  </w:style>
  <w:style w:type="table" w:styleId="PlainTable1">
    <w:name w:val="Plain Table 1"/>
    <w:basedOn w:val="TableNormal"/>
    <w:uiPriority w:val="41"/>
    <w:rsid w:val="007E6FD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7E6FD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7E6F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E6F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7E6FDD"/>
    <w:tblPr>
      <w:tblStyleRowBandSize w:val="1"/>
      <w:tblStyleColBandSize w:val="1"/>
    </w:tblPr>
    <w:tblStylePr w:type="firstRow">
      <w:rPr>
        <w:rFonts w:ascii="Segoe UI Emoji" w:eastAsia="MS Gothic" w:hAnsi="Segoe UI Emoj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Segoe UI Emoji" w:eastAsia="MS Gothic" w:hAnsi="Segoe UI Emoj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Segoe UI Emoji" w:eastAsia="MS Gothic" w:hAnsi="Segoe UI Emoj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Segoe UI Emoji" w:eastAsia="MS Gothic" w:hAnsi="Segoe UI Emoj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E6FDD"/>
  </w:style>
  <w:style w:type="character" w:customStyle="1" w:styleId="DateChar">
    <w:name w:val="Date Char"/>
    <w:link w:val="Date"/>
    <w:uiPriority w:val="99"/>
    <w:semiHidden/>
    <w:rsid w:val="007E6FDD"/>
    <w:rPr>
      <w:rFonts w:ascii="Times New Roman" w:hAnsi="Times New Roman" w:cs="Times New Roman"/>
    </w:rPr>
  </w:style>
  <w:style w:type="character" w:styleId="IntenseReference">
    <w:name w:val="Intense Reference"/>
    <w:uiPriority w:val="32"/>
    <w:semiHidden/>
    <w:unhideWhenUsed/>
    <w:qFormat/>
    <w:rsid w:val="007E6FDD"/>
    <w:rPr>
      <w:rFonts w:ascii="Times New Roman" w:hAnsi="Times New Roman" w:cs="Times New Roman"/>
      <w:b/>
      <w:bCs/>
      <w:smallCaps/>
      <w:color w:val="F24F4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E6FDD"/>
    <w:pPr>
      <w:pBdr>
        <w:top w:val="single" w:sz="4" w:space="10" w:color="F24F4F"/>
        <w:bottom w:val="single" w:sz="4" w:space="10" w:color="F24F4F"/>
      </w:pBdr>
      <w:spacing w:before="360" w:after="360"/>
      <w:ind w:left="864" w:right="864"/>
      <w:jc w:val="center"/>
    </w:pPr>
    <w:rPr>
      <w:i/>
      <w:iCs/>
      <w:color w:val="F24F4F"/>
    </w:rPr>
  </w:style>
  <w:style w:type="character" w:customStyle="1" w:styleId="IntenseQuoteChar">
    <w:name w:val="Intense Quote Char"/>
    <w:link w:val="IntenseQuote"/>
    <w:uiPriority w:val="30"/>
    <w:semiHidden/>
    <w:rsid w:val="007E6FDD"/>
    <w:rPr>
      <w:rFonts w:ascii="Times New Roman" w:hAnsi="Times New Roman" w:cs="Times New Roman"/>
      <w:i/>
      <w:iCs/>
      <w:color w:val="F24F4F"/>
    </w:rPr>
  </w:style>
  <w:style w:type="character" w:styleId="IntenseEmphasis">
    <w:name w:val="Intense Emphasis"/>
    <w:uiPriority w:val="21"/>
    <w:semiHidden/>
    <w:unhideWhenUsed/>
    <w:qFormat/>
    <w:rsid w:val="007E6FDD"/>
    <w:rPr>
      <w:rFonts w:ascii="Times New Roman" w:hAnsi="Times New Roman" w:cs="Times New Roman"/>
      <w:i/>
      <w:iCs/>
      <w:color w:val="F24F4F"/>
    </w:rPr>
  </w:style>
  <w:style w:type="paragraph" w:styleId="NormalWeb">
    <w:name w:val="Normal (Web)"/>
    <w:basedOn w:val="Normal"/>
    <w:uiPriority w:val="99"/>
    <w:semiHidden/>
    <w:unhideWhenUsed/>
    <w:rsid w:val="007E6FDD"/>
    <w:rPr>
      <w:sz w:val="24"/>
      <w:szCs w:val="24"/>
    </w:rPr>
  </w:style>
  <w:style w:type="character" w:customStyle="1" w:styleId="Hyperlinkinteligent1">
    <w:name w:val="Hyperlink inteligent1"/>
    <w:uiPriority w:val="99"/>
    <w:semiHidden/>
    <w:unhideWhenUsed/>
    <w:rsid w:val="007E6FDD"/>
    <w:rPr>
      <w:rFonts w:ascii="Times New Roman" w:hAnsi="Times New Roman" w:cs="Times New Roman"/>
      <w:u w:val="dotted"/>
    </w:rPr>
  </w:style>
  <w:style w:type="character" w:customStyle="1" w:styleId="MeniuneNerezolvat1">
    <w:name w:val="Mențiune Nerezolvat1"/>
    <w:uiPriority w:val="99"/>
    <w:semiHidden/>
    <w:unhideWhenUsed/>
    <w:rsid w:val="007E6FDD"/>
    <w:rPr>
      <w:rFonts w:ascii="Times New Roman" w:hAnsi="Times New Roman" w:cs="Times New Roman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7E6FD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E6FDD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E6FD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E6FDD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E6FD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E6FDD"/>
    <w:rPr>
      <w:rFonts w:ascii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6FD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E6FDD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6FD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7E6FDD"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E6F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E6FDD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E6FDD"/>
    <w:pPr>
      <w:spacing w:after="32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E6FDD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E6FDD"/>
    <w:pPr>
      <w:spacing w:after="32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E6FD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7E6F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E6FDD"/>
    <w:pPr>
      <w:spacing w:after="0" w:line="240" w:lineRule="auto"/>
    </w:pPr>
  </w:style>
  <w:style w:type="character" w:customStyle="1" w:styleId="NoteHeadingChar">
    <w:name w:val="Note Heading Char"/>
    <w:link w:val="NoteHeading"/>
    <w:uiPriority w:val="99"/>
    <w:semiHidden/>
    <w:rsid w:val="007E6FDD"/>
    <w:rPr>
      <w:rFonts w:ascii="Times New Roman" w:hAnsi="Times New Roman" w:cs="Times New Roman"/>
    </w:rPr>
  </w:style>
  <w:style w:type="table" w:styleId="TableContemporary">
    <w:name w:val="Table Contemporary"/>
    <w:basedOn w:val="TableNormal"/>
    <w:uiPriority w:val="99"/>
    <w:semiHidden/>
    <w:unhideWhenUsed/>
    <w:rsid w:val="007E6F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7E6FD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E6FDD"/>
    <w:tblPr>
      <w:tblStyleRowBandSize w:val="1"/>
      <w:tblStyleColBandSize w:val="1"/>
      <w:tblBorders>
        <w:top w:val="single" w:sz="8" w:space="0" w:color="F24F4F"/>
        <w:left w:val="single" w:sz="8" w:space="0" w:color="F24F4F"/>
        <w:bottom w:val="single" w:sz="8" w:space="0" w:color="F24F4F"/>
        <w:right w:val="single" w:sz="8" w:space="0" w:color="F24F4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24F4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/>
          <w:left w:val="single" w:sz="8" w:space="0" w:color="F24F4F"/>
          <w:bottom w:val="single" w:sz="8" w:space="0" w:color="F24F4F"/>
          <w:right w:val="single" w:sz="8" w:space="0" w:color="F24F4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/>
          <w:left w:val="single" w:sz="8" w:space="0" w:color="F24F4F"/>
          <w:bottom w:val="single" w:sz="8" w:space="0" w:color="F24F4F"/>
          <w:right w:val="single" w:sz="8" w:space="0" w:color="F24F4F"/>
        </w:tcBorders>
      </w:tcPr>
    </w:tblStylePr>
    <w:tblStylePr w:type="band1Horz">
      <w:tblPr/>
      <w:tcPr>
        <w:tcBorders>
          <w:top w:val="single" w:sz="8" w:space="0" w:color="F24F4F"/>
          <w:left w:val="single" w:sz="8" w:space="0" w:color="F24F4F"/>
          <w:bottom w:val="single" w:sz="8" w:space="0" w:color="F24F4F"/>
          <w:right w:val="single" w:sz="8" w:space="0" w:color="F24F4F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E6FDD"/>
    <w:tblPr>
      <w:tblStyleRowBandSize w:val="1"/>
      <w:tblStyleColBandSize w:val="1"/>
      <w:tblBorders>
        <w:top w:val="single" w:sz="8" w:space="0" w:color="8DBB70"/>
        <w:left w:val="single" w:sz="8" w:space="0" w:color="8DBB70"/>
        <w:bottom w:val="single" w:sz="8" w:space="0" w:color="8DBB70"/>
        <w:right w:val="single" w:sz="8" w:space="0" w:color="8DBB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BB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B70"/>
          <w:left w:val="single" w:sz="8" w:space="0" w:color="8DBB70"/>
          <w:bottom w:val="single" w:sz="8" w:space="0" w:color="8DBB70"/>
          <w:right w:val="single" w:sz="8" w:space="0" w:color="8DBB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B70"/>
          <w:left w:val="single" w:sz="8" w:space="0" w:color="8DBB70"/>
          <w:bottom w:val="single" w:sz="8" w:space="0" w:color="8DBB70"/>
          <w:right w:val="single" w:sz="8" w:space="0" w:color="8DBB70"/>
        </w:tcBorders>
      </w:tcPr>
    </w:tblStylePr>
    <w:tblStylePr w:type="band1Horz">
      <w:tblPr/>
      <w:tcPr>
        <w:tcBorders>
          <w:top w:val="single" w:sz="8" w:space="0" w:color="8DBB70"/>
          <w:left w:val="single" w:sz="8" w:space="0" w:color="8DBB70"/>
          <w:bottom w:val="single" w:sz="8" w:space="0" w:color="8DBB70"/>
          <w:right w:val="single" w:sz="8" w:space="0" w:color="8DBB7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E6FDD"/>
    <w:tblPr>
      <w:tblStyleRowBandSize w:val="1"/>
      <w:tblStyleColBandSize w:val="1"/>
      <w:tblBorders>
        <w:top w:val="single" w:sz="8" w:space="0" w:color="F0BB44"/>
        <w:left w:val="single" w:sz="8" w:space="0" w:color="F0BB44"/>
        <w:bottom w:val="single" w:sz="8" w:space="0" w:color="F0BB44"/>
        <w:right w:val="single" w:sz="8" w:space="0" w:color="F0BB4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0BB4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B44"/>
          <w:left w:val="single" w:sz="8" w:space="0" w:color="F0BB44"/>
          <w:bottom w:val="single" w:sz="8" w:space="0" w:color="F0BB44"/>
          <w:right w:val="single" w:sz="8" w:space="0" w:color="F0BB4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B44"/>
          <w:left w:val="single" w:sz="8" w:space="0" w:color="F0BB44"/>
          <w:bottom w:val="single" w:sz="8" w:space="0" w:color="F0BB44"/>
          <w:right w:val="single" w:sz="8" w:space="0" w:color="F0BB44"/>
        </w:tcBorders>
      </w:tcPr>
    </w:tblStylePr>
    <w:tblStylePr w:type="band1Horz">
      <w:tblPr/>
      <w:tcPr>
        <w:tcBorders>
          <w:top w:val="single" w:sz="8" w:space="0" w:color="F0BB44"/>
          <w:left w:val="single" w:sz="8" w:space="0" w:color="F0BB44"/>
          <w:bottom w:val="single" w:sz="8" w:space="0" w:color="F0BB44"/>
          <w:right w:val="single" w:sz="8" w:space="0" w:color="F0BB44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E6FDD"/>
    <w:tblPr>
      <w:tblStyleRowBandSize w:val="1"/>
      <w:tblStyleColBandSize w:val="1"/>
      <w:tblBorders>
        <w:top w:val="single" w:sz="8" w:space="0" w:color="61ADBF"/>
        <w:left w:val="single" w:sz="8" w:space="0" w:color="61ADBF"/>
        <w:bottom w:val="single" w:sz="8" w:space="0" w:color="61ADBF"/>
        <w:right w:val="single" w:sz="8" w:space="0" w:color="61AD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1AD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ADBF"/>
          <w:left w:val="single" w:sz="8" w:space="0" w:color="61ADBF"/>
          <w:bottom w:val="single" w:sz="8" w:space="0" w:color="61ADBF"/>
          <w:right w:val="single" w:sz="8" w:space="0" w:color="61AD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ADBF"/>
          <w:left w:val="single" w:sz="8" w:space="0" w:color="61ADBF"/>
          <w:bottom w:val="single" w:sz="8" w:space="0" w:color="61ADBF"/>
          <w:right w:val="single" w:sz="8" w:space="0" w:color="61ADBF"/>
        </w:tcBorders>
      </w:tcPr>
    </w:tblStylePr>
    <w:tblStylePr w:type="band1Horz">
      <w:tblPr/>
      <w:tcPr>
        <w:tcBorders>
          <w:top w:val="single" w:sz="8" w:space="0" w:color="61ADBF"/>
          <w:left w:val="single" w:sz="8" w:space="0" w:color="61ADBF"/>
          <w:bottom w:val="single" w:sz="8" w:space="0" w:color="61ADBF"/>
          <w:right w:val="single" w:sz="8" w:space="0" w:color="61ADBF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E6FDD"/>
    <w:tblPr>
      <w:tblStyleRowBandSize w:val="1"/>
      <w:tblStyleColBandSize w:val="1"/>
      <w:tblBorders>
        <w:top w:val="single" w:sz="8" w:space="0" w:color="A3648B"/>
        <w:left w:val="single" w:sz="8" w:space="0" w:color="A3648B"/>
        <w:bottom w:val="single" w:sz="8" w:space="0" w:color="A3648B"/>
        <w:right w:val="single" w:sz="8" w:space="0" w:color="A3648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3648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648B"/>
          <w:left w:val="single" w:sz="8" w:space="0" w:color="A3648B"/>
          <w:bottom w:val="single" w:sz="8" w:space="0" w:color="A3648B"/>
          <w:right w:val="single" w:sz="8" w:space="0" w:color="A364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648B"/>
          <w:left w:val="single" w:sz="8" w:space="0" w:color="A3648B"/>
          <w:bottom w:val="single" w:sz="8" w:space="0" w:color="A3648B"/>
          <w:right w:val="single" w:sz="8" w:space="0" w:color="A3648B"/>
        </w:tcBorders>
      </w:tcPr>
    </w:tblStylePr>
    <w:tblStylePr w:type="band1Horz">
      <w:tblPr/>
      <w:tcPr>
        <w:tcBorders>
          <w:top w:val="single" w:sz="8" w:space="0" w:color="A3648B"/>
          <w:left w:val="single" w:sz="8" w:space="0" w:color="A3648B"/>
          <w:bottom w:val="single" w:sz="8" w:space="0" w:color="A3648B"/>
          <w:right w:val="single" w:sz="8" w:space="0" w:color="A3648B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E6FDD"/>
    <w:tblPr>
      <w:tblStyleRowBandSize w:val="1"/>
      <w:tblStyleColBandSize w:val="1"/>
      <w:tblBorders>
        <w:top w:val="single" w:sz="8" w:space="0" w:color="F8943F"/>
        <w:left w:val="single" w:sz="8" w:space="0" w:color="F8943F"/>
        <w:bottom w:val="single" w:sz="8" w:space="0" w:color="F8943F"/>
        <w:right w:val="single" w:sz="8" w:space="0" w:color="F894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894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3F"/>
          <w:left w:val="single" w:sz="8" w:space="0" w:color="F8943F"/>
          <w:bottom w:val="single" w:sz="8" w:space="0" w:color="F8943F"/>
          <w:right w:val="single" w:sz="8" w:space="0" w:color="F894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3F"/>
          <w:left w:val="single" w:sz="8" w:space="0" w:color="F8943F"/>
          <w:bottom w:val="single" w:sz="8" w:space="0" w:color="F8943F"/>
          <w:right w:val="single" w:sz="8" w:space="0" w:color="F8943F"/>
        </w:tcBorders>
      </w:tcPr>
    </w:tblStylePr>
    <w:tblStylePr w:type="band1Horz">
      <w:tblPr/>
      <w:tcPr>
        <w:tcBorders>
          <w:top w:val="single" w:sz="8" w:space="0" w:color="F8943F"/>
          <w:left w:val="single" w:sz="8" w:space="0" w:color="F8943F"/>
          <w:bottom w:val="single" w:sz="8" w:space="0" w:color="F8943F"/>
          <w:right w:val="single" w:sz="8" w:space="0" w:color="F8943F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E6FD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E6FDD"/>
    <w:rPr>
      <w:color w:val="DF1010"/>
    </w:rPr>
    <w:tblPr>
      <w:tblStyleRowBandSize w:val="1"/>
      <w:tblStyleColBandSize w:val="1"/>
      <w:tblBorders>
        <w:top w:val="single" w:sz="8" w:space="0" w:color="F24F4F"/>
        <w:bottom w:val="single" w:sz="8" w:space="0" w:color="F24F4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/>
          <w:left w:val="nil"/>
          <w:bottom w:val="single" w:sz="8" w:space="0" w:color="F24F4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/>
          <w:left w:val="nil"/>
          <w:bottom w:val="single" w:sz="8" w:space="0" w:color="F24F4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D3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E6FDD"/>
    <w:rPr>
      <w:color w:val="669748"/>
    </w:rPr>
    <w:tblPr>
      <w:tblStyleRowBandSize w:val="1"/>
      <w:tblStyleColBandSize w:val="1"/>
      <w:tblBorders>
        <w:top w:val="single" w:sz="8" w:space="0" w:color="8DBB70"/>
        <w:bottom w:val="single" w:sz="8" w:space="0" w:color="8DBB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/>
          <w:left w:val="nil"/>
          <w:bottom w:val="single" w:sz="8" w:space="0" w:color="8DBB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/>
          <w:left w:val="nil"/>
          <w:bottom w:val="single" w:sz="8" w:space="0" w:color="8DBB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D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E6FDD"/>
    <w:rPr>
      <w:color w:val="D59811"/>
    </w:rPr>
    <w:tblPr>
      <w:tblStyleRowBandSize w:val="1"/>
      <w:tblStyleColBandSize w:val="1"/>
      <w:tblBorders>
        <w:top w:val="single" w:sz="8" w:space="0" w:color="F0BB44"/>
        <w:bottom w:val="single" w:sz="8" w:space="0" w:color="F0BB4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/>
          <w:left w:val="nil"/>
          <w:bottom w:val="single" w:sz="8" w:space="0" w:color="F0BB4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/>
          <w:left w:val="nil"/>
          <w:bottom w:val="single" w:sz="8" w:space="0" w:color="F0BB4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ED0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E6FDD"/>
    <w:rPr>
      <w:color w:val="3E8799"/>
    </w:rPr>
    <w:tblPr>
      <w:tblStyleRowBandSize w:val="1"/>
      <w:tblStyleColBandSize w:val="1"/>
      <w:tblBorders>
        <w:top w:val="single" w:sz="8" w:space="0" w:color="61ADBF"/>
        <w:bottom w:val="single" w:sz="8" w:space="0" w:color="61AD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/>
          <w:left w:val="nil"/>
          <w:bottom w:val="single" w:sz="8" w:space="0" w:color="61ADB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/>
          <w:left w:val="nil"/>
          <w:bottom w:val="single" w:sz="8" w:space="0" w:color="61ADB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E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E6FDD"/>
    <w:rPr>
      <w:color w:val="7B4968"/>
    </w:rPr>
    <w:tblPr>
      <w:tblStyleRowBandSize w:val="1"/>
      <w:tblStyleColBandSize w:val="1"/>
      <w:tblBorders>
        <w:top w:val="single" w:sz="8" w:space="0" w:color="A3648B"/>
        <w:bottom w:val="single" w:sz="8" w:space="0" w:color="A3648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/>
          <w:left w:val="nil"/>
          <w:bottom w:val="single" w:sz="8" w:space="0" w:color="A3648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/>
          <w:left w:val="nil"/>
          <w:bottom w:val="single" w:sz="8" w:space="0" w:color="A3648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8E2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E6FDD"/>
    <w:rPr>
      <w:color w:val="E06B08"/>
    </w:rPr>
    <w:tblPr>
      <w:tblStyleRowBandSize w:val="1"/>
      <w:tblStyleColBandSize w:val="1"/>
      <w:tblBorders>
        <w:top w:val="single" w:sz="8" w:space="0" w:color="F8943F"/>
        <w:bottom w:val="single" w:sz="8" w:space="0" w:color="F894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/>
          <w:left w:val="nil"/>
          <w:bottom w:val="single" w:sz="8" w:space="0" w:color="F8943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/>
          <w:left w:val="nil"/>
          <w:bottom w:val="single" w:sz="8" w:space="0" w:color="F8943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F"/>
      </w:tcPr>
    </w:tblStylePr>
  </w:style>
  <w:style w:type="table" w:styleId="LightGrid">
    <w:name w:val="Light Grid"/>
    <w:basedOn w:val="TableNormal"/>
    <w:uiPriority w:val="62"/>
    <w:semiHidden/>
    <w:unhideWhenUsed/>
    <w:rsid w:val="007E6FD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 Emoji" w:eastAsia="MS Gothic" w:hAnsi="Segoe UI Emoji" w:cs="Times New Roman"/>
        <w:b/>
        <w:bCs/>
      </w:rPr>
    </w:tblStylePr>
    <w:tblStylePr w:type="lastCol"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E6FDD"/>
    <w:tblPr>
      <w:tblStyleRowBandSize w:val="1"/>
      <w:tblStyleColBandSize w:val="1"/>
      <w:tblBorders>
        <w:top w:val="single" w:sz="8" w:space="0" w:color="F24F4F"/>
        <w:left w:val="single" w:sz="8" w:space="0" w:color="F24F4F"/>
        <w:bottom w:val="single" w:sz="8" w:space="0" w:color="F24F4F"/>
        <w:right w:val="single" w:sz="8" w:space="0" w:color="F24F4F"/>
        <w:insideH w:val="single" w:sz="8" w:space="0" w:color="F24F4F"/>
        <w:insideV w:val="single" w:sz="8" w:space="0" w:color="F24F4F"/>
      </w:tblBorders>
    </w:tblPr>
    <w:tblStylePr w:type="fir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F24F4F"/>
          <w:left w:val="single" w:sz="8" w:space="0" w:color="F24F4F"/>
          <w:bottom w:val="single" w:sz="18" w:space="0" w:color="F24F4F"/>
          <w:right w:val="single" w:sz="8" w:space="0" w:color="F24F4F"/>
          <w:insideH w:val="nil"/>
          <w:insideV w:val="single" w:sz="8" w:space="0" w:color="F24F4F"/>
        </w:tcBorders>
      </w:tcPr>
    </w:tblStylePr>
    <w:tblStylePr w:type="la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double" w:sz="6" w:space="0" w:color="F24F4F"/>
          <w:left w:val="single" w:sz="8" w:space="0" w:color="F24F4F"/>
          <w:bottom w:val="single" w:sz="8" w:space="0" w:color="F24F4F"/>
          <w:right w:val="single" w:sz="8" w:space="0" w:color="F24F4F"/>
          <w:insideH w:val="nil"/>
          <w:insideV w:val="single" w:sz="8" w:space="0" w:color="F24F4F"/>
        </w:tcBorders>
      </w:tcPr>
    </w:tblStylePr>
    <w:tblStylePr w:type="firstCol">
      <w:rPr>
        <w:rFonts w:ascii="Segoe UI Emoji" w:eastAsia="MS Gothic" w:hAnsi="Segoe UI Emoji" w:cs="Times New Roman"/>
        <w:b/>
        <w:bCs/>
      </w:rPr>
    </w:tblStylePr>
    <w:tblStylePr w:type="lastCol"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F24F4F"/>
          <w:left w:val="single" w:sz="8" w:space="0" w:color="F24F4F"/>
          <w:bottom w:val="single" w:sz="8" w:space="0" w:color="F24F4F"/>
          <w:right w:val="single" w:sz="8" w:space="0" w:color="F24F4F"/>
        </w:tcBorders>
      </w:tcPr>
    </w:tblStylePr>
    <w:tblStylePr w:type="band1Vert">
      <w:tblPr/>
      <w:tcPr>
        <w:tcBorders>
          <w:top w:val="single" w:sz="8" w:space="0" w:color="F24F4F"/>
          <w:left w:val="single" w:sz="8" w:space="0" w:color="F24F4F"/>
          <w:bottom w:val="single" w:sz="8" w:space="0" w:color="F24F4F"/>
          <w:right w:val="single" w:sz="8" w:space="0" w:color="F24F4F"/>
        </w:tcBorders>
        <w:shd w:val="clear" w:color="auto" w:fill="FBD3D3"/>
      </w:tcPr>
    </w:tblStylePr>
    <w:tblStylePr w:type="band1Horz">
      <w:tblPr/>
      <w:tcPr>
        <w:tcBorders>
          <w:top w:val="single" w:sz="8" w:space="0" w:color="F24F4F"/>
          <w:left w:val="single" w:sz="8" w:space="0" w:color="F24F4F"/>
          <w:bottom w:val="single" w:sz="8" w:space="0" w:color="F24F4F"/>
          <w:right w:val="single" w:sz="8" w:space="0" w:color="F24F4F"/>
          <w:insideV w:val="single" w:sz="8" w:space="0" w:color="F24F4F"/>
        </w:tcBorders>
        <w:shd w:val="clear" w:color="auto" w:fill="FBD3D3"/>
      </w:tcPr>
    </w:tblStylePr>
    <w:tblStylePr w:type="band2Horz">
      <w:tblPr/>
      <w:tcPr>
        <w:tcBorders>
          <w:top w:val="single" w:sz="8" w:space="0" w:color="F24F4F"/>
          <w:left w:val="single" w:sz="8" w:space="0" w:color="F24F4F"/>
          <w:bottom w:val="single" w:sz="8" w:space="0" w:color="F24F4F"/>
          <w:right w:val="single" w:sz="8" w:space="0" w:color="F24F4F"/>
          <w:insideV w:val="single" w:sz="8" w:space="0" w:color="F24F4F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E6FDD"/>
    <w:tblPr>
      <w:tblStyleRowBandSize w:val="1"/>
      <w:tblStyleColBandSize w:val="1"/>
      <w:tblBorders>
        <w:top w:val="single" w:sz="8" w:space="0" w:color="8DBB70"/>
        <w:left w:val="single" w:sz="8" w:space="0" w:color="8DBB70"/>
        <w:bottom w:val="single" w:sz="8" w:space="0" w:color="8DBB70"/>
        <w:right w:val="single" w:sz="8" w:space="0" w:color="8DBB70"/>
        <w:insideH w:val="single" w:sz="8" w:space="0" w:color="8DBB70"/>
        <w:insideV w:val="single" w:sz="8" w:space="0" w:color="8DBB70"/>
      </w:tblBorders>
    </w:tblPr>
    <w:tblStylePr w:type="fir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8DBB70"/>
          <w:left w:val="single" w:sz="8" w:space="0" w:color="8DBB70"/>
          <w:bottom w:val="single" w:sz="18" w:space="0" w:color="8DBB70"/>
          <w:right w:val="single" w:sz="8" w:space="0" w:color="8DBB70"/>
          <w:insideH w:val="nil"/>
          <w:insideV w:val="single" w:sz="8" w:space="0" w:color="8DBB70"/>
        </w:tcBorders>
      </w:tcPr>
    </w:tblStylePr>
    <w:tblStylePr w:type="la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double" w:sz="6" w:space="0" w:color="8DBB70"/>
          <w:left w:val="single" w:sz="8" w:space="0" w:color="8DBB70"/>
          <w:bottom w:val="single" w:sz="8" w:space="0" w:color="8DBB70"/>
          <w:right w:val="single" w:sz="8" w:space="0" w:color="8DBB70"/>
          <w:insideH w:val="nil"/>
          <w:insideV w:val="single" w:sz="8" w:space="0" w:color="8DBB70"/>
        </w:tcBorders>
      </w:tcPr>
    </w:tblStylePr>
    <w:tblStylePr w:type="firstCol">
      <w:rPr>
        <w:rFonts w:ascii="Segoe UI Emoji" w:eastAsia="MS Gothic" w:hAnsi="Segoe UI Emoji" w:cs="Times New Roman"/>
        <w:b/>
        <w:bCs/>
      </w:rPr>
    </w:tblStylePr>
    <w:tblStylePr w:type="lastCol"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8DBB70"/>
          <w:left w:val="single" w:sz="8" w:space="0" w:color="8DBB70"/>
          <w:bottom w:val="single" w:sz="8" w:space="0" w:color="8DBB70"/>
          <w:right w:val="single" w:sz="8" w:space="0" w:color="8DBB70"/>
        </w:tcBorders>
      </w:tcPr>
    </w:tblStylePr>
    <w:tblStylePr w:type="band1Vert">
      <w:tblPr/>
      <w:tcPr>
        <w:tcBorders>
          <w:top w:val="single" w:sz="8" w:space="0" w:color="8DBB70"/>
          <w:left w:val="single" w:sz="8" w:space="0" w:color="8DBB70"/>
          <w:bottom w:val="single" w:sz="8" w:space="0" w:color="8DBB70"/>
          <w:right w:val="single" w:sz="8" w:space="0" w:color="8DBB70"/>
        </w:tcBorders>
        <w:shd w:val="clear" w:color="auto" w:fill="E2EEDB"/>
      </w:tcPr>
    </w:tblStylePr>
    <w:tblStylePr w:type="band1Horz">
      <w:tblPr/>
      <w:tcPr>
        <w:tcBorders>
          <w:top w:val="single" w:sz="8" w:space="0" w:color="8DBB70"/>
          <w:left w:val="single" w:sz="8" w:space="0" w:color="8DBB70"/>
          <w:bottom w:val="single" w:sz="8" w:space="0" w:color="8DBB70"/>
          <w:right w:val="single" w:sz="8" w:space="0" w:color="8DBB70"/>
          <w:insideV w:val="single" w:sz="8" w:space="0" w:color="8DBB70"/>
        </w:tcBorders>
        <w:shd w:val="clear" w:color="auto" w:fill="E2EEDB"/>
      </w:tcPr>
    </w:tblStylePr>
    <w:tblStylePr w:type="band2Horz">
      <w:tblPr/>
      <w:tcPr>
        <w:tcBorders>
          <w:top w:val="single" w:sz="8" w:space="0" w:color="8DBB70"/>
          <w:left w:val="single" w:sz="8" w:space="0" w:color="8DBB70"/>
          <w:bottom w:val="single" w:sz="8" w:space="0" w:color="8DBB70"/>
          <w:right w:val="single" w:sz="8" w:space="0" w:color="8DBB70"/>
          <w:insideV w:val="single" w:sz="8" w:space="0" w:color="8DBB7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E6FDD"/>
    <w:tblPr>
      <w:tblStyleRowBandSize w:val="1"/>
      <w:tblStyleColBandSize w:val="1"/>
      <w:tblBorders>
        <w:top w:val="single" w:sz="8" w:space="0" w:color="F0BB44"/>
        <w:left w:val="single" w:sz="8" w:space="0" w:color="F0BB44"/>
        <w:bottom w:val="single" w:sz="8" w:space="0" w:color="F0BB44"/>
        <w:right w:val="single" w:sz="8" w:space="0" w:color="F0BB44"/>
        <w:insideH w:val="single" w:sz="8" w:space="0" w:color="F0BB44"/>
        <w:insideV w:val="single" w:sz="8" w:space="0" w:color="F0BB44"/>
      </w:tblBorders>
    </w:tblPr>
    <w:tblStylePr w:type="fir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F0BB44"/>
          <w:left w:val="single" w:sz="8" w:space="0" w:color="F0BB44"/>
          <w:bottom w:val="single" w:sz="18" w:space="0" w:color="F0BB44"/>
          <w:right w:val="single" w:sz="8" w:space="0" w:color="F0BB44"/>
          <w:insideH w:val="nil"/>
          <w:insideV w:val="single" w:sz="8" w:space="0" w:color="F0BB44"/>
        </w:tcBorders>
      </w:tcPr>
    </w:tblStylePr>
    <w:tblStylePr w:type="la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double" w:sz="6" w:space="0" w:color="F0BB44"/>
          <w:left w:val="single" w:sz="8" w:space="0" w:color="F0BB44"/>
          <w:bottom w:val="single" w:sz="8" w:space="0" w:color="F0BB44"/>
          <w:right w:val="single" w:sz="8" w:space="0" w:color="F0BB44"/>
          <w:insideH w:val="nil"/>
          <w:insideV w:val="single" w:sz="8" w:space="0" w:color="F0BB44"/>
        </w:tcBorders>
      </w:tcPr>
    </w:tblStylePr>
    <w:tblStylePr w:type="firstCol">
      <w:rPr>
        <w:rFonts w:ascii="Segoe UI Emoji" w:eastAsia="MS Gothic" w:hAnsi="Segoe UI Emoji" w:cs="Times New Roman"/>
        <w:b/>
        <w:bCs/>
      </w:rPr>
    </w:tblStylePr>
    <w:tblStylePr w:type="lastCol"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F0BB44"/>
          <w:left w:val="single" w:sz="8" w:space="0" w:color="F0BB44"/>
          <w:bottom w:val="single" w:sz="8" w:space="0" w:color="F0BB44"/>
          <w:right w:val="single" w:sz="8" w:space="0" w:color="F0BB44"/>
        </w:tcBorders>
      </w:tcPr>
    </w:tblStylePr>
    <w:tblStylePr w:type="band1Vert">
      <w:tblPr/>
      <w:tcPr>
        <w:tcBorders>
          <w:top w:val="single" w:sz="8" w:space="0" w:color="F0BB44"/>
          <w:left w:val="single" w:sz="8" w:space="0" w:color="F0BB44"/>
          <w:bottom w:val="single" w:sz="8" w:space="0" w:color="F0BB44"/>
          <w:right w:val="single" w:sz="8" w:space="0" w:color="F0BB44"/>
        </w:tcBorders>
        <w:shd w:val="clear" w:color="auto" w:fill="FBEED0"/>
      </w:tcPr>
    </w:tblStylePr>
    <w:tblStylePr w:type="band1Horz">
      <w:tblPr/>
      <w:tcPr>
        <w:tcBorders>
          <w:top w:val="single" w:sz="8" w:space="0" w:color="F0BB44"/>
          <w:left w:val="single" w:sz="8" w:space="0" w:color="F0BB44"/>
          <w:bottom w:val="single" w:sz="8" w:space="0" w:color="F0BB44"/>
          <w:right w:val="single" w:sz="8" w:space="0" w:color="F0BB44"/>
          <w:insideV w:val="single" w:sz="8" w:space="0" w:color="F0BB44"/>
        </w:tcBorders>
        <w:shd w:val="clear" w:color="auto" w:fill="FBEED0"/>
      </w:tcPr>
    </w:tblStylePr>
    <w:tblStylePr w:type="band2Horz">
      <w:tblPr/>
      <w:tcPr>
        <w:tcBorders>
          <w:top w:val="single" w:sz="8" w:space="0" w:color="F0BB44"/>
          <w:left w:val="single" w:sz="8" w:space="0" w:color="F0BB44"/>
          <w:bottom w:val="single" w:sz="8" w:space="0" w:color="F0BB44"/>
          <w:right w:val="single" w:sz="8" w:space="0" w:color="F0BB44"/>
          <w:insideV w:val="single" w:sz="8" w:space="0" w:color="F0BB44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E6FDD"/>
    <w:tblPr>
      <w:tblStyleRowBandSize w:val="1"/>
      <w:tblStyleColBandSize w:val="1"/>
      <w:tblBorders>
        <w:top w:val="single" w:sz="8" w:space="0" w:color="61ADBF"/>
        <w:left w:val="single" w:sz="8" w:space="0" w:color="61ADBF"/>
        <w:bottom w:val="single" w:sz="8" w:space="0" w:color="61ADBF"/>
        <w:right w:val="single" w:sz="8" w:space="0" w:color="61ADBF"/>
        <w:insideH w:val="single" w:sz="8" w:space="0" w:color="61ADBF"/>
        <w:insideV w:val="single" w:sz="8" w:space="0" w:color="61ADBF"/>
      </w:tblBorders>
    </w:tblPr>
    <w:tblStylePr w:type="fir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61ADBF"/>
          <w:left w:val="single" w:sz="8" w:space="0" w:color="61ADBF"/>
          <w:bottom w:val="single" w:sz="18" w:space="0" w:color="61ADBF"/>
          <w:right w:val="single" w:sz="8" w:space="0" w:color="61ADBF"/>
          <w:insideH w:val="nil"/>
          <w:insideV w:val="single" w:sz="8" w:space="0" w:color="61ADBF"/>
        </w:tcBorders>
      </w:tcPr>
    </w:tblStylePr>
    <w:tblStylePr w:type="la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double" w:sz="6" w:space="0" w:color="61ADBF"/>
          <w:left w:val="single" w:sz="8" w:space="0" w:color="61ADBF"/>
          <w:bottom w:val="single" w:sz="8" w:space="0" w:color="61ADBF"/>
          <w:right w:val="single" w:sz="8" w:space="0" w:color="61ADBF"/>
          <w:insideH w:val="nil"/>
          <w:insideV w:val="single" w:sz="8" w:space="0" w:color="61ADBF"/>
        </w:tcBorders>
      </w:tcPr>
    </w:tblStylePr>
    <w:tblStylePr w:type="firstCol">
      <w:rPr>
        <w:rFonts w:ascii="Segoe UI Emoji" w:eastAsia="MS Gothic" w:hAnsi="Segoe UI Emoji" w:cs="Times New Roman"/>
        <w:b/>
        <w:bCs/>
      </w:rPr>
    </w:tblStylePr>
    <w:tblStylePr w:type="lastCol"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61ADBF"/>
          <w:left w:val="single" w:sz="8" w:space="0" w:color="61ADBF"/>
          <w:bottom w:val="single" w:sz="8" w:space="0" w:color="61ADBF"/>
          <w:right w:val="single" w:sz="8" w:space="0" w:color="61ADBF"/>
        </w:tcBorders>
      </w:tcPr>
    </w:tblStylePr>
    <w:tblStylePr w:type="band1Vert">
      <w:tblPr/>
      <w:tcPr>
        <w:tcBorders>
          <w:top w:val="single" w:sz="8" w:space="0" w:color="61ADBF"/>
          <w:left w:val="single" w:sz="8" w:space="0" w:color="61ADBF"/>
          <w:bottom w:val="single" w:sz="8" w:space="0" w:color="61ADBF"/>
          <w:right w:val="single" w:sz="8" w:space="0" w:color="61ADBF"/>
        </w:tcBorders>
        <w:shd w:val="clear" w:color="auto" w:fill="D7EAEF"/>
      </w:tcPr>
    </w:tblStylePr>
    <w:tblStylePr w:type="band1Horz">
      <w:tblPr/>
      <w:tcPr>
        <w:tcBorders>
          <w:top w:val="single" w:sz="8" w:space="0" w:color="61ADBF"/>
          <w:left w:val="single" w:sz="8" w:space="0" w:color="61ADBF"/>
          <w:bottom w:val="single" w:sz="8" w:space="0" w:color="61ADBF"/>
          <w:right w:val="single" w:sz="8" w:space="0" w:color="61ADBF"/>
          <w:insideV w:val="single" w:sz="8" w:space="0" w:color="61ADBF"/>
        </w:tcBorders>
        <w:shd w:val="clear" w:color="auto" w:fill="D7EAEF"/>
      </w:tcPr>
    </w:tblStylePr>
    <w:tblStylePr w:type="band2Horz">
      <w:tblPr/>
      <w:tcPr>
        <w:tcBorders>
          <w:top w:val="single" w:sz="8" w:space="0" w:color="61ADBF"/>
          <w:left w:val="single" w:sz="8" w:space="0" w:color="61ADBF"/>
          <w:bottom w:val="single" w:sz="8" w:space="0" w:color="61ADBF"/>
          <w:right w:val="single" w:sz="8" w:space="0" w:color="61ADBF"/>
          <w:insideV w:val="single" w:sz="8" w:space="0" w:color="61ADBF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E6FDD"/>
    <w:tblPr>
      <w:tblStyleRowBandSize w:val="1"/>
      <w:tblStyleColBandSize w:val="1"/>
      <w:tblBorders>
        <w:top w:val="single" w:sz="8" w:space="0" w:color="A3648B"/>
        <w:left w:val="single" w:sz="8" w:space="0" w:color="A3648B"/>
        <w:bottom w:val="single" w:sz="8" w:space="0" w:color="A3648B"/>
        <w:right w:val="single" w:sz="8" w:space="0" w:color="A3648B"/>
        <w:insideH w:val="single" w:sz="8" w:space="0" w:color="A3648B"/>
        <w:insideV w:val="single" w:sz="8" w:space="0" w:color="A3648B"/>
      </w:tblBorders>
    </w:tblPr>
    <w:tblStylePr w:type="fir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A3648B"/>
          <w:left w:val="single" w:sz="8" w:space="0" w:color="A3648B"/>
          <w:bottom w:val="single" w:sz="18" w:space="0" w:color="A3648B"/>
          <w:right w:val="single" w:sz="8" w:space="0" w:color="A3648B"/>
          <w:insideH w:val="nil"/>
          <w:insideV w:val="single" w:sz="8" w:space="0" w:color="A3648B"/>
        </w:tcBorders>
      </w:tcPr>
    </w:tblStylePr>
    <w:tblStylePr w:type="la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double" w:sz="6" w:space="0" w:color="A3648B"/>
          <w:left w:val="single" w:sz="8" w:space="0" w:color="A3648B"/>
          <w:bottom w:val="single" w:sz="8" w:space="0" w:color="A3648B"/>
          <w:right w:val="single" w:sz="8" w:space="0" w:color="A3648B"/>
          <w:insideH w:val="nil"/>
          <w:insideV w:val="single" w:sz="8" w:space="0" w:color="A3648B"/>
        </w:tcBorders>
      </w:tcPr>
    </w:tblStylePr>
    <w:tblStylePr w:type="firstCol">
      <w:rPr>
        <w:rFonts w:ascii="Segoe UI Emoji" w:eastAsia="MS Gothic" w:hAnsi="Segoe UI Emoji" w:cs="Times New Roman"/>
        <w:b/>
        <w:bCs/>
      </w:rPr>
    </w:tblStylePr>
    <w:tblStylePr w:type="lastCol"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A3648B"/>
          <w:left w:val="single" w:sz="8" w:space="0" w:color="A3648B"/>
          <w:bottom w:val="single" w:sz="8" w:space="0" w:color="A3648B"/>
          <w:right w:val="single" w:sz="8" w:space="0" w:color="A3648B"/>
        </w:tcBorders>
      </w:tcPr>
    </w:tblStylePr>
    <w:tblStylePr w:type="band1Vert">
      <w:tblPr/>
      <w:tcPr>
        <w:tcBorders>
          <w:top w:val="single" w:sz="8" w:space="0" w:color="A3648B"/>
          <w:left w:val="single" w:sz="8" w:space="0" w:color="A3648B"/>
          <w:bottom w:val="single" w:sz="8" w:space="0" w:color="A3648B"/>
          <w:right w:val="single" w:sz="8" w:space="0" w:color="A3648B"/>
        </w:tcBorders>
        <w:shd w:val="clear" w:color="auto" w:fill="E8D8E2"/>
      </w:tcPr>
    </w:tblStylePr>
    <w:tblStylePr w:type="band1Horz">
      <w:tblPr/>
      <w:tcPr>
        <w:tcBorders>
          <w:top w:val="single" w:sz="8" w:space="0" w:color="A3648B"/>
          <w:left w:val="single" w:sz="8" w:space="0" w:color="A3648B"/>
          <w:bottom w:val="single" w:sz="8" w:space="0" w:color="A3648B"/>
          <w:right w:val="single" w:sz="8" w:space="0" w:color="A3648B"/>
          <w:insideV w:val="single" w:sz="8" w:space="0" w:color="A3648B"/>
        </w:tcBorders>
        <w:shd w:val="clear" w:color="auto" w:fill="E8D8E2"/>
      </w:tcPr>
    </w:tblStylePr>
    <w:tblStylePr w:type="band2Horz">
      <w:tblPr/>
      <w:tcPr>
        <w:tcBorders>
          <w:top w:val="single" w:sz="8" w:space="0" w:color="A3648B"/>
          <w:left w:val="single" w:sz="8" w:space="0" w:color="A3648B"/>
          <w:bottom w:val="single" w:sz="8" w:space="0" w:color="A3648B"/>
          <w:right w:val="single" w:sz="8" w:space="0" w:color="A3648B"/>
          <w:insideV w:val="single" w:sz="8" w:space="0" w:color="A3648B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E6FDD"/>
    <w:tblPr>
      <w:tblStyleRowBandSize w:val="1"/>
      <w:tblStyleColBandSize w:val="1"/>
      <w:tblBorders>
        <w:top w:val="single" w:sz="8" w:space="0" w:color="F8943F"/>
        <w:left w:val="single" w:sz="8" w:space="0" w:color="F8943F"/>
        <w:bottom w:val="single" w:sz="8" w:space="0" w:color="F8943F"/>
        <w:right w:val="single" w:sz="8" w:space="0" w:color="F8943F"/>
        <w:insideH w:val="single" w:sz="8" w:space="0" w:color="F8943F"/>
        <w:insideV w:val="single" w:sz="8" w:space="0" w:color="F8943F"/>
      </w:tblBorders>
    </w:tblPr>
    <w:tblStylePr w:type="fir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F8943F"/>
          <w:left w:val="single" w:sz="8" w:space="0" w:color="F8943F"/>
          <w:bottom w:val="single" w:sz="18" w:space="0" w:color="F8943F"/>
          <w:right w:val="single" w:sz="8" w:space="0" w:color="F8943F"/>
          <w:insideH w:val="nil"/>
          <w:insideV w:val="single" w:sz="8" w:space="0" w:color="F8943F"/>
        </w:tcBorders>
      </w:tcPr>
    </w:tblStylePr>
    <w:tblStylePr w:type="lastRow">
      <w:pPr>
        <w:spacing w:before="0" w:after="0" w:line="240" w:lineRule="auto"/>
      </w:pPr>
      <w:rPr>
        <w:rFonts w:ascii="Segoe UI Emoji" w:eastAsia="MS Gothic" w:hAnsi="Segoe UI Emoji" w:cs="Times New Roman"/>
        <w:b/>
        <w:bCs/>
      </w:rPr>
      <w:tblPr/>
      <w:tcPr>
        <w:tcBorders>
          <w:top w:val="double" w:sz="6" w:space="0" w:color="F8943F"/>
          <w:left w:val="single" w:sz="8" w:space="0" w:color="F8943F"/>
          <w:bottom w:val="single" w:sz="8" w:space="0" w:color="F8943F"/>
          <w:right w:val="single" w:sz="8" w:space="0" w:color="F8943F"/>
          <w:insideH w:val="nil"/>
          <w:insideV w:val="single" w:sz="8" w:space="0" w:color="F8943F"/>
        </w:tcBorders>
      </w:tcPr>
    </w:tblStylePr>
    <w:tblStylePr w:type="firstCol">
      <w:rPr>
        <w:rFonts w:ascii="Segoe UI Emoji" w:eastAsia="MS Gothic" w:hAnsi="Segoe UI Emoji" w:cs="Times New Roman"/>
        <w:b/>
        <w:bCs/>
      </w:rPr>
    </w:tblStylePr>
    <w:tblStylePr w:type="lastCol">
      <w:rPr>
        <w:rFonts w:ascii="Segoe UI Emoji" w:eastAsia="MS Gothic" w:hAnsi="Segoe UI Emoji" w:cs="Times New Roman"/>
        <w:b/>
        <w:bCs/>
      </w:rPr>
      <w:tblPr/>
      <w:tcPr>
        <w:tcBorders>
          <w:top w:val="single" w:sz="8" w:space="0" w:color="F8943F"/>
          <w:left w:val="single" w:sz="8" w:space="0" w:color="F8943F"/>
          <w:bottom w:val="single" w:sz="8" w:space="0" w:color="F8943F"/>
          <w:right w:val="single" w:sz="8" w:space="0" w:color="F8943F"/>
        </w:tcBorders>
      </w:tcPr>
    </w:tblStylePr>
    <w:tblStylePr w:type="band1Vert">
      <w:tblPr/>
      <w:tcPr>
        <w:tcBorders>
          <w:top w:val="single" w:sz="8" w:space="0" w:color="F8943F"/>
          <w:left w:val="single" w:sz="8" w:space="0" w:color="F8943F"/>
          <w:bottom w:val="single" w:sz="8" w:space="0" w:color="F8943F"/>
          <w:right w:val="single" w:sz="8" w:space="0" w:color="F8943F"/>
        </w:tcBorders>
        <w:shd w:val="clear" w:color="auto" w:fill="FDE4CF"/>
      </w:tcPr>
    </w:tblStylePr>
    <w:tblStylePr w:type="band1Horz">
      <w:tblPr/>
      <w:tcPr>
        <w:tcBorders>
          <w:top w:val="single" w:sz="8" w:space="0" w:color="F8943F"/>
          <w:left w:val="single" w:sz="8" w:space="0" w:color="F8943F"/>
          <w:bottom w:val="single" w:sz="8" w:space="0" w:color="F8943F"/>
          <w:right w:val="single" w:sz="8" w:space="0" w:color="F8943F"/>
          <w:insideV w:val="single" w:sz="8" w:space="0" w:color="F8943F"/>
        </w:tcBorders>
        <w:shd w:val="clear" w:color="auto" w:fill="FDE4CF"/>
      </w:tcPr>
    </w:tblStylePr>
    <w:tblStylePr w:type="band2Horz">
      <w:tblPr/>
      <w:tcPr>
        <w:tcBorders>
          <w:top w:val="single" w:sz="8" w:space="0" w:color="F8943F"/>
          <w:left w:val="single" w:sz="8" w:space="0" w:color="F8943F"/>
          <w:bottom w:val="single" w:sz="8" w:space="0" w:color="F8943F"/>
          <w:right w:val="single" w:sz="8" w:space="0" w:color="F8943F"/>
          <w:insideV w:val="single" w:sz="8" w:space="0" w:color="F8943F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7E6FD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E6FDD"/>
    <w:rPr>
      <w:color w:val="FFFFFF"/>
    </w:rPr>
    <w:tblPr>
      <w:tblStyleRowBandSize w:val="1"/>
      <w:tblStyleColBandSize w:val="1"/>
    </w:tblPr>
    <w:tcPr>
      <w:shd w:val="clear" w:color="auto" w:fill="F24F4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40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F101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F101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E6FDD"/>
    <w:rPr>
      <w:color w:val="FFFFFF"/>
    </w:rPr>
    <w:tblPr>
      <w:tblStyleRowBandSize w:val="1"/>
      <w:tblStyleColBandSize w:val="1"/>
    </w:tblPr>
    <w:tcPr>
      <w:shd w:val="clear" w:color="auto" w:fill="8DBB7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43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974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974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E6FDD"/>
    <w:rPr>
      <w:color w:val="FFFFFF"/>
    </w:rPr>
    <w:tblPr>
      <w:tblStyleRowBandSize w:val="1"/>
      <w:tblStyleColBandSize w:val="1"/>
    </w:tblPr>
    <w:tcPr>
      <w:shd w:val="clear" w:color="auto" w:fill="F0BB4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D65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598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598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E6FDD"/>
    <w:rPr>
      <w:color w:val="FFFFFF"/>
    </w:rPr>
    <w:tblPr>
      <w:tblStyleRowBandSize w:val="1"/>
      <w:tblStyleColBandSize w:val="1"/>
    </w:tblPr>
    <w:tcPr>
      <w:shd w:val="clear" w:color="auto" w:fill="61ADB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95A6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E879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E879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E6FDD"/>
    <w:rPr>
      <w:color w:val="FFFFFF"/>
    </w:rPr>
    <w:tblPr>
      <w:tblStyleRowBandSize w:val="1"/>
      <w:tblStyleColBandSize w:val="1"/>
    </w:tblPr>
    <w:tcPr>
      <w:shd w:val="clear" w:color="auto" w:fill="A3648B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304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496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496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E6FDD"/>
    <w:rPr>
      <w:color w:val="FFFFFF"/>
    </w:rPr>
    <w:tblPr>
      <w:tblStyleRowBandSize w:val="1"/>
      <w:tblStyleColBandSize w:val="1"/>
    </w:tblPr>
    <w:tcPr>
      <w:shd w:val="clear" w:color="auto" w:fill="F8943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5470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06B0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06B0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/>
      </w:tcPr>
    </w:tblStylePr>
  </w:style>
  <w:style w:type="table" w:styleId="ListTable1Light">
    <w:name w:val="List Table 1 Light"/>
    <w:basedOn w:val="TableNormal"/>
    <w:uiPriority w:val="46"/>
    <w:rsid w:val="007E6F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7E6F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/>
      </w:tcPr>
    </w:tblStylePr>
    <w:tblStylePr w:type="band1Horz">
      <w:tblPr/>
      <w:tcPr>
        <w:shd w:val="clear" w:color="auto" w:fill="FCDBDB"/>
      </w:tcPr>
    </w:tblStylePr>
  </w:style>
  <w:style w:type="table" w:styleId="ListTable1Light-Accent2">
    <w:name w:val="List Table 1 Light Accent 2"/>
    <w:basedOn w:val="TableNormal"/>
    <w:uiPriority w:val="46"/>
    <w:rsid w:val="007E6F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6A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6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/>
      </w:tcPr>
    </w:tblStylePr>
    <w:tblStylePr w:type="band1Horz">
      <w:tblPr/>
      <w:tcPr>
        <w:shd w:val="clear" w:color="auto" w:fill="E8F1E2"/>
      </w:tcPr>
    </w:tblStylePr>
  </w:style>
  <w:style w:type="table" w:styleId="ListTable1Light-Accent3">
    <w:name w:val="List Table 1 Light Accent 3"/>
    <w:basedOn w:val="TableNormal"/>
    <w:uiPriority w:val="46"/>
    <w:rsid w:val="007E6F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58E"/>
        </w:tcBorders>
      </w:tcPr>
    </w:tblStylePr>
    <w:tblStylePr w:type="lastRow">
      <w:rPr>
        <w:b/>
        <w:bCs/>
      </w:rPr>
      <w:tblPr/>
      <w:tcPr>
        <w:tcBorders>
          <w:top w:val="single" w:sz="4" w:space="0" w:color="F6D5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/>
      </w:tcPr>
    </w:tblStylePr>
    <w:tblStylePr w:type="band1Horz">
      <w:tblPr/>
      <w:tcPr>
        <w:shd w:val="clear" w:color="auto" w:fill="FCF1D9"/>
      </w:tcPr>
    </w:tblStylePr>
  </w:style>
  <w:style w:type="table" w:styleId="ListTable1Light-Accent4">
    <w:name w:val="List Table 1 Light Accent 4"/>
    <w:basedOn w:val="TableNormal"/>
    <w:uiPriority w:val="46"/>
    <w:rsid w:val="007E6F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DD8"/>
        </w:tcBorders>
      </w:tcPr>
    </w:tblStylePr>
    <w:tblStylePr w:type="lastRow">
      <w:rPr>
        <w:b/>
        <w:bCs/>
      </w:rPr>
      <w:tblPr/>
      <w:tcPr>
        <w:tcBorders>
          <w:top w:val="single" w:sz="4" w:space="0" w:color="A0CDD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/>
      </w:tcPr>
    </w:tblStylePr>
    <w:tblStylePr w:type="band1Horz">
      <w:tblPr/>
      <w:tcPr>
        <w:shd w:val="clear" w:color="auto" w:fill="DFEEF2"/>
      </w:tcPr>
    </w:tblStylePr>
  </w:style>
  <w:style w:type="table" w:styleId="ListTable1Light-Accent5">
    <w:name w:val="List Table 1 Light Accent 5"/>
    <w:basedOn w:val="TableNormal"/>
    <w:uiPriority w:val="46"/>
    <w:rsid w:val="007E6F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A1B9"/>
        </w:tcBorders>
      </w:tcPr>
    </w:tblStylePr>
    <w:tblStylePr w:type="lastRow">
      <w:rPr>
        <w:b/>
        <w:bCs/>
      </w:rPr>
      <w:tblPr/>
      <w:tcPr>
        <w:tcBorders>
          <w:top w:val="single" w:sz="4" w:space="0" w:color="C7A1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/>
      </w:tcPr>
    </w:tblStylePr>
    <w:tblStylePr w:type="band1Horz">
      <w:tblPr/>
      <w:tcPr>
        <w:shd w:val="clear" w:color="auto" w:fill="ECDFE7"/>
      </w:tcPr>
    </w:tblStylePr>
  </w:style>
  <w:style w:type="table" w:styleId="ListTable1Light-Accent6">
    <w:name w:val="List Table 1 Light Accent 6"/>
    <w:basedOn w:val="TableNormal"/>
    <w:uiPriority w:val="46"/>
    <w:rsid w:val="007E6F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8B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/>
      </w:tcPr>
    </w:tblStylePr>
    <w:tblStylePr w:type="band1Horz">
      <w:tblPr/>
      <w:tcPr>
        <w:shd w:val="clear" w:color="auto" w:fill="FDE9D8"/>
      </w:tcPr>
    </w:tblStylePr>
  </w:style>
  <w:style w:type="table" w:styleId="ListTable2">
    <w:name w:val="List Table 2"/>
    <w:basedOn w:val="TableNormal"/>
    <w:uiPriority w:val="47"/>
    <w:rsid w:val="007E6FD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7E6FDD"/>
    <w:tblPr>
      <w:tblStyleRowBandSize w:val="1"/>
      <w:tblStyleColBandSize w:val="1"/>
      <w:tblBorders>
        <w:top w:val="single" w:sz="4" w:space="0" w:color="F79595"/>
        <w:bottom w:val="single" w:sz="4" w:space="0" w:color="F79595"/>
        <w:insideH w:val="single" w:sz="4" w:space="0" w:color="F7959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/>
      </w:tcPr>
    </w:tblStylePr>
    <w:tblStylePr w:type="band1Horz">
      <w:tblPr/>
      <w:tcPr>
        <w:shd w:val="clear" w:color="auto" w:fill="FCDBDB"/>
      </w:tcPr>
    </w:tblStylePr>
  </w:style>
  <w:style w:type="table" w:styleId="ListTable2-Accent2">
    <w:name w:val="List Table 2 Accent 2"/>
    <w:basedOn w:val="TableNormal"/>
    <w:uiPriority w:val="47"/>
    <w:rsid w:val="007E6FDD"/>
    <w:tblPr>
      <w:tblStyleRowBandSize w:val="1"/>
      <w:tblStyleColBandSize w:val="1"/>
      <w:tblBorders>
        <w:top w:val="single" w:sz="4" w:space="0" w:color="BAD6A9"/>
        <w:bottom w:val="single" w:sz="4" w:space="0" w:color="BAD6A9"/>
        <w:insideH w:val="single" w:sz="4" w:space="0" w:color="BAD6A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/>
      </w:tcPr>
    </w:tblStylePr>
    <w:tblStylePr w:type="band1Horz">
      <w:tblPr/>
      <w:tcPr>
        <w:shd w:val="clear" w:color="auto" w:fill="E8F1E2"/>
      </w:tcPr>
    </w:tblStylePr>
  </w:style>
  <w:style w:type="table" w:styleId="ListTable2-Accent3">
    <w:name w:val="List Table 2 Accent 3"/>
    <w:basedOn w:val="TableNormal"/>
    <w:uiPriority w:val="47"/>
    <w:rsid w:val="007E6FDD"/>
    <w:tblPr>
      <w:tblStyleRowBandSize w:val="1"/>
      <w:tblStyleColBandSize w:val="1"/>
      <w:tblBorders>
        <w:top w:val="single" w:sz="4" w:space="0" w:color="F6D58E"/>
        <w:bottom w:val="single" w:sz="4" w:space="0" w:color="F6D58E"/>
        <w:insideH w:val="single" w:sz="4" w:space="0" w:color="F6D58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/>
      </w:tcPr>
    </w:tblStylePr>
    <w:tblStylePr w:type="band1Horz">
      <w:tblPr/>
      <w:tcPr>
        <w:shd w:val="clear" w:color="auto" w:fill="FCF1D9"/>
      </w:tcPr>
    </w:tblStylePr>
  </w:style>
  <w:style w:type="table" w:styleId="ListTable2-Accent4">
    <w:name w:val="List Table 2 Accent 4"/>
    <w:basedOn w:val="TableNormal"/>
    <w:uiPriority w:val="47"/>
    <w:rsid w:val="007E6FDD"/>
    <w:tblPr>
      <w:tblStyleRowBandSize w:val="1"/>
      <w:tblStyleColBandSize w:val="1"/>
      <w:tblBorders>
        <w:top w:val="single" w:sz="4" w:space="0" w:color="A0CDD8"/>
        <w:bottom w:val="single" w:sz="4" w:space="0" w:color="A0CDD8"/>
        <w:insideH w:val="single" w:sz="4" w:space="0" w:color="A0CDD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/>
      </w:tcPr>
    </w:tblStylePr>
    <w:tblStylePr w:type="band1Horz">
      <w:tblPr/>
      <w:tcPr>
        <w:shd w:val="clear" w:color="auto" w:fill="DFEEF2"/>
      </w:tcPr>
    </w:tblStylePr>
  </w:style>
  <w:style w:type="table" w:styleId="ListTable2-Accent5">
    <w:name w:val="List Table 2 Accent 5"/>
    <w:basedOn w:val="TableNormal"/>
    <w:uiPriority w:val="47"/>
    <w:rsid w:val="007E6FDD"/>
    <w:tblPr>
      <w:tblStyleRowBandSize w:val="1"/>
      <w:tblStyleColBandSize w:val="1"/>
      <w:tblBorders>
        <w:top w:val="single" w:sz="4" w:space="0" w:color="C7A1B9"/>
        <w:bottom w:val="single" w:sz="4" w:space="0" w:color="C7A1B9"/>
        <w:insideH w:val="single" w:sz="4" w:space="0" w:color="C7A1B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/>
      </w:tcPr>
    </w:tblStylePr>
    <w:tblStylePr w:type="band1Horz">
      <w:tblPr/>
      <w:tcPr>
        <w:shd w:val="clear" w:color="auto" w:fill="ECDFE7"/>
      </w:tcPr>
    </w:tblStylePr>
  </w:style>
  <w:style w:type="table" w:styleId="ListTable2-Accent6">
    <w:name w:val="List Table 2 Accent 6"/>
    <w:basedOn w:val="TableNormal"/>
    <w:uiPriority w:val="47"/>
    <w:rsid w:val="007E6FDD"/>
    <w:tblPr>
      <w:tblStyleRowBandSize w:val="1"/>
      <w:tblStyleColBandSize w:val="1"/>
      <w:tblBorders>
        <w:top w:val="single" w:sz="4" w:space="0" w:color="FABE8B"/>
        <w:bottom w:val="single" w:sz="4" w:space="0" w:color="FABE8B"/>
        <w:insideH w:val="single" w:sz="4" w:space="0" w:color="FABE8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/>
      </w:tcPr>
    </w:tblStylePr>
    <w:tblStylePr w:type="band1Horz">
      <w:tblPr/>
      <w:tcPr>
        <w:shd w:val="clear" w:color="auto" w:fill="FDE9D8"/>
      </w:tcPr>
    </w:tblStylePr>
  </w:style>
  <w:style w:type="table" w:styleId="ListTable3">
    <w:name w:val="List Table 3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F24F4F"/>
        <w:left w:val="single" w:sz="4" w:space="0" w:color="F24F4F"/>
        <w:bottom w:val="single" w:sz="4" w:space="0" w:color="F24F4F"/>
        <w:right w:val="single" w:sz="4" w:space="0" w:color="F24F4F"/>
      </w:tblBorders>
    </w:tblPr>
    <w:tblStylePr w:type="firstRow">
      <w:rPr>
        <w:b/>
        <w:bCs/>
        <w:color w:val="FFFFFF"/>
      </w:rPr>
      <w:tblPr/>
      <w:tcPr>
        <w:shd w:val="clear" w:color="auto" w:fill="F24F4F"/>
      </w:tcPr>
    </w:tblStylePr>
    <w:tblStylePr w:type="lastRow">
      <w:rPr>
        <w:b/>
        <w:bCs/>
      </w:rPr>
      <w:tblPr/>
      <w:tcPr>
        <w:tcBorders>
          <w:top w:val="double" w:sz="4" w:space="0" w:color="F24F4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24F4F"/>
          <w:right w:val="single" w:sz="4" w:space="0" w:color="F24F4F"/>
        </w:tcBorders>
      </w:tcPr>
    </w:tblStylePr>
    <w:tblStylePr w:type="band1Horz">
      <w:tblPr/>
      <w:tcPr>
        <w:tcBorders>
          <w:top w:val="single" w:sz="4" w:space="0" w:color="F24F4F"/>
          <w:bottom w:val="single" w:sz="4" w:space="0" w:color="F24F4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/>
          <w:left w:val="nil"/>
        </w:tcBorders>
      </w:tcPr>
    </w:tblStylePr>
    <w:tblStylePr w:type="swCell">
      <w:tblPr/>
      <w:tcPr>
        <w:tcBorders>
          <w:top w:val="double" w:sz="4" w:space="0" w:color="F24F4F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8DBB70"/>
        <w:left w:val="single" w:sz="4" w:space="0" w:color="8DBB70"/>
        <w:bottom w:val="single" w:sz="4" w:space="0" w:color="8DBB70"/>
        <w:right w:val="single" w:sz="4" w:space="0" w:color="8DBB70"/>
      </w:tblBorders>
    </w:tblPr>
    <w:tblStylePr w:type="firstRow">
      <w:rPr>
        <w:b/>
        <w:bCs/>
        <w:color w:val="FFFFFF"/>
      </w:rPr>
      <w:tblPr/>
      <w:tcPr>
        <w:shd w:val="clear" w:color="auto" w:fill="8DBB70"/>
      </w:tcPr>
    </w:tblStylePr>
    <w:tblStylePr w:type="lastRow">
      <w:rPr>
        <w:b/>
        <w:bCs/>
      </w:rPr>
      <w:tblPr/>
      <w:tcPr>
        <w:tcBorders>
          <w:top w:val="double" w:sz="4" w:space="0" w:color="8DBB7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DBB70"/>
          <w:right w:val="single" w:sz="4" w:space="0" w:color="8DBB70"/>
        </w:tcBorders>
      </w:tcPr>
    </w:tblStylePr>
    <w:tblStylePr w:type="band1Horz">
      <w:tblPr/>
      <w:tcPr>
        <w:tcBorders>
          <w:top w:val="single" w:sz="4" w:space="0" w:color="8DBB70"/>
          <w:bottom w:val="single" w:sz="4" w:space="0" w:color="8DBB7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BB70"/>
          <w:left w:val="nil"/>
        </w:tcBorders>
      </w:tcPr>
    </w:tblStylePr>
    <w:tblStylePr w:type="swCell">
      <w:tblPr/>
      <w:tcPr>
        <w:tcBorders>
          <w:top w:val="double" w:sz="4" w:space="0" w:color="8DBB7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F0BB44"/>
        <w:left w:val="single" w:sz="4" w:space="0" w:color="F0BB44"/>
        <w:bottom w:val="single" w:sz="4" w:space="0" w:color="F0BB44"/>
        <w:right w:val="single" w:sz="4" w:space="0" w:color="F0BB44"/>
      </w:tblBorders>
    </w:tblPr>
    <w:tblStylePr w:type="firstRow">
      <w:rPr>
        <w:b/>
        <w:bCs/>
        <w:color w:val="FFFFFF"/>
      </w:rPr>
      <w:tblPr/>
      <w:tcPr>
        <w:shd w:val="clear" w:color="auto" w:fill="F0BB44"/>
      </w:tcPr>
    </w:tblStylePr>
    <w:tblStylePr w:type="lastRow">
      <w:rPr>
        <w:b/>
        <w:bCs/>
      </w:rPr>
      <w:tblPr/>
      <w:tcPr>
        <w:tcBorders>
          <w:top w:val="double" w:sz="4" w:space="0" w:color="F0BB4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0BB44"/>
          <w:right w:val="single" w:sz="4" w:space="0" w:color="F0BB44"/>
        </w:tcBorders>
      </w:tcPr>
    </w:tblStylePr>
    <w:tblStylePr w:type="band1Horz">
      <w:tblPr/>
      <w:tcPr>
        <w:tcBorders>
          <w:top w:val="single" w:sz="4" w:space="0" w:color="F0BB44"/>
          <w:bottom w:val="single" w:sz="4" w:space="0" w:color="F0BB4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B44"/>
          <w:left w:val="nil"/>
        </w:tcBorders>
      </w:tcPr>
    </w:tblStylePr>
    <w:tblStylePr w:type="swCell">
      <w:tblPr/>
      <w:tcPr>
        <w:tcBorders>
          <w:top w:val="double" w:sz="4" w:space="0" w:color="F0BB44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61ADBF"/>
        <w:left w:val="single" w:sz="4" w:space="0" w:color="61ADBF"/>
        <w:bottom w:val="single" w:sz="4" w:space="0" w:color="61ADBF"/>
        <w:right w:val="single" w:sz="4" w:space="0" w:color="61ADBF"/>
      </w:tblBorders>
    </w:tblPr>
    <w:tblStylePr w:type="firstRow">
      <w:rPr>
        <w:b/>
        <w:bCs/>
        <w:color w:val="FFFFFF"/>
      </w:rPr>
      <w:tblPr/>
      <w:tcPr>
        <w:shd w:val="clear" w:color="auto" w:fill="61ADBF"/>
      </w:tcPr>
    </w:tblStylePr>
    <w:tblStylePr w:type="lastRow">
      <w:rPr>
        <w:b/>
        <w:bCs/>
      </w:rPr>
      <w:tblPr/>
      <w:tcPr>
        <w:tcBorders>
          <w:top w:val="double" w:sz="4" w:space="0" w:color="61ADB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61ADBF"/>
          <w:right w:val="single" w:sz="4" w:space="0" w:color="61ADBF"/>
        </w:tcBorders>
      </w:tcPr>
    </w:tblStylePr>
    <w:tblStylePr w:type="band1Horz">
      <w:tblPr/>
      <w:tcPr>
        <w:tcBorders>
          <w:top w:val="single" w:sz="4" w:space="0" w:color="61ADBF"/>
          <w:bottom w:val="single" w:sz="4" w:space="0" w:color="61ADB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ADBF"/>
          <w:left w:val="nil"/>
        </w:tcBorders>
      </w:tcPr>
    </w:tblStylePr>
    <w:tblStylePr w:type="swCell">
      <w:tblPr/>
      <w:tcPr>
        <w:tcBorders>
          <w:top w:val="double" w:sz="4" w:space="0" w:color="61ADBF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A3648B"/>
        <w:left w:val="single" w:sz="4" w:space="0" w:color="A3648B"/>
        <w:bottom w:val="single" w:sz="4" w:space="0" w:color="A3648B"/>
        <w:right w:val="single" w:sz="4" w:space="0" w:color="A3648B"/>
      </w:tblBorders>
    </w:tblPr>
    <w:tblStylePr w:type="firstRow">
      <w:rPr>
        <w:b/>
        <w:bCs/>
        <w:color w:val="FFFFFF"/>
      </w:rPr>
      <w:tblPr/>
      <w:tcPr>
        <w:shd w:val="clear" w:color="auto" w:fill="A3648B"/>
      </w:tcPr>
    </w:tblStylePr>
    <w:tblStylePr w:type="lastRow">
      <w:rPr>
        <w:b/>
        <w:bCs/>
      </w:rPr>
      <w:tblPr/>
      <w:tcPr>
        <w:tcBorders>
          <w:top w:val="double" w:sz="4" w:space="0" w:color="A364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3648B"/>
          <w:right w:val="single" w:sz="4" w:space="0" w:color="A3648B"/>
        </w:tcBorders>
      </w:tcPr>
    </w:tblStylePr>
    <w:tblStylePr w:type="band1Horz">
      <w:tblPr/>
      <w:tcPr>
        <w:tcBorders>
          <w:top w:val="single" w:sz="4" w:space="0" w:color="A3648B"/>
          <w:bottom w:val="single" w:sz="4" w:space="0" w:color="A364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648B"/>
          <w:left w:val="nil"/>
        </w:tcBorders>
      </w:tcPr>
    </w:tblStylePr>
    <w:tblStylePr w:type="swCell">
      <w:tblPr/>
      <w:tcPr>
        <w:tcBorders>
          <w:top w:val="double" w:sz="4" w:space="0" w:color="A3648B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F8943F"/>
        <w:left w:val="single" w:sz="4" w:space="0" w:color="F8943F"/>
        <w:bottom w:val="single" w:sz="4" w:space="0" w:color="F8943F"/>
        <w:right w:val="single" w:sz="4" w:space="0" w:color="F8943F"/>
      </w:tblBorders>
    </w:tblPr>
    <w:tblStylePr w:type="firstRow">
      <w:rPr>
        <w:b/>
        <w:bCs/>
        <w:color w:val="FFFFFF"/>
      </w:rPr>
      <w:tblPr/>
      <w:tcPr>
        <w:shd w:val="clear" w:color="auto" w:fill="F8943F"/>
      </w:tcPr>
    </w:tblStylePr>
    <w:tblStylePr w:type="lastRow">
      <w:rPr>
        <w:b/>
        <w:bCs/>
      </w:rPr>
      <w:tblPr/>
      <w:tcPr>
        <w:tcBorders>
          <w:top w:val="double" w:sz="4" w:space="0" w:color="F8943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8943F"/>
          <w:right w:val="single" w:sz="4" w:space="0" w:color="F8943F"/>
        </w:tcBorders>
      </w:tcPr>
    </w:tblStylePr>
    <w:tblStylePr w:type="band1Horz">
      <w:tblPr/>
      <w:tcPr>
        <w:tcBorders>
          <w:top w:val="single" w:sz="4" w:space="0" w:color="F8943F"/>
          <w:bottom w:val="single" w:sz="4" w:space="0" w:color="F8943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43F"/>
          <w:left w:val="nil"/>
        </w:tcBorders>
      </w:tcPr>
    </w:tblStylePr>
    <w:tblStylePr w:type="swCell">
      <w:tblPr/>
      <w:tcPr>
        <w:tcBorders>
          <w:top w:val="double" w:sz="4" w:space="0" w:color="F8943F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F79595"/>
        <w:left w:val="single" w:sz="4" w:space="0" w:color="F79595"/>
        <w:bottom w:val="single" w:sz="4" w:space="0" w:color="F79595"/>
        <w:right w:val="single" w:sz="4" w:space="0" w:color="F79595"/>
        <w:insideH w:val="single" w:sz="4" w:space="0" w:color="F7959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24F4F"/>
          <w:left w:val="single" w:sz="4" w:space="0" w:color="F24F4F"/>
          <w:bottom w:val="single" w:sz="4" w:space="0" w:color="F24F4F"/>
          <w:right w:val="single" w:sz="4" w:space="0" w:color="F24F4F"/>
          <w:insideH w:val="nil"/>
        </w:tcBorders>
        <w:shd w:val="clear" w:color="auto" w:fill="F24F4F"/>
      </w:tcPr>
    </w:tblStylePr>
    <w:tblStylePr w:type="lastRow">
      <w:rPr>
        <w:b/>
        <w:bCs/>
      </w:rPr>
      <w:tblPr/>
      <w:tcPr>
        <w:tcBorders>
          <w:top w:val="double" w:sz="4" w:space="0" w:color="F795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/>
      </w:tcPr>
    </w:tblStylePr>
    <w:tblStylePr w:type="band1Horz">
      <w:tblPr/>
      <w:tcPr>
        <w:shd w:val="clear" w:color="auto" w:fill="FCDBDB"/>
      </w:tcPr>
    </w:tblStylePr>
  </w:style>
  <w:style w:type="table" w:styleId="ListTable4-Accent2">
    <w:name w:val="List Table 4 Accent 2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BAD6A9"/>
        <w:left w:val="single" w:sz="4" w:space="0" w:color="BAD6A9"/>
        <w:bottom w:val="single" w:sz="4" w:space="0" w:color="BAD6A9"/>
        <w:right w:val="single" w:sz="4" w:space="0" w:color="BAD6A9"/>
        <w:insideH w:val="single" w:sz="4" w:space="0" w:color="BAD6A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DBB70"/>
          <w:left w:val="single" w:sz="4" w:space="0" w:color="8DBB70"/>
          <w:bottom w:val="single" w:sz="4" w:space="0" w:color="8DBB70"/>
          <w:right w:val="single" w:sz="4" w:space="0" w:color="8DBB70"/>
          <w:insideH w:val="nil"/>
        </w:tcBorders>
        <w:shd w:val="clear" w:color="auto" w:fill="8DBB70"/>
      </w:tcPr>
    </w:tblStylePr>
    <w:tblStylePr w:type="lastRow">
      <w:rPr>
        <w:b/>
        <w:bCs/>
      </w:rPr>
      <w:tblPr/>
      <w:tcPr>
        <w:tcBorders>
          <w:top w:val="double" w:sz="4" w:space="0" w:color="BAD6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/>
      </w:tcPr>
    </w:tblStylePr>
    <w:tblStylePr w:type="band1Horz">
      <w:tblPr/>
      <w:tcPr>
        <w:shd w:val="clear" w:color="auto" w:fill="E8F1E2"/>
      </w:tcPr>
    </w:tblStylePr>
  </w:style>
  <w:style w:type="table" w:styleId="ListTable4-Accent3">
    <w:name w:val="List Table 4 Accent 3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F6D58E"/>
        <w:left w:val="single" w:sz="4" w:space="0" w:color="F6D58E"/>
        <w:bottom w:val="single" w:sz="4" w:space="0" w:color="F6D58E"/>
        <w:right w:val="single" w:sz="4" w:space="0" w:color="F6D58E"/>
        <w:insideH w:val="single" w:sz="4" w:space="0" w:color="F6D58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BB44"/>
          <w:left w:val="single" w:sz="4" w:space="0" w:color="F0BB44"/>
          <w:bottom w:val="single" w:sz="4" w:space="0" w:color="F0BB44"/>
          <w:right w:val="single" w:sz="4" w:space="0" w:color="F0BB44"/>
          <w:insideH w:val="nil"/>
        </w:tcBorders>
        <w:shd w:val="clear" w:color="auto" w:fill="F0BB44"/>
      </w:tcPr>
    </w:tblStylePr>
    <w:tblStylePr w:type="lastRow">
      <w:rPr>
        <w:b/>
        <w:bCs/>
      </w:rPr>
      <w:tblPr/>
      <w:tcPr>
        <w:tcBorders>
          <w:top w:val="double" w:sz="4" w:space="0" w:color="F6D5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/>
      </w:tcPr>
    </w:tblStylePr>
    <w:tblStylePr w:type="band1Horz">
      <w:tblPr/>
      <w:tcPr>
        <w:shd w:val="clear" w:color="auto" w:fill="FCF1D9"/>
      </w:tcPr>
    </w:tblStylePr>
  </w:style>
  <w:style w:type="table" w:styleId="ListTable4-Accent4">
    <w:name w:val="List Table 4 Accent 4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A0CDD8"/>
        <w:left w:val="single" w:sz="4" w:space="0" w:color="A0CDD8"/>
        <w:bottom w:val="single" w:sz="4" w:space="0" w:color="A0CDD8"/>
        <w:right w:val="single" w:sz="4" w:space="0" w:color="A0CDD8"/>
        <w:insideH w:val="single" w:sz="4" w:space="0" w:color="A0CDD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1ADBF"/>
          <w:left w:val="single" w:sz="4" w:space="0" w:color="61ADBF"/>
          <w:bottom w:val="single" w:sz="4" w:space="0" w:color="61ADBF"/>
          <w:right w:val="single" w:sz="4" w:space="0" w:color="61ADBF"/>
          <w:insideH w:val="nil"/>
        </w:tcBorders>
        <w:shd w:val="clear" w:color="auto" w:fill="61ADBF"/>
      </w:tcPr>
    </w:tblStylePr>
    <w:tblStylePr w:type="lastRow">
      <w:rPr>
        <w:b/>
        <w:bCs/>
      </w:rPr>
      <w:tblPr/>
      <w:tcPr>
        <w:tcBorders>
          <w:top w:val="double" w:sz="4" w:space="0" w:color="A0CDD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/>
      </w:tcPr>
    </w:tblStylePr>
    <w:tblStylePr w:type="band1Horz">
      <w:tblPr/>
      <w:tcPr>
        <w:shd w:val="clear" w:color="auto" w:fill="DFEEF2"/>
      </w:tcPr>
    </w:tblStylePr>
  </w:style>
  <w:style w:type="table" w:styleId="ListTable4-Accent5">
    <w:name w:val="List Table 4 Accent 5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C7A1B9"/>
        <w:left w:val="single" w:sz="4" w:space="0" w:color="C7A1B9"/>
        <w:bottom w:val="single" w:sz="4" w:space="0" w:color="C7A1B9"/>
        <w:right w:val="single" w:sz="4" w:space="0" w:color="C7A1B9"/>
        <w:insideH w:val="single" w:sz="4" w:space="0" w:color="C7A1B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3648B"/>
          <w:left w:val="single" w:sz="4" w:space="0" w:color="A3648B"/>
          <w:bottom w:val="single" w:sz="4" w:space="0" w:color="A3648B"/>
          <w:right w:val="single" w:sz="4" w:space="0" w:color="A3648B"/>
          <w:insideH w:val="nil"/>
        </w:tcBorders>
        <w:shd w:val="clear" w:color="auto" w:fill="A3648B"/>
      </w:tcPr>
    </w:tblStylePr>
    <w:tblStylePr w:type="lastRow">
      <w:rPr>
        <w:b/>
        <w:bCs/>
      </w:rPr>
      <w:tblPr/>
      <w:tcPr>
        <w:tcBorders>
          <w:top w:val="double" w:sz="4" w:space="0" w:color="C7A1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/>
      </w:tcPr>
    </w:tblStylePr>
    <w:tblStylePr w:type="band1Horz">
      <w:tblPr/>
      <w:tcPr>
        <w:shd w:val="clear" w:color="auto" w:fill="ECDFE7"/>
      </w:tcPr>
    </w:tblStylePr>
  </w:style>
  <w:style w:type="table" w:styleId="ListTable4-Accent6">
    <w:name w:val="List Table 4 Accent 6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FABE8B"/>
        <w:left w:val="single" w:sz="4" w:space="0" w:color="FABE8B"/>
        <w:bottom w:val="single" w:sz="4" w:space="0" w:color="FABE8B"/>
        <w:right w:val="single" w:sz="4" w:space="0" w:color="FABE8B"/>
        <w:insideH w:val="single" w:sz="4" w:space="0" w:color="FABE8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8943F"/>
          <w:left w:val="single" w:sz="4" w:space="0" w:color="F8943F"/>
          <w:bottom w:val="single" w:sz="4" w:space="0" w:color="F8943F"/>
          <w:right w:val="single" w:sz="4" w:space="0" w:color="F8943F"/>
          <w:insideH w:val="nil"/>
        </w:tcBorders>
        <w:shd w:val="clear" w:color="auto" w:fill="F8943F"/>
      </w:tcPr>
    </w:tblStylePr>
    <w:tblStylePr w:type="lastRow">
      <w:rPr>
        <w:b/>
        <w:bCs/>
      </w:rPr>
      <w:tblPr/>
      <w:tcPr>
        <w:tcBorders>
          <w:top w:val="double" w:sz="4" w:space="0" w:color="FABE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/>
      </w:tcPr>
    </w:tblStylePr>
    <w:tblStylePr w:type="band1Horz">
      <w:tblPr/>
      <w:tcPr>
        <w:shd w:val="clear" w:color="auto" w:fill="FDE9D8"/>
      </w:tcPr>
    </w:tblStylePr>
  </w:style>
  <w:style w:type="table" w:styleId="ListTable5Dark">
    <w:name w:val="List Table 5 Dark"/>
    <w:basedOn w:val="TableNormal"/>
    <w:uiPriority w:val="50"/>
    <w:rsid w:val="007E6FD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E6FDD"/>
    <w:rPr>
      <w:color w:val="FFFFFF"/>
    </w:rPr>
    <w:tblPr>
      <w:tblStyleRowBandSize w:val="1"/>
      <w:tblStyleColBandSize w:val="1"/>
      <w:tblBorders>
        <w:top w:val="single" w:sz="24" w:space="0" w:color="F24F4F"/>
        <w:left w:val="single" w:sz="24" w:space="0" w:color="F24F4F"/>
        <w:bottom w:val="single" w:sz="24" w:space="0" w:color="F24F4F"/>
        <w:right w:val="single" w:sz="24" w:space="0" w:color="F24F4F"/>
      </w:tblBorders>
    </w:tblPr>
    <w:tcPr>
      <w:shd w:val="clear" w:color="auto" w:fill="F24F4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E6FDD"/>
    <w:rPr>
      <w:color w:val="FFFFFF"/>
    </w:rPr>
    <w:tblPr>
      <w:tblStyleRowBandSize w:val="1"/>
      <w:tblStyleColBandSize w:val="1"/>
      <w:tblBorders>
        <w:top w:val="single" w:sz="24" w:space="0" w:color="8DBB70"/>
        <w:left w:val="single" w:sz="24" w:space="0" w:color="8DBB70"/>
        <w:bottom w:val="single" w:sz="24" w:space="0" w:color="8DBB70"/>
        <w:right w:val="single" w:sz="24" w:space="0" w:color="8DBB70"/>
      </w:tblBorders>
    </w:tblPr>
    <w:tcPr>
      <w:shd w:val="clear" w:color="auto" w:fill="8DBB7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E6FDD"/>
    <w:rPr>
      <w:color w:val="FFFFFF"/>
    </w:rPr>
    <w:tblPr>
      <w:tblStyleRowBandSize w:val="1"/>
      <w:tblStyleColBandSize w:val="1"/>
      <w:tblBorders>
        <w:top w:val="single" w:sz="24" w:space="0" w:color="F0BB44"/>
        <w:left w:val="single" w:sz="24" w:space="0" w:color="F0BB44"/>
        <w:bottom w:val="single" w:sz="24" w:space="0" w:color="F0BB44"/>
        <w:right w:val="single" w:sz="24" w:space="0" w:color="F0BB44"/>
      </w:tblBorders>
    </w:tblPr>
    <w:tcPr>
      <w:shd w:val="clear" w:color="auto" w:fill="F0BB4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E6FDD"/>
    <w:rPr>
      <w:color w:val="FFFFFF"/>
    </w:rPr>
    <w:tblPr>
      <w:tblStyleRowBandSize w:val="1"/>
      <w:tblStyleColBandSize w:val="1"/>
      <w:tblBorders>
        <w:top w:val="single" w:sz="24" w:space="0" w:color="61ADBF"/>
        <w:left w:val="single" w:sz="24" w:space="0" w:color="61ADBF"/>
        <w:bottom w:val="single" w:sz="24" w:space="0" w:color="61ADBF"/>
        <w:right w:val="single" w:sz="24" w:space="0" w:color="61ADBF"/>
      </w:tblBorders>
    </w:tblPr>
    <w:tcPr>
      <w:shd w:val="clear" w:color="auto" w:fill="61ADB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E6FDD"/>
    <w:rPr>
      <w:color w:val="FFFFFF"/>
    </w:rPr>
    <w:tblPr>
      <w:tblStyleRowBandSize w:val="1"/>
      <w:tblStyleColBandSize w:val="1"/>
      <w:tblBorders>
        <w:top w:val="single" w:sz="24" w:space="0" w:color="A3648B"/>
        <w:left w:val="single" w:sz="24" w:space="0" w:color="A3648B"/>
        <w:bottom w:val="single" w:sz="24" w:space="0" w:color="A3648B"/>
        <w:right w:val="single" w:sz="24" w:space="0" w:color="A3648B"/>
      </w:tblBorders>
    </w:tblPr>
    <w:tcPr>
      <w:shd w:val="clear" w:color="auto" w:fill="A3648B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E6FDD"/>
    <w:rPr>
      <w:color w:val="FFFFFF"/>
    </w:rPr>
    <w:tblPr>
      <w:tblStyleRowBandSize w:val="1"/>
      <w:tblStyleColBandSize w:val="1"/>
      <w:tblBorders>
        <w:top w:val="single" w:sz="24" w:space="0" w:color="F8943F"/>
        <w:left w:val="single" w:sz="24" w:space="0" w:color="F8943F"/>
        <w:bottom w:val="single" w:sz="24" w:space="0" w:color="F8943F"/>
        <w:right w:val="single" w:sz="24" w:space="0" w:color="F8943F"/>
      </w:tblBorders>
    </w:tblPr>
    <w:tcPr>
      <w:shd w:val="clear" w:color="auto" w:fill="F8943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E6FD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7E6FDD"/>
    <w:rPr>
      <w:color w:val="DF1010"/>
    </w:rPr>
    <w:tblPr>
      <w:tblStyleRowBandSize w:val="1"/>
      <w:tblStyleColBandSize w:val="1"/>
      <w:tblBorders>
        <w:top w:val="single" w:sz="4" w:space="0" w:color="F24F4F"/>
        <w:bottom w:val="single" w:sz="4" w:space="0" w:color="F24F4F"/>
      </w:tblBorders>
    </w:tblPr>
    <w:tblStylePr w:type="firstRow">
      <w:rPr>
        <w:b/>
        <w:bCs/>
      </w:rPr>
      <w:tblPr/>
      <w:tcPr>
        <w:tcBorders>
          <w:bottom w:val="single" w:sz="4" w:space="0" w:color="F24F4F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/>
      </w:tcPr>
    </w:tblStylePr>
    <w:tblStylePr w:type="band1Horz">
      <w:tblPr/>
      <w:tcPr>
        <w:shd w:val="clear" w:color="auto" w:fill="FCDBDB"/>
      </w:tcPr>
    </w:tblStylePr>
  </w:style>
  <w:style w:type="table" w:styleId="ListTable6Colorful-Accent2">
    <w:name w:val="List Table 6 Colorful Accent 2"/>
    <w:basedOn w:val="TableNormal"/>
    <w:uiPriority w:val="51"/>
    <w:rsid w:val="007E6FDD"/>
    <w:rPr>
      <w:color w:val="669748"/>
    </w:rPr>
    <w:tblPr>
      <w:tblStyleRowBandSize w:val="1"/>
      <w:tblStyleColBandSize w:val="1"/>
      <w:tblBorders>
        <w:top w:val="single" w:sz="4" w:space="0" w:color="8DBB70"/>
        <w:bottom w:val="single" w:sz="4" w:space="0" w:color="8DBB70"/>
      </w:tblBorders>
    </w:tblPr>
    <w:tblStylePr w:type="firstRow">
      <w:rPr>
        <w:b/>
        <w:bCs/>
      </w:rPr>
      <w:tblPr/>
      <w:tcPr>
        <w:tcBorders>
          <w:bottom w:val="single" w:sz="4" w:space="0" w:color="8DBB70"/>
        </w:tcBorders>
      </w:tcPr>
    </w:tblStylePr>
    <w:tblStylePr w:type="lastRow">
      <w:rPr>
        <w:b/>
        <w:bCs/>
      </w:rPr>
      <w:tblPr/>
      <w:tcPr>
        <w:tcBorders>
          <w:top w:val="double" w:sz="4" w:space="0" w:color="8DBB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/>
      </w:tcPr>
    </w:tblStylePr>
    <w:tblStylePr w:type="band1Horz">
      <w:tblPr/>
      <w:tcPr>
        <w:shd w:val="clear" w:color="auto" w:fill="E8F1E2"/>
      </w:tcPr>
    </w:tblStylePr>
  </w:style>
  <w:style w:type="table" w:styleId="ListTable6Colorful-Accent3">
    <w:name w:val="List Table 6 Colorful Accent 3"/>
    <w:basedOn w:val="TableNormal"/>
    <w:uiPriority w:val="51"/>
    <w:rsid w:val="007E6FDD"/>
    <w:rPr>
      <w:color w:val="D59811"/>
    </w:rPr>
    <w:tblPr>
      <w:tblStyleRowBandSize w:val="1"/>
      <w:tblStyleColBandSize w:val="1"/>
      <w:tblBorders>
        <w:top w:val="single" w:sz="4" w:space="0" w:color="F0BB44"/>
        <w:bottom w:val="single" w:sz="4" w:space="0" w:color="F0BB44"/>
      </w:tblBorders>
    </w:tblPr>
    <w:tblStylePr w:type="firstRow">
      <w:rPr>
        <w:b/>
        <w:bCs/>
      </w:rPr>
      <w:tblPr/>
      <w:tcPr>
        <w:tcBorders>
          <w:bottom w:val="single" w:sz="4" w:space="0" w:color="F0BB44"/>
        </w:tcBorders>
      </w:tcPr>
    </w:tblStylePr>
    <w:tblStylePr w:type="lastRow">
      <w:rPr>
        <w:b/>
        <w:bCs/>
      </w:rPr>
      <w:tblPr/>
      <w:tcPr>
        <w:tcBorders>
          <w:top w:val="double" w:sz="4" w:space="0" w:color="F0BB4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/>
      </w:tcPr>
    </w:tblStylePr>
    <w:tblStylePr w:type="band1Horz">
      <w:tblPr/>
      <w:tcPr>
        <w:shd w:val="clear" w:color="auto" w:fill="FCF1D9"/>
      </w:tcPr>
    </w:tblStylePr>
  </w:style>
  <w:style w:type="table" w:styleId="ListTable6Colorful-Accent4">
    <w:name w:val="List Table 6 Colorful Accent 4"/>
    <w:basedOn w:val="TableNormal"/>
    <w:uiPriority w:val="51"/>
    <w:rsid w:val="007E6FDD"/>
    <w:rPr>
      <w:color w:val="3E8799"/>
    </w:rPr>
    <w:tblPr>
      <w:tblStyleRowBandSize w:val="1"/>
      <w:tblStyleColBandSize w:val="1"/>
      <w:tblBorders>
        <w:top w:val="single" w:sz="4" w:space="0" w:color="61ADBF"/>
        <w:bottom w:val="single" w:sz="4" w:space="0" w:color="61ADBF"/>
      </w:tblBorders>
    </w:tblPr>
    <w:tblStylePr w:type="firstRow">
      <w:rPr>
        <w:b/>
        <w:bCs/>
      </w:rPr>
      <w:tblPr/>
      <w:tcPr>
        <w:tcBorders>
          <w:bottom w:val="single" w:sz="4" w:space="0" w:color="61ADBF"/>
        </w:tcBorders>
      </w:tcPr>
    </w:tblStylePr>
    <w:tblStylePr w:type="lastRow">
      <w:rPr>
        <w:b/>
        <w:bCs/>
      </w:rPr>
      <w:tblPr/>
      <w:tcPr>
        <w:tcBorders>
          <w:top w:val="double" w:sz="4" w:space="0" w:color="61AD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/>
      </w:tcPr>
    </w:tblStylePr>
    <w:tblStylePr w:type="band1Horz">
      <w:tblPr/>
      <w:tcPr>
        <w:shd w:val="clear" w:color="auto" w:fill="DFEEF2"/>
      </w:tcPr>
    </w:tblStylePr>
  </w:style>
  <w:style w:type="table" w:styleId="ListTable6Colorful-Accent5">
    <w:name w:val="List Table 6 Colorful Accent 5"/>
    <w:basedOn w:val="TableNormal"/>
    <w:uiPriority w:val="51"/>
    <w:rsid w:val="007E6FDD"/>
    <w:rPr>
      <w:color w:val="7B4968"/>
    </w:rPr>
    <w:tblPr>
      <w:tblStyleRowBandSize w:val="1"/>
      <w:tblStyleColBandSize w:val="1"/>
      <w:tblBorders>
        <w:top w:val="single" w:sz="4" w:space="0" w:color="A3648B"/>
        <w:bottom w:val="single" w:sz="4" w:space="0" w:color="A3648B"/>
      </w:tblBorders>
    </w:tblPr>
    <w:tblStylePr w:type="firstRow">
      <w:rPr>
        <w:b/>
        <w:bCs/>
      </w:rPr>
      <w:tblPr/>
      <w:tcPr>
        <w:tcBorders>
          <w:bottom w:val="single" w:sz="4" w:space="0" w:color="A3648B"/>
        </w:tcBorders>
      </w:tcPr>
    </w:tblStylePr>
    <w:tblStylePr w:type="lastRow">
      <w:rPr>
        <w:b/>
        <w:bCs/>
      </w:rPr>
      <w:tblPr/>
      <w:tcPr>
        <w:tcBorders>
          <w:top w:val="double" w:sz="4" w:space="0" w:color="A364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/>
      </w:tcPr>
    </w:tblStylePr>
    <w:tblStylePr w:type="band1Horz">
      <w:tblPr/>
      <w:tcPr>
        <w:shd w:val="clear" w:color="auto" w:fill="ECDFE7"/>
      </w:tcPr>
    </w:tblStylePr>
  </w:style>
  <w:style w:type="table" w:styleId="ListTable6Colorful-Accent6">
    <w:name w:val="List Table 6 Colorful Accent 6"/>
    <w:basedOn w:val="TableNormal"/>
    <w:uiPriority w:val="51"/>
    <w:rsid w:val="007E6FDD"/>
    <w:rPr>
      <w:color w:val="E06B08"/>
    </w:rPr>
    <w:tblPr>
      <w:tblStyleRowBandSize w:val="1"/>
      <w:tblStyleColBandSize w:val="1"/>
      <w:tblBorders>
        <w:top w:val="single" w:sz="4" w:space="0" w:color="F8943F"/>
        <w:bottom w:val="single" w:sz="4" w:space="0" w:color="F8943F"/>
      </w:tblBorders>
    </w:tblPr>
    <w:tblStylePr w:type="firstRow">
      <w:rPr>
        <w:b/>
        <w:bCs/>
      </w:rPr>
      <w:tblPr/>
      <w:tcPr>
        <w:tcBorders>
          <w:bottom w:val="single" w:sz="4" w:space="0" w:color="F8943F"/>
        </w:tcBorders>
      </w:tcPr>
    </w:tblStylePr>
    <w:tblStylePr w:type="lastRow">
      <w:rPr>
        <w:b/>
        <w:bCs/>
      </w:rPr>
      <w:tblPr/>
      <w:tcPr>
        <w:tcBorders>
          <w:top w:val="double" w:sz="4" w:space="0" w:color="F894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/>
      </w:tcPr>
    </w:tblStylePr>
    <w:tblStylePr w:type="band1Horz">
      <w:tblPr/>
      <w:tcPr>
        <w:shd w:val="clear" w:color="auto" w:fill="FDE9D8"/>
      </w:tcPr>
    </w:tblStylePr>
  </w:style>
  <w:style w:type="table" w:styleId="ListTable7Colorful">
    <w:name w:val="List Table 7 Colorful"/>
    <w:basedOn w:val="TableNormal"/>
    <w:uiPriority w:val="52"/>
    <w:rsid w:val="007E6FDD"/>
    <w:rPr>
      <w:color w:val="000000"/>
    </w:rPr>
    <w:tblPr>
      <w:tblStyleRowBandSize w:val="1"/>
      <w:tblStyleColBandSize w:val="1"/>
    </w:tblPr>
    <w:tblStylePr w:type="firstRow">
      <w:rPr>
        <w:rFonts w:ascii="Segoe UI Emoji" w:eastAsia="MS Gothic" w:hAnsi="Segoe UI Emoji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Segoe UI Emoji" w:eastAsia="MS Gothic" w:hAnsi="Segoe UI Emoji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Segoe UI Emoji" w:eastAsia="MS Gothic" w:hAnsi="Segoe UI Emoji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Segoe UI Emoji" w:eastAsia="MS Gothic" w:hAnsi="Segoe UI Emoji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E6FDD"/>
    <w:rPr>
      <w:color w:val="DF1010"/>
    </w:rPr>
    <w:tblPr>
      <w:tblStyleRowBandSize w:val="1"/>
      <w:tblStyleColBandSize w:val="1"/>
    </w:tblPr>
    <w:tblStylePr w:type="firstRow">
      <w:rPr>
        <w:rFonts w:ascii="Segoe UI Emoji" w:eastAsia="MS Gothic" w:hAnsi="Segoe UI Emoji" w:cs="Times New Roman"/>
        <w:i/>
        <w:iCs/>
        <w:sz w:val="26"/>
      </w:rPr>
      <w:tblPr/>
      <w:tcPr>
        <w:tcBorders>
          <w:bottom w:val="single" w:sz="4" w:space="0" w:color="F24F4F"/>
        </w:tcBorders>
        <w:shd w:val="clear" w:color="auto" w:fill="FFFFFF"/>
      </w:tcPr>
    </w:tblStylePr>
    <w:tblStylePr w:type="lastRow">
      <w:rPr>
        <w:rFonts w:ascii="Segoe UI Emoji" w:eastAsia="MS Gothic" w:hAnsi="Segoe UI Emoji" w:cs="Times New Roman"/>
        <w:i/>
        <w:iCs/>
        <w:sz w:val="26"/>
      </w:rPr>
      <w:tblPr/>
      <w:tcPr>
        <w:tcBorders>
          <w:top w:val="single" w:sz="4" w:space="0" w:color="F24F4F"/>
        </w:tcBorders>
        <w:shd w:val="clear" w:color="auto" w:fill="FFFFFF"/>
      </w:tcPr>
    </w:tblStylePr>
    <w:tblStylePr w:type="firstCol">
      <w:pPr>
        <w:jc w:val="right"/>
      </w:pPr>
      <w:rPr>
        <w:rFonts w:ascii="Segoe UI Emoji" w:eastAsia="MS Gothic" w:hAnsi="Segoe UI Emoji" w:cs="Times New Roman"/>
        <w:i/>
        <w:iCs/>
        <w:sz w:val="26"/>
      </w:rPr>
      <w:tblPr/>
      <w:tcPr>
        <w:tcBorders>
          <w:right w:val="single" w:sz="4" w:space="0" w:color="F24F4F"/>
        </w:tcBorders>
        <w:shd w:val="clear" w:color="auto" w:fill="FFFFFF"/>
      </w:tcPr>
    </w:tblStylePr>
    <w:tblStylePr w:type="lastCol">
      <w:rPr>
        <w:rFonts w:ascii="Segoe UI Emoji" w:eastAsia="MS Gothic" w:hAnsi="Segoe UI Emoji" w:cs="Times New Roman"/>
        <w:i/>
        <w:iCs/>
        <w:sz w:val="26"/>
      </w:rPr>
      <w:tblPr/>
      <w:tcPr>
        <w:tcBorders>
          <w:left w:val="single" w:sz="4" w:space="0" w:color="F24F4F"/>
        </w:tcBorders>
        <w:shd w:val="clear" w:color="auto" w:fill="FFFFFF"/>
      </w:tcPr>
    </w:tblStylePr>
    <w:tblStylePr w:type="band1Vert">
      <w:tblPr/>
      <w:tcPr>
        <w:shd w:val="clear" w:color="auto" w:fill="FCDBDB"/>
      </w:tcPr>
    </w:tblStylePr>
    <w:tblStylePr w:type="band1Horz">
      <w:tblPr/>
      <w:tcPr>
        <w:shd w:val="clear" w:color="auto" w:fill="FC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E6FDD"/>
    <w:rPr>
      <w:color w:val="669748"/>
    </w:rPr>
    <w:tblPr>
      <w:tblStyleRowBandSize w:val="1"/>
      <w:tblStyleColBandSize w:val="1"/>
    </w:tblPr>
    <w:tblStylePr w:type="firstRow">
      <w:rPr>
        <w:rFonts w:ascii="Segoe UI Emoji" w:eastAsia="MS Gothic" w:hAnsi="Segoe UI Emoji" w:cs="Times New Roman"/>
        <w:i/>
        <w:iCs/>
        <w:sz w:val="26"/>
      </w:rPr>
      <w:tblPr/>
      <w:tcPr>
        <w:tcBorders>
          <w:bottom w:val="single" w:sz="4" w:space="0" w:color="8DBB70"/>
        </w:tcBorders>
        <w:shd w:val="clear" w:color="auto" w:fill="FFFFFF"/>
      </w:tcPr>
    </w:tblStylePr>
    <w:tblStylePr w:type="lastRow">
      <w:rPr>
        <w:rFonts w:ascii="Segoe UI Emoji" w:eastAsia="MS Gothic" w:hAnsi="Segoe UI Emoji" w:cs="Times New Roman"/>
        <w:i/>
        <w:iCs/>
        <w:sz w:val="26"/>
      </w:rPr>
      <w:tblPr/>
      <w:tcPr>
        <w:tcBorders>
          <w:top w:val="single" w:sz="4" w:space="0" w:color="8DBB70"/>
        </w:tcBorders>
        <w:shd w:val="clear" w:color="auto" w:fill="FFFFFF"/>
      </w:tcPr>
    </w:tblStylePr>
    <w:tblStylePr w:type="firstCol">
      <w:pPr>
        <w:jc w:val="right"/>
      </w:pPr>
      <w:rPr>
        <w:rFonts w:ascii="Segoe UI Emoji" w:eastAsia="MS Gothic" w:hAnsi="Segoe UI Emoji" w:cs="Times New Roman"/>
        <w:i/>
        <w:iCs/>
        <w:sz w:val="26"/>
      </w:rPr>
      <w:tblPr/>
      <w:tcPr>
        <w:tcBorders>
          <w:right w:val="single" w:sz="4" w:space="0" w:color="8DBB70"/>
        </w:tcBorders>
        <w:shd w:val="clear" w:color="auto" w:fill="FFFFFF"/>
      </w:tcPr>
    </w:tblStylePr>
    <w:tblStylePr w:type="lastCol">
      <w:rPr>
        <w:rFonts w:ascii="Segoe UI Emoji" w:eastAsia="MS Gothic" w:hAnsi="Segoe UI Emoji" w:cs="Times New Roman"/>
        <w:i/>
        <w:iCs/>
        <w:sz w:val="26"/>
      </w:rPr>
      <w:tblPr/>
      <w:tcPr>
        <w:tcBorders>
          <w:left w:val="single" w:sz="4" w:space="0" w:color="8DBB70"/>
        </w:tcBorders>
        <w:shd w:val="clear" w:color="auto" w:fill="FFFFFF"/>
      </w:tcPr>
    </w:tblStylePr>
    <w:tblStylePr w:type="band1Vert">
      <w:tblPr/>
      <w:tcPr>
        <w:shd w:val="clear" w:color="auto" w:fill="E8F1E2"/>
      </w:tcPr>
    </w:tblStylePr>
    <w:tblStylePr w:type="band1Horz">
      <w:tblPr/>
      <w:tcPr>
        <w:shd w:val="clear" w:color="auto" w:fill="E8F1E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E6FDD"/>
    <w:rPr>
      <w:color w:val="D59811"/>
    </w:rPr>
    <w:tblPr>
      <w:tblStyleRowBandSize w:val="1"/>
      <w:tblStyleColBandSize w:val="1"/>
    </w:tblPr>
    <w:tblStylePr w:type="firstRow">
      <w:rPr>
        <w:rFonts w:ascii="Segoe UI Emoji" w:eastAsia="MS Gothic" w:hAnsi="Segoe UI Emoji" w:cs="Times New Roman"/>
        <w:i/>
        <w:iCs/>
        <w:sz w:val="26"/>
      </w:rPr>
      <w:tblPr/>
      <w:tcPr>
        <w:tcBorders>
          <w:bottom w:val="single" w:sz="4" w:space="0" w:color="F0BB44"/>
        </w:tcBorders>
        <w:shd w:val="clear" w:color="auto" w:fill="FFFFFF"/>
      </w:tcPr>
    </w:tblStylePr>
    <w:tblStylePr w:type="lastRow">
      <w:rPr>
        <w:rFonts w:ascii="Segoe UI Emoji" w:eastAsia="MS Gothic" w:hAnsi="Segoe UI Emoji" w:cs="Times New Roman"/>
        <w:i/>
        <w:iCs/>
        <w:sz w:val="26"/>
      </w:rPr>
      <w:tblPr/>
      <w:tcPr>
        <w:tcBorders>
          <w:top w:val="single" w:sz="4" w:space="0" w:color="F0BB44"/>
        </w:tcBorders>
        <w:shd w:val="clear" w:color="auto" w:fill="FFFFFF"/>
      </w:tcPr>
    </w:tblStylePr>
    <w:tblStylePr w:type="firstCol">
      <w:pPr>
        <w:jc w:val="right"/>
      </w:pPr>
      <w:rPr>
        <w:rFonts w:ascii="Segoe UI Emoji" w:eastAsia="MS Gothic" w:hAnsi="Segoe UI Emoji" w:cs="Times New Roman"/>
        <w:i/>
        <w:iCs/>
        <w:sz w:val="26"/>
      </w:rPr>
      <w:tblPr/>
      <w:tcPr>
        <w:tcBorders>
          <w:right w:val="single" w:sz="4" w:space="0" w:color="F0BB44"/>
        </w:tcBorders>
        <w:shd w:val="clear" w:color="auto" w:fill="FFFFFF"/>
      </w:tcPr>
    </w:tblStylePr>
    <w:tblStylePr w:type="lastCol">
      <w:rPr>
        <w:rFonts w:ascii="Segoe UI Emoji" w:eastAsia="MS Gothic" w:hAnsi="Segoe UI Emoji" w:cs="Times New Roman"/>
        <w:i/>
        <w:iCs/>
        <w:sz w:val="26"/>
      </w:rPr>
      <w:tblPr/>
      <w:tcPr>
        <w:tcBorders>
          <w:left w:val="single" w:sz="4" w:space="0" w:color="F0BB44"/>
        </w:tcBorders>
        <w:shd w:val="clear" w:color="auto" w:fill="FFFFFF"/>
      </w:tcPr>
    </w:tblStylePr>
    <w:tblStylePr w:type="band1Vert">
      <w:tblPr/>
      <w:tcPr>
        <w:shd w:val="clear" w:color="auto" w:fill="FCF1D9"/>
      </w:tcPr>
    </w:tblStylePr>
    <w:tblStylePr w:type="band1Horz">
      <w:tblPr/>
      <w:tcPr>
        <w:shd w:val="clear" w:color="auto" w:fill="FCF1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E6FDD"/>
    <w:rPr>
      <w:color w:val="3E8799"/>
    </w:rPr>
    <w:tblPr>
      <w:tblStyleRowBandSize w:val="1"/>
      <w:tblStyleColBandSize w:val="1"/>
    </w:tblPr>
    <w:tblStylePr w:type="firstRow">
      <w:rPr>
        <w:rFonts w:ascii="Segoe UI Emoji" w:eastAsia="MS Gothic" w:hAnsi="Segoe UI Emoji" w:cs="Times New Roman"/>
        <w:i/>
        <w:iCs/>
        <w:sz w:val="26"/>
      </w:rPr>
      <w:tblPr/>
      <w:tcPr>
        <w:tcBorders>
          <w:bottom w:val="single" w:sz="4" w:space="0" w:color="61ADBF"/>
        </w:tcBorders>
        <w:shd w:val="clear" w:color="auto" w:fill="FFFFFF"/>
      </w:tcPr>
    </w:tblStylePr>
    <w:tblStylePr w:type="lastRow">
      <w:rPr>
        <w:rFonts w:ascii="Segoe UI Emoji" w:eastAsia="MS Gothic" w:hAnsi="Segoe UI Emoji" w:cs="Times New Roman"/>
        <w:i/>
        <w:iCs/>
        <w:sz w:val="26"/>
      </w:rPr>
      <w:tblPr/>
      <w:tcPr>
        <w:tcBorders>
          <w:top w:val="single" w:sz="4" w:space="0" w:color="61ADBF"/>
        </w:tcBorders>
        <w:shd w:val="clear" w:color="auto" w:fill="FFFFFF"/>
      </w:tcPr>
    </w:tblStylePr>
    <w:tblStylePr w:type="firstCol">
      <w:pPr>
        <w:jc w:val="right"/>
      </w:pPr>
      <w:rPr>
        <w:rFonts w:ascii="Segoe UI Emoji" w:eastAsia="MS Gothic" w:hAnsi="Segoe UI Emoji" w:cs="Times New Roman"/>
        <w:i/>
        <w:iCs/>
        <w:sz w:val="26"/>
      </w:rPr>
      <w:tblPr/>
      <w:tcPr>
        <w:tcBorders>
          <w:right w:val="single" w:sz="4" w:space="0" w:color="61ADBF"/>
        </w:tcBorders>
        <w:shd w:val="clear" w:color="auto" w:fill="FFFFFF"/>
      </w:tcPr>
    </w:tblStylePr>
    <w:tblStylePr w:type="lastCol">
      <w:rPr>
        <w:rFonts w:ascii="Segoe UI Emoji" w:eastAsia="MS Gothic" w:hAnsi="Segoe UI Emoji" w:cs="Times New Roman"/>
        <w:i/>
        <w:iCs/>
        <w:sz w:val="26"/>
      </w:rPr>
      <w:tblPr/>
      <w:tcPr>
        <w:tcBorders>
          <w:left w:val="single" w:sz="4" w:space="0" w:color="61ADBF"/>
        </w:tcBorders>
        <w:shd w:val="clear" w:color="auto" w:fill="FFFFFF"/>
      </w:tcPr>
    </w:tblStylePr>
    <w:tblStylePr w:type="band1Vert">
      <w:tblPr/>
      <w:tcPr>
        <w:shd w:val="clear" w:color="auto" w:fill="DFEEF2"/>
      </w:tcPr>
    </w:tblStylePr>
    <w:tblStylePr w:type="band1Horz">
      <w:tblPr/>
      <w:tcPr>
        <w:shd w:val="clear" w:color="auto" w:fill="DFEE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E6FDD"/>
    <w:rPr>
      <w:color w:val="7B4968"/>
    </w:rPr>
    <w:tblPr>
      <w:tblStyleRowBandSize w:val="1"/>
      <w:tblStyleColBandSize w:val="1"/>
    </w:tblPr>
    <w:tblStylePr w:type="firstRow">
      <w:rPr>
        <w:rFonts w:ascii="Segoe UI Emoji" w:eastAsia="MS Gothic" w:hAnsi="Segoe UI Emoji" w:cs="Times New Roman"/>
        <w:i/>
        <w:iCs/>
        <w:sz w:val="26"/>
      </w:rPr>
      <w:tblPr/>
      <w:tcPr>
        <w:tcBorders>
          <w:bottom w:val="single" w:sz="4" w:space="0" w:color="A3648B"/>
        </w:tcBorders>
        <w:shd w:val="clear" w:color="auto" w:fill="FFFFFF"/>
      </w:tcPr>
    </w:tblStylePr>
    <w:tblStylePr w:type="lastRow">
      <w:rPr>
        <w:rFonts w:ascii="Segoe UI Emoji" w:eastAsia="MS Gothic" w:hAnsi="Segoe UI Emoji" w:cs="Times New Roman"/>
        <w:i/>
        <w:iCs/>
        <w:sz w:val="26"/>
      </w:rPr>
      <w:tblPr/>
      <w:tcPr>
        <w:tcBorders>
          <w:top w:val="single" w:sz="4" w:space="0" w:color="A3648B"/>
        </w:tcBorders>
        <w:shd w:val="clear" w:color="auto" w:fill="FFFFFF"/>
      </w:tcPr>
    </w:tblStylePr>
    <w:tblStylePr w:type="firstCol">
      <w:pPr>
        <w:jc w:val="right"/>
      </w:pPr>
      <w:rPr>
        <w:rFonts w:ascii="Segoe UI Emoji" w:eastAsia="MS Gothic" w:hAnsi="Segoe UI Emoji" w:cs="Times New Roman"/>
        <w:i/>
        <w:iCs/>
        <w:sz w:val="26"/>
      </w:rPr>
      <w:tblPr/>
      <w:tcPr>
        <w:tcBorders>
          <w:right w:val="single" w:sz="4" w:space="0" w:color="A3648B"/>
        </w:tcBorders>
        <w:shd w:val="clear" w:color="auto" w:fill="FFFFFF"/>
      </w:tcPr>
    </w:tblStylePr>
    <w:tblStylePr w:type="lastCol">
      <w:rPr>
        <w:rFonts w:ascii="Segoe UI Emoji" w:eastAsia="MS Gothic" w:hAnsi="Segoe UI Emoji" w:cs="Times New Roman"/>
        <w:i/>
        <w:iCs/>
        <w:sz w:val="26"/>
      </w:rPr>
      <w:tblPr/>
      <w:tcPr>
        <w:tcBorders>
          <w:left w:val="single" w:sz="4" w:space="0" w:color="A3648B"/>
        </w:tcBorders>
        <w:shd w:val="clear" w:color="auto" w:fill="FFFFFF"/>
      </w:tcPr>
    </w:tblStylePr>
    <w:tblStylePr w:type="band1Vert">
      <w:tblPr/>
      <w:tcPr>
        <w:shd w:val="clear" w:color="auto" w:fill="ECDFE7"/>
      </w:tcPr>
    </w:tblStylePr>
    <w:tblStylePr w:type="band1Horz">
      <w:tblPr/>
      <w:tcPr>
        <w:shd w:val="clear" w:color="auto" w:fill="ECDFE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E6FDD"/>
    <w:rPr>
      <w:color w:val="E06B08"/>
    </w:rPr>
    <w:tblPr>
      <w:tblStyleRowBandSize w:val="1"/>
      <w:tblStyleColBandSize w:val="1"/>
    </w:tblPr>
    <w:tblStylePr w:type="firstRow">
      <w:rPr>
        <w:rFonts w:ascii="Segoe UI Emoji" w:eastAsia="MS Gothic" w:hAnsi="Segoe UI Emoji" w:cs="Times New Roman"/>
        <w:i/>
        <w:iCs/>
        <w:sz w:val="26"/>
      </w:rPr>
      <w:tblPr/>
      <w:tcPr>
        <w:tcBorders>
          <w:bottom w:val="single" w:sz="4" w:space="0" w:color="F8943F"/>
        </w:tcBorders>
        <w:shd w:val="clear" w:color="auto" w:fill="FFFFFF"/>
      </w:tcPr>
    </w:tblStylePr>
    <w:tblStylePr w:type="lastRow">
      <w:rPr>
        <w:rFonts w:ascii="Segoe UI Emoji" w:eastAsia="MS Gothic" w:hAnsi="Segoe UI Emoji" w:cs="Times New Roman"/>
        <w:i/>
        <w:iCs/>
        <w:sz w:val="26"/>
      </w:rPr>
      <w:tblPr/>
      <w:tcPr>
        <w:tcBorders>
          <w:top w:val="single" w:sz="4" w:space="0" w:color="F8943F"/>
        </w:tcBorders>
        <w:shd w:val="clear" w:color="auto" w:fill="FFFFFF"/>
      </w:tcPr>
    </w:tblStylePr>
    <w:tblStylePr w:type="firstCol">
      <w:pPr>
        <w:jc w:val="right"/>
      </w:pPr>
      <w:rPr>
        <w:rFonts w:ascii="Segoe UI Emoji" w:eastAsia="MS Gothic" w:hAnsi="Segoe UI Emoji" w:cs="Times New Roman"/>
        <w:i/>
        <w:iCs/>
        <w:sz w:val="26"/>
      </w:rPr>
      <w:tblPr/>
      <w:tcPr>
        <w:tcBorders>
          <w:right w:val="single" w:sz="4" w:space="0" w:color="F8943F"/>
        </w:tcBorders>
        <w:shd w:val="clear" w:color="auto" w:fill="FFFFFF"/>
      </w:tcPr>
    </w:tblStylePr>
    <w:tblStylePr w:type="lastCol">
      <w:rPr>
        <w:rFonts w:ascii="Segoe UI Emoji" w:eastAsia="MS Gothic" w:hAnsi="Segoe UI Emoji" w:cs="Times New Roman"/>
        <w:i/>
        <w:iCs/>
        <w:sz w:val="26"/>
      </w:rPr>
      <w:tblPr/>
      <w:tcPr>
        <w:tcBorders>
          <w:left w:val="single" w:sz="4" w:space="0" w:color="F8943F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tblPr/>
      <w:tcPr>
        <w:shd w:val="clear" w:color="auto" w:fill="FDE9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E6FDD"/>
    <w:pPr>
      <w:spacing w:after="0" w:line="240" w:lineRule="auto"/>
    </w:pPr>
  </w:style>
  <w:style w:type="character" w:customStyle="1" w:styleId="E-mailSignatureChar">
    <w:name w:val="E-mail Signature Char"/>
    <w:link w:val="E-mailSignature"/>
    <w:uiPriority w:val="99"/>
    <w:semiHidden/>
    <w:rsid w:val="007E6FDD"/>
    <w:rPr>
      <w:rFonts w:ascii="Times New Roman" w:hAnsi="Times New Roman" w:cs="Times New Roman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E6FDD"/>
  </w:style>
  <w:style w:type="character" w:customStyle="1" w:styleId="SalutationChar">
    <w:name w:val="Salutation Char"/>
    <w:link w:val="Salutation"/>
    <w:uiPriority w:val="99"/>
    <w:semiHidden/>
    <w:rsid w:val="007E6FDD"/>
    <w:rPr>
      <w:rFonts w:ascii="Times New Roman" w:hAnsi="Times New Roman" w:cs="Times New Roman"/>
    </w:rPr>
  </w:style>
  <w:style w:type="table" w:styleId="TableColumns1">
    <w:name w:val="Table Columns 1"/>
    <w:basedOn w:val="TableNormal"/>
    <w:uiPriority w:val="99"/>
    <w:semiHidden/>
    <w:unhideWhenUsed/>
    <w:rsid w:val="007E6FD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E6FD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E6FD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E6F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E6F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7E6FDD"/>
    <w:pPr>
      <w:spacing w:after="0" w:line="240" w:lineRule="auto"/>
      <w:ind w:left="4320"/>
    </w:pPr>
  </w:style>
  <w:style w:type="character" w:customStyle="1" w:styleId="SignatureChar">
    <w:name w:val="Signature Char"/>
    <w:link w:val="Signature"/>
    <w:uiPriority w:val="99"/>
    <w:semiHidden/>
    <w:rsid w:val="007E6FDD"/>
    <w:rPr>
      <w:rFonts w:ascii="Times New Roman" w:hAnsi="Times New Roman" w:cs="Times New Roman"/>
    </w:rPr>
  </w:style>
  <w:style w:type="table" w:styleId="TableSimple1">
    <w:name w:val="Table Simple 1"/>
    <w:basedOn w:val="TableNormal"/>
    <w:uiPriority w:val="99"/>
    <w:semiHidden/>
    <w:unhideWhenUsed/>
    <w:rsid w:val="007E6F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E6F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E6F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E6F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E6F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E6FDD"/>
    <w:rPr>
      <w:rFonts w:ascii="Calibri" w:eastAsia="MS Gothic" w:hAnsi="Calibri" w:cs="Calibr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6F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7E6FDD"/>
    <w:rPr>
      <w:rFonts w:ascii="Consolas" w:hAnsi="Consolas" w:cs="Times New Roman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7E6FDD"/>
    <w:pPr>
      <w:spacing w:after="0" w:line="240" w:lineRule="auto"/>
      <w:ind w:left="4320"/>
    </w:pPr>
  </w:style>
  <w:style w:type="character" w:customStyle="1" w:styleId="ClosingChar">
    <w:name w:val="Closing Char"/>
    <w:link w:val="Closing"/>
    <w:uiPriority w:val="99"/>
    <w:semiHidden/>
    <w:rsid w:val="007E6FDD"/>
    <w:rPr>
      <w:rFonts w:ascii="Times New Roman" w:hAnsi="Times New Roman" w:cs="Times New Roman"/>
    </w:rPr>
  </w:style>
  <w:style w:type="table" w:styleId="TableGrid1">
    <w:name w:val="Table Grid 1"/>
    <w:basedOn w:val="TableNormal"/>
    <w:uiPriority w:val="99"/>
    <w:semiHidden/>
    <w:unhideWhenUsed/>
    <w:rsid w:val="007E6F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E6F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E6F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E6F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E6F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E6F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E6FD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E6F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E6FD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">
    <w:name w:val="Grid Table 1 Light"/>
    <w:basedOn w:val="TableNormal"/>
    <w:uiPriority w:val="46"/>
    <w:rsid w:val="007E6FD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E6FDD"/>
    <w:tblPr>
      <w:tblStyleRowBandSize w:val="1"/>
      <w:tblStyleColBandSize w:val="1"/>
      <w:tblBorders>
        <w:top w:val="single" w:sz="4" w:space="0" w:color="F9B8B8"/>
        <w:left w:val="single" w:sz="4" w:space="0" w:color="F9B8B8"/>
        <w:bottom w:val="single" w:sz="4" w:space="0" w:color="F9B8B8"/>
        <w:right w:val="single" w:sz="4" w:space="0" w:color="F9B8B8"/>
        <w:insideH w:val="single" w:sz="4" w:space="0" w:color="F9B8B8"/>
        <w:insideV w:val="single" w:sz="4" w:space="0" w:color="F9B8B8"/>
      </w:tblBorders>
    </w:tblPr>
    <w:tblStylePr w:type="firstRow">
      <w:rPr>
        <w:b/>
        <w:bCs/>
      </w:rPr>
      <w:tblPr/>
      <w:tcPr>
        <w:tcBorders>
          <w:bottom w:val="single" w:sz="12" w:space="0" w:color="F79595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E6FDD"/>
    <w:tblPr>
      <w:tblStyleRowBandSize w:val="1"/>
      <w:tblStyleColBandSize w:val="1"/>
      <w:tblBorders>
        <w:top w:val="single" w:sz="4" w:space="0" w:color="D1E3C5"/>
        <w:left w:val="single" w:sz="4" w:space="0" w:color="D1E3C5"/>
        <w:bottom w:val="single" w:sz="4" w:space="0" w:color="D1E3C5"/>
        <w:right w:val="single" w:sz="4" w:space="0" w:color="D1E3C5"/>
        <w:insideH w:val="single" w:sz="4" w:space="0" w:color="D1E3C5"/>
        <w:insideV w:val="single" w:sz="4" w:space="0" w:color="D1E3C5"/>
      </w:tblBorders>
    </w:tblPr>
    <w:tblStylePr w:type="firstRow">
      <w:rPr>
        <w:b/>
        <w:bCs/>
      </w:rPr>
      <w:tblPr/>
      <w:tcPr>
        <w:tcBorders>
          <w:bottom w:val="single" w:sz="12" w:space="0" w:color="BAD6A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6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E6FDD"/>
    <w:tblPr>
      <w:tblStyleRowBandSize w:val="1"/>
      <w:tblStyleColBandSize w:val="1"/>
      <w:tblBorders>
        <w:top w:val="single" w:sz="4" w:space="0" w:color="F9E3B4"/>
        <w:left w:val="single" w:sz="4" w:space="0" w:color="F9E3B4"/>
        <w:bottom w:val="single" w:sz="4" w:space="0" w:color="F9E3B4"/>
        <w:right w:val="single" w:sz="4" w:space="0" w:color="F9E3B4"/>
        <w:insideH w:val="single" w:sz="4" w:space="0" w:color="F9E3B4"/>
        <w:insideV w:val="single" w:sz="4" w:space="0" w:color="F9E3B4"/>
      </w:tblBorders>
    </w:tblPr>
    <w:tblStylePr w:type="firstRow">
      <w:rPr>
        <w:b/>
        <w:bCs/>
      </w:rPr>
      <w:tblPr/>
      <w:tcPr>
        <w:tcBorders>
          <w:bottom w:val="single" w:sz="12" w:space="0" w:color="F6D58E"/>
        </w:tcBorders>
      </w:tcPr>
    </w:tblStylePr>
    <w:tblStylePr w:type="lastRow">
      <w:rPr>
        <w:b/>
        <w:bCs/>
      </w:rPr>
      <w:tblPr/>
      <w:tcPr>
        <w:tcBorders>
          <w:top w:val="double" w:sz="2" w:space="0" w:color="F6D5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E6FDD"/>
    <w:tblPr>
      <w:tblStyleRowBandSize w:val="1"/>
      <w:tblStyleColBandSize w:val="1"/>
      <w:tblBorders>
        <w:top w:val="single" w:sz="4" w:space="0" w:color="BFDEE5"/>
        <w:left w:val="single" w:sz="4" w:space="0" w:color="BFDEE5"/>
        <w:bottom w:val="single" w:sz="4" w:space="0" w:color="BFDEE5"/>
        <w:right w:val="single" w:sz="4" w:space="0" w:color="BFDEE5"/>
        <w:insideH w:val="single" w:sz="4" w:space="0" w:color="BFDEE5"/>
        <w:insideV w:val="single" w:sz="4" w:space="0" w:color="BFDEE5"/>
      </w:tblBorders>
    </w:tblPr>
    <w:tblStylePr w:type="firstRow">
      <w:rPr>
        <w:b/>
        <w:bCs/>
      </w:rPr>
      <w:tblPr/>
      <w:tcPr>
        <w:tcBorders>
          <w:bottom w:val="single" w:sz="12" w:space="0" w:color="A0CDD8"/>
        </w:tcBorders>
      </w:tcPr>
    </w:tblStylePr>
    <w:tblStylePr w:type="lastRow">
      <w:rPr>
        <w:b/>
        <w:bCs/>
      </w:rPr>
      <w:tblPr/>
      <w:tcPr>
        <w:tcBorders>
          <w:top w:val="double" w:sz="2" w:space="0" w:color="A0CDD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E6FDD"/>
    <w:tblPr>
      <w:tblStyleRowBandSize w:val="1"/>
      <w:tblStyleColBandSize w:val="1"/>
      <w:tblBorders>
        <w:top w:val="single" w:sz="4" w:space="0" w:color="DAC0D0"/>
        <w:left w:val="single" w:sz="4" w:space="0" w:color="DAC0D0"/>
        <w:bottom w:val="single" w:sz="4" w:space="0" w:color="DAC0D0"/>
        <w:right w:val="single" w:sz="4" w:space="0" w:color="DAC0D0"/>
        <w:insideH w:val="single" w:sz="4" w:space="0" w:color="DAC0D0"/>
        <w:insideV w:val="single" w:sz="4" w:space="0" w:color="DAC0D0"/>
      </w:tblBorders>
    </w:tblPr>
    <w:tblStylePr w:type="firstRow">
      <w:rPr>
        <w:b/>
        <w:bCs/>
      </w:rPr>
      <w:tblPr/>
      <w:tcPr>
        <w:tcBorders>
          <w:bottom w:val="single" w:sz="12" w:space="0" w:color="C7A1B9"/>
        </w:tcBorders>
      </w:tcPr>
    </w:tblStylePr>
    <w:tblStylePr w:type="lastRow">
      <w:rPr>
        <w:b/>
        <w:bCs/>
      </w:rPr>
      <w:tblPr/>
      <w:tcPr>
        <w:tcBorders>
          <w:top w:val="double" w:sz="2" w:space="0" w:color="C7A1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E6FDD"/>
    <w:tblPr>
      <w:tblStyleRowBandSize w:val="1"/>
      <w:tblStyleColBandSize w:val="1"/>
      <w:tblBorders>
        <w:top w:val="single" w:sz="4" w:space="0" w:color="FCD4B2"/>
        <w:left w:val="single" w:sz="4" w:space="0" w:color="FCD4B2"/>
        <w:bottom w:val="single" w:sz="4" w:space="0" w:color="FCD4B2"/>
        <w:right w:val="single" w:sz="4" w:space="0" w:color="FCD4B2"/>
        <w:insideH w:val="single" w:sz="4" w:space="0" w:color="FCD4B2"/>
        <w:insideV w:val="single" w:sz="4" w:space="0" w:color="FCD4B2"/>
      </w:tblBorders>
    </w:tblPr>
    <w:tblStylePr w:type="firstRow">
      <w:rPr>
        <w:b/>
        <w:bCs/>
      </w:rPr>
      <w:tblPr/>
      <w:tcPr>
        <w:tcBorders>
          <w:bottom w:val="single" w:sz="12" w:space="0" w:color="FABE8B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E6FD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7E6FDD"/>
    <w:tblPr>
      <w:tblStyleRowBandSize w:val="1"/>
      <w:tblStyleColBandSize w:val="1"/>
      <w:tblBorders>
        <w:top w:val="single" w:sz="2" w:space="0" w:color="F79595"/>
        <w:bottom w:val="single" w:sz="2" w:space="0" w:color="F79595"/>
        <w:insideH w:val="single" w:sz="2" w:space="0" w:color="F79595"/>
        <w:insideV w:val="single" w:sz="2" w:space="0" w:color="F7959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959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/>
      </w:tcPr>
    </w:tblStylePr>
    <w:tblStylePr w:type="band1Horz">
      <w:tblPr/>
      <w:tcPr>
        <w:shd w:val="clear" w:color="auto" w:fill="FCDBDB"/>
      </w:tcPr>
    </w:tblStylePr>
  </w:style>
  <w:style w:type="table" w:styleId="GridTable2-Accent2">
    <w:name w:val="Grid Table 2 Accent 2"/>
    <w:basedOn w:val="TableNormal"/>
    <w:uiPriority w:val="47"/>
    <w:rsid w:val="007E6FDD"/>
    <w:tblPr>
      <w:tblStyleRowBandSize w:val="1"/>
      <w:tblStyleColBandSize w:val="1"/>
      <w:tblBorders>
        <w:top w:val="single" w:sz="2" w:space="0" w:color="BAD6A9"/>
        <w:bottom w:val="single" w:sz="2" w:space="0" w:color="BAD6A9"/>
        <w:insideH w:val="single" w:sz="2" w:space="0" w:color="BAD6A9"/>
        <w:insideV w:val="single" w:sz="2" w:space="0" w:color="BAD6A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6A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AD6A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/>
      </w:tcPr>
    </w:tblStylePr>
    <w:tblStylePr w:type="band1Horz">
      <w:tblPr/>
      <w:tcPr>
        <w:shd w:val="clear" w:color="auto" w:fill="E8F1E2"/>
      </w:tcPr>
    </w:tblStylePr>
  </w:style>
  <w:style w:type="table" w:styleId="GridTable2-Accent3">
    <w:name w:val="Grid Table 2 Accent 3"/>
    <w:basedOn w:val="TableNormal"/>
    <w:uiPriority w:val="47"/>
    <w:rsid w:val="007E6FDD"/>
    <w:tblPr>
      <w:tblStyleRowBandSize w:val="1"/>
      <w:tblStyleColBandSize w:val="1"/>
      <w:tblBorders>
        <w:top w:val="single" w:sz="2" w:space="0" w:color="F6D58E"/>
        <w:bottom w:val="single" w:sz="2" w:space="0" w:color="F6D58E"/>
        <w:insideH w:val="single" w:sz="2" w:space="0" w:color="F6D58E"/>
        <w:insideV w:val="single" w:sz="2" w:space="0" w:color="F6D58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58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6D58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/>
      </w:tcPr>
    </w:tblStylePr>
    <w:tblStylePr w:type="band1Horz">
      <w:tblPr/>
      <w:tcPr>
        <w:shd w:val="clear" w:color="auto" w:fill="FCF1D9"/>
      </w:tcPr>
    </w:tblStylePr>
  </w:style>
  <w:style w:type="table" w:styleId="GridTable2-Accent4">
    <w:name w:val="Grid Table 2 Accent 4"/>
    <w:basedOn w:val="TableNormal"/>
    <w:uiPriority w:val="47"/>
    <w:rsid w:val="007E6FDD"/>
    <w:tblPr>
      <w:tblStyleRowBandSize w:val="1"/>
      <w:tblStyleColBandSize w:val="1"/>
      <w:tblBorders>
        <w:top w:val="single" w:sz="2" w:space="0" w:color="A0CDD8"/>
        <w:bottom w:val="single" w:sz="2" w:space="0" w:color="A0CDD8"/>
        <w:insideH w:val="single" w:sz="2" w:space="0" w:color="A0CDD8"/>
        <w:insideV w:val="single" w:sz="2" w:space="0" w:color="A0CDD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DD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0CDD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/>
      </w:tcPr>
    </w:tblStylePr>
    <w:tblStylePr w:type="band1Horz">
      <w:tblPr/>
      <w:tcPr>
        <w:shd w:val="clear" w:color="auto" w:fill="DFEEF2"/>
      </w:tcPr>
    </w:tblStylePr>
  </w:style>
  <w:style w:type="table" w:styleId="GridTable2-Accent5">
    <w:name w:val="Grid Table 2 Accent 5"/>
    <w:basedOn w:val="TableNormal"/>
    <w:uiPriority w:val="47"/>
    <w:rsid w:val="007E6FDD"/>
    <w:tblPr>
      <w:tblStyleRowBandSize w:val="1"/>
      <w:tblStyleColBandSize w:val="1"/>
      <w:tblBorders>
        <w:top w:val="single" w:sz="2" w:space="0" w:color="C7A1B9"/>
        <w:bottom w:val="single" w:sz="2" w:space="0" w:color="C7A1B9"/>
        <w:insideH w:val="single" w:sz="2" w:space="0" w:color="C7A1B9"/>
        <w:insideV w:val="single" w:sz="2" w:space="0" w:color="C7A1B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A1B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7A1B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/>
      </w:tcPr>
    </w:tblStylePr>
    <w:tblStylePr w:type="band1Horz">
      <w:tblPr/>
      <w:tcPr>
        <w:shd w:val="clear" w:color="auto" w:fill="ECDFE7"/>
      </w:tcPr>
    </w:tblStylePr>
  </w:style>
  <w:style w:type="table" w:styleId="GridTable2-Accent6">
    <w:name w:val="Grid Table 2 Accent 6"/>
    <w:basedOn w:val="TableNormal"/>
    <w:uiPriority w:val="47"/>
    <w:rsid w:val="007E6FDD"/>
    <w:tblPr>
      <w:tblStyleRowBandSize w:val="1"/>
      <w:tblStyleColBandSize w:val="1"/>
      <w:tblBorders>
        <w:top w:val="single" w:sz="2" w:space="0" w:color="FABE8B"/>
        <w:bottom w:val="single" w:sz="2" w:space="0" w:color="FABE8B"/>
        <w:insideH w:val="single" w:sz="2" w:space="0" w:color="FABE8B"/>
        <w:insideV w:val="single" w:sz="2" w:space="0" w:color="FABE8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8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E8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/>
      </w:tcPr>
    </w:tblStylePr>
    <w:tblStylePr w:type="band1Horz">
      <w:tblPr/>
      <w:tcPr>
        <w:shd w:val="clear" w:color="auto" w:fill="FDE9D8"/>
      </w:tcPr>
    </w:tblStylePr>
  </w:style>
  <w:style w:type="table" w:styleId="GridTable3">
    <w:name w:val="Grid Table 3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F79595"/>
        <w:left w:val="single" w:sz="4" w:space="0" w:color="F79595"/>
        <w:bottom w:val="single" w:sz="4" w:space="0" w:color="F79595"/>
        <w:right w:val="single" w:sz="4" w:space="0" w:color="F79595"/>
        <w:insideH w:val="single" w:sz="4" w:space="0" w:color="F79595"/>
        <w:insideV w:val="single" w:sz="4" w:space="0" w:color="F7959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DBDB"/>
      </w:tcPr>
    </w:tblStylePr>
    <w:tblStylePr w:type="band1Horz">
      <w:tblPr/>
      <w:tcPr>
        <w:shd w:val="clear" w:color="auto" w:fill="FCDBDB"/>
      </w:tcPr>
    </w:tblStylePr>
    <w:tblStylePr w:type="neCell">
      <w:tblPr/>
      <w:tcPr>
        <w:tcBorders>
          <w:bottom w:val="single" w:sz="4" w:space="0" w:color="F79595"/>
        </w:tcBorders>
      </w:tcPr>
    </w:tblStylePr>
    <w:tblStylePr w:type="nwCell">
      <w:tblPr/>
      <w:tcPr>
        <w:tcBorders>
          <w:bottom w:val="single" w:sz="4" w:space="0" w:color="F79595"/>
        </w:tcBorders>
      </w:tcPr>
    </w:tblStylePr>
    <w:tblStylePr w:type="seCell">
      <w:tblPr/>
      <w:tcPr>
        <w:tcBorders>
          <w:top w:val="single" w:sz="4" w:space="0" w:color="F79595"/>
        </w:tcBorders>
      </w:tcPr>
    </w:tblStylePr>
    <w:tblStylePr w:type="swCell">
      <w:tblPr/>
      <w:tcPr>
        <w:tcBorders>
          <w:top w:val="single" w:sz="4" w:space="0" w:color="F79595"/>
        </w:tcBorders>
      </w:tcPr>
    </w:tblStylePr>
  </w:style>
  <w:style w:type="table" w:styleId="GridTable3-Accent2">
    <w:name w:val="Grid Table 3 Accent 2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BAD6A9"/>
        <w:left w:val="single" w:sz="4" w:space="0" w:color="BAD6A9"/>
        <w:bottom w:val="single" w:sz="4" w:space="0" w:color="BAD6A9"/>
        <w:right w:val="single" w:sz="4" w:space="0" w:color="BAD6A9"/>
        <w:insideH w:val="single" w:sz="4" w:space="0" w:color="BAD6A9"/>
        <w:insideV w:val="single" w:sz="4" w:space="0" w:color="BAD6A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8F1E2"/>
      </w:tcPr>
    </w:tblStylePr>
    <w:tblStylePr w:type="band1Horz">
      <w:tblPr/>
      <w:tcPr>
        <w:shd w:val="clear" w:color="auto" w:fill="E8F1E2"/>
      </w:tcPr>
    </w:tblStylePr>
    <w:tblStylePr w:type="neCell">
      <w:tblPr/>
      <w:tcPr>
        <w:tcBorders>
          <w:bottom w:val="single" w:sz="4" w:space="0" w:color="BAD6A9"/>
        </w:tcBorders>
      </w:tcPr>
    </w:tblStylePr>
    <w:tblStylePr w:type="nwCell">
      <w:tblPr/>
      <w:tcPr>
        <w:tcBorders>
          <w:bottom w:val="single" w:sz="4" w:space="0" w:color="BAD6A9"/>
        </w:tcBorders>
      </w:tcPr>
    </w:tblStylePr>
    <w:tblStylePr w:type="seCell">
      <w:tblPr/>
      <w:tcPr>
        <w:tcBorders>
          <w:top w:val="single" w:sz="4" w:space="0" w:color="BAD6A9"/>
        </w:tcBorders>
      </w:tcPr>
    </w:tblStylePr>
    <w:tblStylePr w:type="swCell">
      <w:tblPr/>
      <w:tcPr>
        <w:tcBorders>
          <w:top w:val="single" w:sz="4" w:space="0" w:color="BAD6A9"/>
        </w:tcBorders>
      </w:tcPr>
    </w:tblStylePr>
  </w:style>
  <w:style w:type="table" w:styleId="GridTable3-Accent3">
    <w:name w:val="Grid Table 3 Accent 3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F6D58E"/>
        <w:left w:val="single" w:sz="4" w:space="0" w:color="F6D58E"/>
        <w:bottom w:val="single" w:sz="4" w:space="0" w:color="F6D58E"/>
        <w:right w:val="single" w:sz="4" w:space="0" w:color="F6D58E"/>
        <w:insideH w:val="single" w:sz="4" w:space="0" w:color="F6D58E"/>
        <w:insideV w:val="single" w:sz="4" w:space="0" w:color="F6D58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F1D9"/>
      </w:tcPr>
    </w:tblStylePr>
    <w:tblStylePr w:type="band1Horz">
      <w:tblPr/>
      <w:tcPr>
        <w:shd w:val="clear" w:color="auto" w:fill="FCF1D9"/>
      </w:tcPr>
    </w:tblStylePr>
    <w:tblStylePr w:type="neCell">
      <w:tblPr/>
      <w:tcPr>
        <w:tcBorders>
          <w:bottom w:val="single" w:sz="4" w:space="0" w:color="F6D58E"/>
        </w:tcBorders>
      </w:tcPr>
    </w:tblStylePr>
    <w:tblStylePr w:type="nwCell">
      <w:tblPr/>
      <w:tcPr>
        <w:tcBorders>
          <w:bottom w:val="single" w:sz="4" w:space="0" w:color="F6D58E"/>
        </w:tcBorders>
      </w:tcPr>
    </w:tblStylePr>
    <w:tblStylePr w:type="seCell">
      <w:tblPr/>
      <w:tcPr>
        <w:tcBorders>
          <w:top w:val="single" w:sz="4" w:space="0" w:color="F6D58E"/>
        </w:tcBorders>
      </w:tcPr>
    </w:tblStylePr>
    <w:tblStylePr w:type="swCell">
      <w:tblPr/>
      <w:tcPr>
        <w:tcBorders>
          <w:top w:val="single" w:sz="4" w:space="0" w:color="F6D58E"/>
        </w:tcBorders>
      </w:tcPr>
    </w:tblStylePr>
  </w:style>
  <w:style w:type="table" w:styleId="GridTable3-Accent4">
    <w:name w:val="Grid Table 3 Accent 4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A0CDD8"/>
        <w:left w:val="single" w:sz="4" w:space="0" w:color="A0CDD8"/>
        <w:bottom w:val="single" w:sz="4" w:space="0" w:color="A0CDD8"/>
        <w:right w:val="single" w:sz="4" w:space="0" w:color="A0CDD8"/>
        <w:insideH w:val="single" w:sz="4" w:space="0" w:color="A0CDD8"/>
        <w:insideV w:val="single" w:sz="4" w:space="0" w:color="A0CDD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FEEF2"/>
      </w:tcPr>
    </w:tblStylePr>
    <w:tblStylePr w:type="band1Horz">
      <w:tblPr/>
      <w:tcPr>
        <w:shd w:val="clear" w:color="auto" w:fill="DFEEF2"/>
      </w:tcPr>
    </w:tblStylePr>
    <w:tblStylePr w:type="neCell">
      <w:tblPr/>
      <w:tcPr>
        <w:tcBorders>
          <w:bottom w:val="single" w:sz="4" w:space="0" w:color="A0CDD8"/>
        </w:tcBorders>
      </w:tcPr>
    </w:tblStylePr>
    <w:tblStylePr w:type="nwCell">
      <w:tblPr/>
      <w:tcPr>
        <w:tcBorders>
          <w:bottom w:val="single" w:sz="4" w:space="0" w:color="A0CDD8"/>
        </w:tcBorders>
      </w:tcPr>
    </w:tblStylePr>
    <w:tblStylePr w:type="seCell">
      <w:tblPr/>
      <w:tcPr>
        <w:tcBorders>
          <w:top w:val="single" w:sz="4" w:space="0" w:color="A0CDD8"/>
        </w:tcBorders>
      </w:tcPr>
    </w:tblStylePr>
    <w:tblStylePr w:type="swCell">
      <w:tblPr/>
      <w:tcPr>
        <w:tcBorders>
          <w:top w:val="single" w:sz="4" w:space="0" w:color="A0CDD8"/>
        </w:tcBorders>
      </w:tcPr>
    </w:tblStylePr>
  </w:style>
  <w:style w:type="table" w:styleId="GridTable3-Accent5">
    <w:name w:val="Grid Table 3 Accent 5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C7A1B9"/>
        <w:left w:val="single" w:sz="4" w:space="0" w:color="C7A1B9"/>
        <w:bottom w:val="single" w:sz="4" w:space="0" w:color="C7A1B9"/>
        <w:right w:val="single" w:sz="4" w:space="0" w:color="C7A1B9"/>
        <w:insideH w:val="single" w:sz="4" w:space="0" w:color="C7A1B9"/>
        <w:insideV w:val="single" w:sz="4" w:space="0" w:color="C7A1B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DFE7"/>
      </w:tcPr>
    </w:tblStylePr>
    <w:tblStylePr w:type="band1Horz">
      <w:tblPr/>
      <w:tcPr>
        <w:shd w:val="clear" w:color="auto" w:fill="ECDFE7"/>
      </w:tcPr>
    </w:tblStylePr>
    <w:tblStylePr w:type="neCell">
      <w:tblPr/>
      <w:tcPr>
        <w:tcBorders>
          <w:bottom w:val="single" w:sz="4" w:space="0" w:color="C7A1B9"/>
        </w:tcBorders>
      </w:tcPr>
    </w:tblStylePr>
    <w:tblStylePr w:type="nwCell">
      <w:tblPr/>
      <w:tcPr>
        <w:tcBorders>
          <w:bottom w:val="single" w:sz="4" w:space="0" w:color="C7A1B9"/>
        </w:tcBorders>
      </w:tcPr>
    </w:tblStylePr>
    <w:tblStylePr w:type="seCell">
      <w:tblPr/>
      <w:tcPr>
        <w:tcBorders>
          <w:top w:val="single" w:sz="4" w:space="0" w:color="C7A1B9"/>
        </w:tcBorders>
      </w:tcPr>
    </w:tblStylePr>
    <w:tblStylePr w:type="swCell">
      <w:tblPr/>
      <w:tcPr>
        <w:tcBorders>
          <w:top w:val="single" w:sz="4" w:space="0" w:color="C7A1B9"/>
        </w:tcBorders>
      </w:tcPr>
    </w:tblStylePr>
  </w:style>
  <w:style w:type="table" w:styleId="GridTable3-Accent6">
    <w:name w:val="Grid Table 3 Accent 6"/>
    <w:basedOn w:val="TableNormal"/>
    <w:uiPriority w:val="48"/>
    <w:rsid w:val="007E6FDD"/>
    <w:tblPr>
      <w:tblStyleRowBandSize w:val="1"/>
      <w:tblStyleColBandSize w:val="1"/>
      <w:tblBorders>
        <w:top w:val="single" w:sz="4" w:space="0" w:color="FABE8B"/>
        <w:left w:val="single" w:sz="4" w:space="0" w:color="FABE8B"/>
        <w:bottom w:val="single" w:sz="4" w:space="0" w:color="FABE8B"/>
        <w:right w:val="single" w:sz="4" w:space="0" w:color="FABE8B"/>
        <w:insideH w:val="single" w:sz="4" w:space="0" w:color="FABE8B"/>
        <w:insideV w:val="single" w:sz="4" w:space="0" w:color="FABE8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tblPr/>
      <w:tcPr>
        <w:shd w:val="clear" w:color="auto" w:fill="FDE9D8"/>
      </w:tcPr>
    </w:tblStylePr>
    <w:tblStylePr w:type="neCell">
      <w:tblPr/>
      <w:tcPr>
        <w:tcBorders>
          <w:bottom w:val="single" w:sz="4" w:space="0" w:color="FABE8B"/>
        </w:tcBorders>
      </w:tcPr>
    </w:tblStylePr>
    <w:tblStylePr w:type="nwCell">
      <w:tblPr/>
      <w:tcPr>
        <w:tcBorders>
          <w:bottom w:val="single" w:sz="4" w:space="0" w:color="FABE8B"/>
        </w:tcBorders>
      </w:tcPr>
    </w:tblStylePr>
    <w:tblStylePr w:type="seCell">
      <w:tblPr/>
      <w:tcPr>
        <w:tcBorders>
          <w:top w:val="single" w:sz="4" w:space="0" w:color="FABE8B"/>
        </w:tcBorders>
      </w:tcPr>
    </w:tblStylePr>
    <w:tblStylePr w:type="swCell">
      <w:tblPr/>
      <w:tcPr>
        <w:tcBorders>
          <w:top w:val="single" w:sz="4" w:space="0" w:color="FABE8B"/>
        </w:tcBorders>
      </w:tcPr>
    </w:tblStylePr>
  </w:style>
  <w:style w:type="table" w:styleId="GridTable4">
    <w:name w:val="Grid Table 4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F79595"/>
        <w:left w:val="single" w:sz="4" w:space="0" w:color="F79595"/>
        <w:bottom w:val="single" w:sz="4" w:space="0" w:color="F79595"/>
        <w:right w:val="single" w:sz="4" w:space="0" w:color="F79595"/>
        <w:insideH w:val="single" w:sz="4" w:space="0" w:color="F79595"/>
        <w:insideV w:val="single" w:sz="4" w:space="0" w:color="F7959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24F4F"/>
          <w:left w:val="single" w:sz="4" w:space="0" w:color="F24F4F"/>
          <w:bottom w:val="single" w:sz="4" w:space="0" w:color="F24F4F"/>
          <w:right w:val="single" w:sz="4" w:space="0" w:color="F24F4F"/>
          <w:insideH w:val="nil"/>
          <w:insideV w:val="nil"/>
        </w:tcBorders>
        <w:shd w:val="clear" w:color="auto" w:fill="F24F4F"/>
      </w:tcPr>
    </w:tblStylePr>
    <w:tblStylePr w:type="lastRow">
      <w:rPr>
        <w:b/>
        <w:bCs/>
      </w:rPr>
      <w:tblPr/>
      <w:tcPr>
        <w:tcBorders>
          <w:top w:val="double" w:sz="4" w:space="0" w:color="F24F4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/>
      </w:tcPr>
    </w:tblStylePr>
    <w:tblStylePr w:type="band1Horz">
      <w:tblPr/>
      <w:tcPr>
        <w:shd w:val="clear" w:color="auto" w:fill="FCDBDB"/>
      </w:tcPr>
    </w:tblStylePr>
  </w:style>
  <w:style w:type="table" w:styleId="GridTable4-Accent2">
    <w:name w:val="Grid Table 4 Accent 2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BAD6A9"/>
        <w:left w:val="single" w:sz="4" w:space="0" w:color="BAD6A9"/>
        <w:bottom w:val="single" w:sz="4" w:space="0" w:color="BAD6A9"/>
        <w:right w:val="single" w:sz="4" w:space="0" w:color="BAD6A9"/>
        <w:insideH w:val="single" w:sz="4" w:space="0" w:color="BAD6A9"/>
        <w:insideV w:val="single" w:sz="4" w:space="0" w:color="BAD6A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DBB70"/>
          <w:left w:val="single" w:sz="4" w:space="0" w:color="8DBB70"/>
          <w:bottom w:val="single" w:sz="4" w:space="0" w:color="8DBB70"/>
          <w:right w:val="single" w:sz="4" w:space="0" w:color="8DBB70"/>
          <w:insideH w:val="nil"/>
          <w:insideV w:val="nil"/>
        </w:tcBorders>
        <w:shd w:val="clear" w:color="auto" w:fill="8DBB70"/>
      </w:tcPr>
    </w:tblStylePr>
    <w:tblStylePr w:type="lastRow">
      <w:rPr>
        <w:b/>
        <w:bCs/>
      </w:rPr>
      <w:tblPr/>
      <w:tcPr>
        <w:tcBorders>
          <w:top w:val="double" w:sz="4" w:space="0" w:color="8DBB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/>
      </w:tcPr>
    </w:tblStylePr>
    <w:tblStylePr w:type="band1Horz">
      <w:tblPr/>
      <w:tcPr>
        <w:shd w:val="clear" w:color="auto" w:fill="E8F1E2"/>
      </w:tcPr>
    </w:tblStylePr>
  </w:style>
  <w:style w:type="table" w:styleId="GridTable4-Accent3">
    <w:name w:val="Grid Table 4 Accent 3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F6D58E"/>
        <w:left w:val="single" w:sz="4" w:space="0" w:color="F6D58E"/>
        <w:bottom w:val="single" w:sz="4" w:space="0" w:color="F6D58E"/>
        <w:right w:val="single" w:sz="4" w:space="0" w:color="F6D58E"/>
        <w:insideH w:val="single" w:sz="4" w:space="0" w:color="F6D58E"/>
        <w:insideV w:val="single" w:sz="4" w:space="0" w:color="F6D58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BB44"/>
          <w:left w:val="single" w:sz="4" w:space="0" w:color="F0BB44"/>
          <w:bottom w:val="single" w:sz="4" w:space="0" w:color="F0BB44"/>
          <w:right w:val="single" w:sz="4" w:space="0" w:color="F0BB44"/>
          <w:insideH w:val="nil"/>
          <w:insideV w:val="nil"/>
        </w:tcBorders>
        <w:shd w:val="clear" w:color="auto" w:fill="F0BB44"/>
      </w:tcPr>
    </w:tblStylePr>
    <w:tblStylePr w:type="lastRow">
      <w:rPr>
        <w:b/>
        <w:bCs/>
      </w:rPr>
      <w:tblPr/>
      <w:tcPr>
        <w:tcBorders>
          <w:top w:val="double" w:sz="4" w:space="0" w:color="F0BB4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/>
      </w:tcPr>
    </w:tblStylePr>
    <w:tblStylePr w:type="band1Horz">
      <w:tblPr/>
      <w:tcPr>
        <w:shd w:val="clear" w:color="auto" w:fill="FCF1D9"/>
      </w:tcPr>
    </w:tblStylePr>
  </w:style>
  <w:style w:type="table" w:styleId="GridTable4-Accent4">
    <w:name w:val="Grid Table 4 Accent 4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A0CDD8"/>
        <w:left w:val="single" w:sz="4" w:space="0" w:color="A0CDD8"/>
        <w:bottom w:val="single" w:sz="4" w:space="0" w:color="A0CDD8"/>
        <w:right w:val="single" w:sz="4" w:space="0" w:color="A0CDD8"/>
        <w:insideH w:val="single" w:sz="4" w:space="0" w:color="A0CDD8"/>
        <w:insideV w:val="single" w:sz="4" w:space="0" w:color="A0CDD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1ADBF"/>
          <w:left w:val="single" w:sz="4" w:space="0" w:color="61ADBF"/>
          <w:bottom w:val="single" w:sz="4" w:space="0" w:color="61ADBF"/>
          <w:right w:val="single" w:sz="4" w:space="0" w:color="61ADBF"/>
          <w:insideH w:val="nil"/>
          <w:insideV w:val="nil"/>
        </w:tcBorders>
        <w:shd w:val="clear" w:color="auto" w:fill="61ADBF"/>
      </w:tcPr>
    </w:tblStylePr>
    <w:tblStylePr w:type="lastRow">
      <w:rPr>
        <w:b/>
        <w:bCs/>
      </w:rPr>
      <w:tblPr/>
      <w:tcPr>
        <w:tcBorders>
          <w:top w:val="double" w:sz="4" w:space="0" w:color="61AD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/>
      </w:tcPr>
    </w:tblStylePr>
    <w:tblStylePr w:type="band1Horz">
      <w:tblPr/>
      <w:tcPr>
        <w:shd w:val="clear" w:color="auto" w:fill="DFEEF2"/>
      </w:tcPr>
    </w:tblStylePr>
  </w:style>
  <w:style w:type="table" w:styleId="GridTable4-Accent5">
    <w:name w:val="Grid Table 4 Accent 5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C7A1B9"/>
        <w:left w:val="single" w:sz="4" w:space="0" w:color="C7A1B9"/>
        <w:bottom w:val="single" w:sz="4" w:space="0" w:color="C7A1B9"/>
        <w:right w:val="single" w:sz="4" w:space="0" w:color="C7A1B9"/>
        <w:insideH w:val="single" w:sz="4" w:space="0" w:color="C7A1B9"/>
        <w:insideV w:val="single" w:sz="4" w:space="0" w:color="C7A1B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3648B"/>
          <w:left w:val="single" w:sz="4" w:space="0" w:color="A3648B"/>
          <w:bottom w:val="single" w:sz="4" w:space="0" w:color="A3648B"/>
          <w:right w:val="single" w:sz="4" w:space="0" w:color="A3648B"/>
          <w:insideH w:val="nil"/>
          <w:insideV w:val="nil"/>
        </w:tcBorders>
        <w:shd w:val="clear" w:color="auto" w:fill="A3648B"/>
      </w:tcPr>
    </w:tblStylePr>
    <w:tblStylePr w:type="lastRow">
      <w:rPr>
        <w:b/>
        <w:bCs/>
      </w:rPr>
      <w:tblPr/>
      <w:tcPr>
        <w:tcBorders>
          <w:top w:val="double" w:sz="4" w:space="0" w:color="A364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/>
      </w:tcPr>
    </w:tblStylePr>
    <w:tblStylePr w:type="band1Horz">
      <w:tblPr/>
      <w:tcPr>
        <w:shd w:val="clear" w:color="auto" w:fill="ECDFE7"/>
      </w:tcPr>
    </w:tblStylePr>
  </w:style>
  <w:style w:type="table" w:styleId="GridTable4-Accent6">
    <w:name w:val="Grid Table 4 Accent 6"/>
    <w:basedOn w:val="TableNormal"/>
    <w:uiPriority w:val="49"/>
    <w:rsid w:val="007E6FDD"/>
    <w:tblPr>
      <w:tblStyleRowBandSize w:val="1"/>
      <w:tblStyleColBandSize w:val="1"/>
      <w:tblBorders>
        <w:top w:val="single" w:sz="4" w:space="0" w:color="FABE8B"/>
        <w:left w:val="single" w:sz="4" w:space="0" w:color="FABE8B"/>
        <w:bottom w:val="single" w:sz="4" w:space="0" w:color="FABE8B"/>
        <w:right w:val="single" w:sz="4" w:space="0" w:color="FABE8B"/>
        <w:insideH w:val="single" w:sz="4" w:space="0" w:color="FABE8B"/>
        <w:insideV w:val="single" w:sz="4" w:space="0" w:color="FABE8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8943F"/>
          <w:left w:val="single" w:sz="4" w:space="0" w:color="F8943F"/>
          <w:bottom w:val="single" w:sz="4" w:space="0" w:color="F8943F"/>
          <w:right w:val="single" w:sz="4" w:space="0" w:color="F8943F"/>
          <w:insideH w:val="nil"/>
          <w:insideV w:val="nil"/>
        </w:tcBorders>
        <w:shd w:val="clear" w:color="auto" w:fill="F8943F"/>
      </w:tcPr>
    </w:tblStylePr>
    <w:tblStylePr w:type="lastRow">
      <w:rPr>
        <w:b/>
        <w:bCs/>
      </w:rPr>
      <w:tblPr/>
      <w:tcPr>
        <w:tcBorders>
          <w:top w:val="double" w:sz="4" w:space="0" w:color="F894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/>
      </w:tcPr>
    </w:tblStylePr>
    <w:tblStylePr w:type="band1Horz">
      <w:tblPr/>
      <w:tcPr>
        <w:shd w:val="clear" w:color="auto" w:fill="FDE9D8"/>
      </w:tcPr>
    </w:tblStylePr>
  </w:style>
  <w:style w:type="table" w:styleId="GridTable5Dark">
    <w:name w:val="Grid Table 5 Dark"/>
    <w:basedOn w:val="TableNormal"/>
    <w:uiPriority w:val="50"/>
    <w:rsid w:val="007E6FD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7E6FD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24F4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24F4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24F4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24F4F"/>
      </w:tcPr>
    </w:tblStylePr>
    <w:tblStylePr w:type="band1Vert">
      <w:tblPr/>
      <w:tcPr>
        <w:shd w:val="clear" w:color="auto" w:fill="F9B8B8"/>
      </w:tcPr>
    </w:tblStylePr>
    <w:tblStylePr w:type="band1Horz">
      <w:tblPr/>
      <w:tcPr>
        <w:shd w:val="clear" w:color="auto" w:fill="F9B8B8"/>
      </w:tcPr>
    </w:tblStylePr>
  </w:style>
  <w:style w:type="table" w:styleId="GridTable5Dark-Accent2">
    <w:name w:val="Grid Table 5 Dark Accent 2"/>
    <w:basedOn w:val="TableNormal"/>
    <w:uiPriority w:val="50"/>
    <w:rsid w:val="007E6FD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8F1E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DBB7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DBB7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DBB7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DBB70"/>
      </w:tcPr>
    </w:tblStylePr>
    <w:tblStylePr w:type="band1Vert">
      <w:tblPr/>
      <w:tcPr>
        <w:shd w:val="clear" w:color="auto" w:fill="D1E3C5"/>
      </w:tcPr>
    </w:tblStylePr>
    <w:tblStylePr w:type="band1Horz">
      <w:tblPr/>
      <w:tcPr>
        <w:shd w:val="clear" w:color="auto" w:fill="D1E3C5"/>
      </w:tcPr>
    </w:tblStylePr>
  </w:style>
  <w:style w:type="table" w:styleId="GridTable5Dark-Accent3">
    <w:name w:val="Grid Table 5 Dark Accent 3"/>
    <w:basedOn w:val="TableNormal"/>
    <w:uiPriority w:val="50"/>
    <w:rsid w:val="007E6FD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F1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0BB4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0BB4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0BB4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0BB44"/>
      </w:tcPr>
    </w:tblStylePr>
    <w:tblStylePr w:type="band1Vert">
      <w:tblPr/>
      <w:tcPr>
        <w:shd w:val="clear" w:color="auto" w:fill="F9E3B4"/>
      </w:tcPr>
    </w:tblStylePr>
    <w:tblStylePr w:type="band1Horz">
      <w:tblPr/>
      <w:tcPr>
        <w:shd w:val="clear" w:color="auto" w:fill="F9E3B4"/>
      </w:tcPr>
    </w:tblStylePr>
  </w:style>
  <w:style w:type="table" w:styleId="GridTable5Dark-Accent4">
    <w:name w:val="Grid Table 5 Dark Accent 4"/>
    <w:basedOn w:val="TableNormal"/>
    <w:uiPriority w:val="50"/>
    <w:rsid w:val="007E6FD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FEE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61ADB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61ADB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61ADB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61ADBF"/>
      </w:tcPr>
    </w:tblStylePr>
    <w:tblStylePr w:type="band1Vert">
      <w:tblPr/>
      <w:tcPr>
        <w:shd w:val="clear" w:color="auto" w:fill="BFDEE5"/>
      </w:tcPr>
    </w:tblStylePr>
    <w:tblStylePr w:type="band1Horz">
      <w:tblPr/>
      <w:tcPr>
        <w:shd w:val="clear" w:color="auto" w:fill="BFDEE5"/>
      </w:tcPr>
    </w:tblStylePr>
  </w:style>
  <w:style w:type="table" w:styleId="GridTable5Dark-Accent5">
    <w:name w:val="Grid Table 5 Dark Accent 5"/>
    <w:basedOn w:val="TableNormal"/>
    <w:uiPriority w:val="50"/>
    <w:rsid w:val="007E6FD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DFE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3648B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3648B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3648B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3648B"/>
      </w:tcPr>
    </w:tblStylePr>
    <w:tblStylePr w:type="band1Vert">
      <w:tblPr/>
      <w:tcPr>
        <w:shd w:val="clear" w:color="auto" w:fill="DAC0D0"/>
      </w:tcPr>
    </w:tblStylePr>
    <w:tblStylePr w:type="band1Horz">
      <w:tblPr/>
      <w:tcPr>
        <w:shd w:val="clear" w:color="auto" w:fill="DAC0D0"/>
      </w:tcPr>
    </w:tblStylePr>
  </w:style>
  <w:style w:type="table" w:styleId="GridTable5Dark-Accent6">
    <w:name w:val="Grid Table 5 Dark Accent 6"/>
    <w:basedOn w:val="TableNormal"/>
    <w:uiPriority w:val="50"/>
    <w:rsid w:val="007E6FD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8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8943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8943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8943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8943F"/>
      </w:tcPr>
    </w:tblStylePr>
    <w:tblStylePr w:type="band1Vert">
      <w:tblPr/>
      <w:tcPr>
        <w:shd w:val="clear" w:color="auto" w:fill="FCD4B2"/>
      </w:tcPr>
    </w:tblStylePr>
    <w:tblStylePr w:type="band1Horz">
      <w:tblPr/>
      <w:tcPr>
        <w:shd w:val="clear" w:color="auto" w:fill="FCD4B2"/>
      </w:tcPr>
    </w:tblStylePr>
  </w:style>
  <w:style w:type="table" w:styleId="GridTable6Colorful">
    <w:name w:val="Grid Table 6 Colorful"/>
    <w:basedOn w:val="TableNormal"/>
    <w:uiPriority w:val="51"/>
    <w:rsid w:val="007E6FD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7E6FDD"/>
    <w:rPr>
      <w:color w:val="DF1010"/>
    </w:rPr>
    <w:tblPr>
      <w:tblStyleRowBandSize w:val="1"/>
      <w:tblStyleColBandSize w:val="1"/>
      <w:tblBorders>
        <w:top w:val="single" w:sz="4" w:space="0" w:color="F79595"/>
        <w:left w:val="single" w:sz="4" w:space="0" w:color="F79595"/>
        <w:bottom w:val="single" w:sz="4" w:space="0" w:color="F79595"/>
        <w:right w:val="single" w:sz="4" w:space="0" w:color="F79595"/>
        <w:insideH w:val="single" w:sz="4" w:space="0" w:color="F79595"/>
        <w:insideV w:val="single" w:sz="4" w:space="0" w:color="F79595"/>
      </w:tblBorders>
    </w:tblPr>
    <w:tblStylePr w:type="firstRow">
      <w:rPr>
        <w:b/>
        <w:bCs/>
      </w:rPr>
      <w:tblPr/>
      <w:tcPr>
        <w:tcBorders>
          <w:bottom w:val="single" w:sz="12" w:space="0" w:color="F7959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/>
      </w:tcPr>
    </w:tblStylePr>
    <w:tblStylePr w:type="band1Horz">
      <w:tblPr/>
      <w:tcPr>
        <w:shd w:val="clear" w:color="auto" w:fill="FCDBDB"/>
      </w:tcPr>
    </w:tblStylePr>
  </w:style>
  <w:style w:type="table" w:styleId="GridTable6Colorful-Accent2">
    <w:name w:val="Grid Table 6 Colorful Accent 2"/>
    <w:basedOn w:val="TableNormal"/>
    <w:uiPriority w:val="51"/>
    <w:rsid w:val="007E6FDD"/>
    <w:rPr>
      <w:color w:val="669748"/>
    </w:rPr>
    <w:tblPr>
      <w:tblStyleRowBandSize w:val="1"/>
      <w:tblStyleColBandSize w:val="1"/>
      <w:tblBorders>
        <w:top w:val="single" w:sz="4" w:space="0" w:color="BAD6A9"/>
        <w:left w:val="single" w:sz="4" w:space="0" w:color="BAD6A9"/>
        <w:bottom w:val="single" w:sz="4" w:space="0" w:color="BAD6A9"/>
        <w:right w:val="single" w:sz="4" w:space="0" w:color="BAD6A9"/>
        <w:insideH w:val="single" w:sz="4" w:space="0" w:color="BAD6A9"/>
        <w:insideV w:val="single" w:sz="4" w:space="0" w:color="BAD6A9"/>
      </w:tblBorders>
    </w:tblPr>
    <w:tblStylePr w:type="firstRow">
      <w:rPr>
        <w:b/>
        <w:bCs/>
      </w:rPr>
      <w:tblPr/>
      <w:tcPr>
        <w:tcBorders>
          <w:bottom w:val="single" w:sz="12" w:space="0" w:color="BAD6A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6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/>
      </w:tcPr>
    </w:tblStylePr>
    <w:tblStylePr w:type="band1Horz">
      <w:tblPr/>
      <w:tcPr>
        <w:shd w:val="clear" w:color="auto" w:fill="E8F1E2"/>
      </w:tcPr>
    </w:tblStylePr>
  </w:style>
  <w:style w:type="table" w:styleId="GridTable6Colorful-Accent3">
    <w:name w:val="Grid Table 6 Colorful Accent 3"/>
    <w:basedOn w:val="TableNormal"/>
    <w:uiPriority w:val="51"/>
    <w:rsid w:val="007E6FDD"/>
    <w:rPr>
      <w:color w:val="D59811"/>
    </w:rPr>
    <w:tblPr>
      <w:tblStyleRowBandSize w:val="1"/>
      <w:tblStyleColBandSize w:val="1"/>
      <w:tblBorders>
        <w:top w:val="single" w:sz="4" w:space="0" w:color="F6D58E"/>
        <w:left w:val="single" w:sz="4" w:space="0" w:color="F6D58E"/>
        <w:bottom w:val="single" w:sz="4" w:space="0" w:color="F6D58E"/>
        <w:right w:val="single" w:sz="4" w:space="0" w:color="F6D58E"/>
        <w:insideH w:val="single" w:sz="4" w:space="0" w:color="F6D58E"/>
        <w:insideV w:val="single" w:sz="4" w:space="0" w:color="F6D58E"/>
      </w:tblBorders>
    </w:tblPr>
    <w:tblStylePr w:type="firstRow">
      <w:rPr>
        <w:b/>
        <w:bCs/>
      </w:rPr>
      <w:tblPr/>
      <w:tcPr>
        <w:tcBorders>
          <w:bottom w:val="single" w:sz="12" w:space="0" w:color="F6D58E"/>
        </w:tcBorders>
      </w:tcPr>
    </w:tblStylePr>
    <w:tblStylePr w:type="lastRow">
      <w:rPr>
        <w:b/>
        <w:bCs/>
      </w:rPr>
      <w:tblPr/>
      <w:tcPr>
        <w:tcBorders>
          <w:top w:val="double" w:sz="4" w:space="0" w:color="F6D5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/>
      </w:tcPr>
    </w:tblStylePr>
    <w:tblStylePr w:type="band1Horz">
      <w:tblPr/>
      <w:tcPr>
        <w:shd w:val="clear" w:color="auto" w:fill="FCF1D9"/>
      </w:tcPr>
    </w:tblStylePr>
  </w:style>
  <w:style w:type="table" w:styleId="GridTable6Colorful-Accent4">
    <w:name w:val="Grid Table 6 Colorful Accent 4"/>
    <w:basedOn w:val="TableNormal"/>
    <w:uiPriority w:val="51"/>
    <w:rsid w:val="007E6FDD"/>
    <w:rPr>
      <w:color w:val="3E8799"/>
    </w:rPr>
    <w:tblPr>
      <w:tblStyleRowBandSize w:val="1"/>
      <w:tblStyleColBandSize w:val="1"/>
      <w:tblBorders>
        <w:top w:val="single" w:sz="4" w:space="0" w:color="A0CDD8"/>
        <w:left w:val="single" w:sz="4" w:space="0" w:color="A0CDD8"/>
        <w:bottom w:val="single" w:sz="4" w:space="0" w:color="A0CDD8"/>
        <w:right w:val="single" w:sz="4" w:space="0" w:color="A0CDD8"/>
        <w:insideH w:val="single" w:sz="4" w:space="0" w:color="A0CDD8"/>
        <w:insideV w:val="single" w:sz="4" w:space="0" w:color="A0CDD8"/>
      </w:tblBorders>
    </w:tblPr>
    <w:tblStylePr w:type="firstRow">
      <w:rPr>
        <w:b/>
        <w:bCs/>
      </w:rPr>
      <w:tblPr/>
      <w:tcPr>
        <w:tcBorders>
          <w:bottom w:val="single" w:sz="12" w:space="0" w:color="A0CDD8"/>
        </w:tcBorders>
      </w:tcPr>
    </w:tblStylePr>
    <w:tblStylePr w:type="lastRow">
      <w:rPr>
        <w:b/>
        <w:bCs/>
      </w:rPr>
      <w:tblPr/>
      <w:tcPr>
        <w:tcBorders>
          <w:top w:val="double" w:sz="4" w:space="0" w:color="A0CDD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/>
      </w:tcPr>
    </w:tblStylePr>
    <w:tblStylePr w:type="band1Horz">
      <w:tblPr/>
      <w:tcPr>
        <w:shd w:val="clear" w:color="auto" w:fill="DFEEF2"/>
      </w:tcPr>
    </w:tblStylePr>
  </w:style>
  <w:style w:type="table" w:styleId="GridTable6Colorful-Accent5">
    <w:name w:val="Grid Table 6 Colorful Accent 5"/>
    <w:basedOn w:val="TableNormal"/>
    <w:uiPriority w:val="51"/>
    <w:rsid w:val="007E6FDD"/>
    <w:rPr>
      <w:color w:val="7B4968"/>
    </w:rPr>
    <w:tblPr>
      <w:tblStyleRowBandSize w:val="1"/>
      <w:tblStyleColBandSize w:val="1"/>
      <w:tblBorders>
        <w:top w:val="single" w:sz="4" w:space="0" w:color="C7A1B9"/>
        <w:left w:val="single" w:sz="4" w:space="0" w:color="C7A1B9"/>
        <w:bottom w:val="single" w:sz="4" w:space="0" w:color="C7A1B9"/>
        <w:right w:val="single" w:sz="4" w:space="0" w:color="C7A1B9"/>
        <w:insideH w:val="single" w:sz="4" w:space="0" w:color="C7A1B9"/>
        <w:insideV w:val="single" w:sz="4" w:space="0" w:color="C7A1B9"/>
      </w:tblBorders>
    </w:tblPr>
    <w:tblStylePr w:type="firstRow">
      <w:rPr>
        <w:b/>
        <w:bCs/>
      </w:rPr>
      <w:tblPr/>
      <w:tcPr>
        <w:tcBorders>
          <w:bottom w:val="single" w:sz="12" w:space="0" w:color="C7A1B9"/>
        </w:tcBorders>
      </w:tcPr>
    </w:tblStylePr>
    <w:tblStylePr w:type="lastRow">
      <w:rPr>
        <w:b/>
        <w:bCs/>
      </w:rPr>
      <w:tblPr/>
      <w:tcPr>
        <w:tcBorders>
          <w:top w:val="double" w:sz="4" w:space="0" w:color="C7A1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/>
      </w:tcPr>
    </w:tblStylePr>
    <w:tblStylePr w:type="band1Horz">
      <w:tblPr/>
      <w:tcPr>
        <w:shd w:val="clear" w:color="auto" w:fill="ECDFE7"/>
      </w:tcPr>
    </w:tblStylePr>
  </w:style>
  <w:style w:type="table" w:styleId="GridTable6Colorful-Accent6">
    <w:name w:val="Grid Table 6 Colorful Accent 6"/>
    <w:basedOn w:val="TableNormal"/>
    <w:uiPriority w:val="51"/>
    <w:rsid w:val="007E6FDD"/>
    <w:rPr>
      <w:color w:val="E06B08"/>
    </w:rPr>
    <w:tblPr>
      <w:tblStyleRowBandSize w:val="1"/>
      <w:tblStyleColBandSize w:val="1"/>
      <w:tblBorders>
        <w:top w:val="single" w:sz="4" w:space="0" w:color="FABE8B"/>
        <w:left w:val="single" w:sz="4" w:space="0" w:color="FABE8B"/>
        <w:bottom w:val="single" w:sz="4" w:space="0" w:color="FABE8B"/>
        <w:right w:val="single" w:sz="4" w:space="0" w:color="FABE8B"/>
        <w:insideH w:val="single" w:sz="4" w:space="0" w:color="FABE8B"/>
        <w:insideV w:val="single" w:sz="4" w:space="0" w:color="FABE8B"/>
      </w:tblBorders>
    </w:tblPr>
    <w:tblStylePr w:type="firstRow">
      <w:rPr>
        <w:b/>
        <w:bCs/>
      </w:rPr>
      <w:tblPr/>
      <w:tcPr>
        <w:tcBorders>
          <w:bottom w:val="single" w:sz="12" w:space="0" w:color="FABE8B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8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/>
      </w:tcPr>
    </w:tblStylePr>
    <w:tblStylePr w:type="band1Horz">
      <w:tblPr/>
      <w:tcPr>
        <w:shd w:val="clear" w:color="auto" w:fill="FDE9D8"/>
      </w:tcPr>
    </w:tblStylePr>
  </w:style>
  <w:style w:type="table" w:styleId="GridTable7Colorful">
    <w:name w:val="Grid Table 7 Colorful"/>
    <w:basedOn w:val="TableNormal"/>
    <w:uiPriority w:val="52"/>
    <w:rsid w:val="007E6FD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E6FDD"/>
    <w:rPr>
      <w:color w:val="DF1010"/>
    </w:rPr>
    <w:tblPr>
      <w:tblStyleRowBandSize w:val="1"/>
      <w:tblStyleColBandSize w:val="1"/>
      <w:tblBorders>
        <w:top w:val="single" w:sz="4" w:space="0" w:color="F79595"/>
        <w:left w:val="single" w:sz="4" w:space="0" w:color="F79595"/>
        <w:bottom w:val="single" w:sz="4" w:space="0" w:color="F79595"/>
        <w:right w:val="single" w:sz="4" w:space="0" w:color="F79595"/>
        <w:insideH w:val="single" w:sz="4" w:space="0" w:color="F79595"/>
        <w:insideV w:val="single" w:sz="4" w:space="0" w:color="F7959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DBDB"/>
      </w:tcPr>
    </w:tblStylePr>
    <w:tblStylePr w:type="band1Horz">
      <w:tblPr/>
      <w:tcPr>
        <w:shd w:val="clear" w:color="auto" w:fill="FCDBDB"/>
      </w:tcPr>
    </w:tblStylePr>
    <w:tblStylePr w:type="neCell">
      <w:tblPr/>
      <w:tcPr>
        <w:tcBorders>
          <w:bottom w:val="single" w:sz="4" w:space="0" w:color="F79595"/>
        </w:tcBorders>
      </w:tcPr>
    </w:tblStylePr>
    <w:tblStylePr w:type="nwCell">
      <w:tblPr/>
      <w:tcPr>
        <w:tcBorders>
          <w:bottom w:val="single" w:sz="4" w:space="0" w:color="F79595"/>
        </w:tcBorders>
      </w:tcPr>
    </w:tblStylePr>
    <w:tblStylePr w:type="seCell">
      <w:tblPr/>
      <w:tcPr>
        <w:tcBorders>
          <w:top w:val="single" w:sz="4" w:space="0" w:color="F79595"/>
        </w:tcBorders>
      </w:tcPr>
    </w:tblStylePr>
    <w:tblStylePr w:type="swCell">
      <w:tblPr/>
      <w:tcPr>
        <w:tcBorders>
          <w:top w:val="single" w:sz="4" w:space="0" w:color="F79595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E6FDD"/>
    <w:rPr>
      <w:color w:val="669748"/>
    </w:rPr>
    <w:tblPr>
      <w:tblStyleRowBandSize w:val="1"/>
      <w:tblStyleColBandSize w:val="1"/>
      <w:tblBorders>
        <w:top w:val="single" w:sz="4" w:space="0" w:color="BAD6A9"/>
        <w:left w:val="single" w:sz="4" w:space="0" w:color="BAD6A9"/>
        <w:bottom w:val="single" w:sz="4" w:space="0" w:color="BAD6A9"/>
        <w:right w:val="single" w:sz="4" w:space="0" w:color="BAD6A9"/>
        <w:insideH w:val="single" w:sz="4" w:space="0" w:color="BAD6A9"/>
        <w:insideV w:val="single" w:sz="4" w:space="0" w:color="BAD6A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8F1E2"/>
      </w:tcPr>
    </w:tblStylePr>
    <w:tblStylePr w:type="band1Horz">
      <w:tblPr/>
      <w:tcPr>
        <w:shd w:val="clear" w:color="auto" w:fill="E8F1E2"/>
      </w:tcPr>
    </w:tblStylePr>
    <w:tblStylePr w:type="neCell">
      <w:tblPr/>
      <w:tcPr>
        <w:tcBorders>
          <w:bottom w:val="single" w:sz="4" w:space="0" w:color="BAD6A9"/>
        </w:tcBorders>
      </w:tcPr>
    </w:tblStylePr>
    <w:tblStylePr w:type="nwCell">
      <w:tblPr/>
      <w:tcPr>
        <w:tcBorders>
          <w:bottom w:val="single" w:sz="4" w:space="0" w:color="BAD6A9"/>
        </w:tcBorders>
      </w:tcPr>
    </w:tblStylePr>
    <w:tblStylePr w:type="seCell">
      <w:tblPr/>
      <w:tcPr>
        <w:tcBorders>
          <w:top w:val="single" w:sz="4" w:space="0" w:color="BAD6A9"/>
        </w:tcBorders>
      </w:tcPr>
    </w:tblStylePr>
    <w:tblStylePr w:type="swCell">
      <w:tblPr/>
      <w:tcPr>
        <w:tcBorders>
          <w:top w:val="single" w:sz="4" w:space="0" w:color="BAD6A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E6FDD"/>
    <w:rPr>
      <w:color w:val="D59811"/>
    </w:rPr>
    <w:tblPr>
      <w:tblStyleRowBandSize w:val="1"/>
      <w:tblStyleColBandSize w:val="1"/>
      <w:tblBorders>
        <w:top w:val="single" w:sz="4" w:space="0" w:color="F6D58E"/>
        <w:left w:val="single" w:sz="4" w:space="0" w:color="F6D58E"/>
        <w:bottom w:val="single" w:sz="4" w:space="0" w:color="F6D58E"/>
        <w:right w:val="single" w:sz="4" w:space="0" w:color="F6D58E"/>
        <w:insideH w:val="single" w:sz="4" w:space="0" w:color="F6D58E"/>
        <w:insideV w:val="single" w:sz="4" w:space="0" w:color="F6D58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F1D9"/>
      </w:tcPr>
    </w:tblStylePr>
    <w:tblStylePr w:type="band1Horz">
      <w:tblPr/>
      <w:tcPr>
        <w:shd w:val="clear" w:color="auto" w:fill="FCF1D9"/>
      </w:tcPr>
    </w:tblStylePr>
    <w:tblStylePr w:type="neCell">
      <w:tblPr/>
      <w:tcPr>
        <w:tcBorders>
          <w:bottom w:val="single" w:sz="4" w:space="0" w:color="F6D58E"/>
        </w:tcBorders>
      </w:tcPr>
    </w:tblStylePr>
    <w:tblStylePr w:type="nwCell">
      <w:tblPr/>
      <w:tcPr>
        <w:tcBorders>
          <w:bottom w:val="single" w:sz="4" w:space="0" w:color="F6D58E"/>
        </w:tcBorders>
      </w:tcPr>
    </w:tblStylePr>
    <w:tblStylePr w:type="seCell">
      <w:tblPr/>
      <w:tcPr>
        <w:tcBorders>
          <w:top w:val="single" w:sz="4" w:space="0" w:color="F6D58E"/>
        </w:tcBorders>
      </w:tcPr>
    </w:tblStylePr>
    <w:tblStylePr w:type="swCell">
      <w:tblPr/>
      <w:tcPr>
        <w:tcBorders>
          <w:top w:val="single" w:sz="4" w:space="0" w:color="F6D58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E6FDD"/>
    <w:rPr>
      <w:color w:val="3E8799"/>
    </w:rPr>
    <w:tblPr>
      <w:tblStyleRowBandSize w:val="1"/>
      <w:tblStyleColBandSize w:val="1"/>
      <w:tblBorders>
        <w:top w:val="single" w:sz="4" w:space="0" w:color="A0CDD8"/>
        <w:left w:val="single" w:sz="4" w:space="0" w:color="A0CDD8"/>
        <w:bottom w:val="single" w:sz="4" w:space="0" w:color="A0CDD8"/>
        <w:right w:val="single" w:sz="4" w:space="0" w:color="A0CDD8"/>
        <w:insideH w:val="single" w:sz="4" w:space="0" w:color="A0CDD8"/>
        <w:insideV w:val="single" w:sz="4" w:space="0" w:color="A0CDD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FEEF2"/>
      </w:tcPr>
    </w:tblStylePr>
    <w:tblStylePr w:type="band1Horz">
      <w:tblPr/>
      <w:tcPr>
        <w:shd w:val="clear" w:color="auto" w:fill="DFEEF2"/>
      </w:tcPr>
    </w:tblStylePr>
    <w:tblStylePr w:type="neCell">
      <w:tblPr/>
      <w:tcPr>
        <w:tcBorders>
          <w:bottom w:val="single" w:sz="4" w:space="0" w:color="A0CDD8"/>
        </w:tcBorders>
      </w:tcPr>
    </w:tblStylePr>
    <w:tblStylePr w:type="nwCell">
      <w:tblPr/>
      <w:tcPr>
        <w:tcBorders>
          <w:bottom w:val="single" w:sz="4" w:space="0" w:color="A0CDD8"/>
        </w:tcBorders>
      </w:tcPr>
    </w:tblStylePr>
    <w:tblStylePr w:type="seCell">
      <w:tblPr/>
      <w:tcPr>
        <w:tcBorders>
          <w:top w:val="single" w:sz="4" w:space="0" w:color="A0CDD8"/>
        </w:tcBorders>
      </w:tcPr>
    </w:tblStylePr>
    <w:tblStylePr w:type="swCell">
      <w:tblPr/>
      <w:tcPr>
        <w:tcBorders>
          <w:top w:val="single" w:sz="4" w:space="0" w:color="A0CDD8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E6FDD"/>
    <w:rPr>
      <w:color w:val="7B4968"/>
    </w:rPr>
    <w:tblPr>
      <w:tblStyleRowBandSize w:val="1"/>
      <w:tblStyleColBandSize w:val="1"/>
      <w:tblBorders>
        <w:top w:val="single" w:sz="4" w:space="0" w:color="C7A1B9"/>
        <w:left w:val="single" w:sz="4" w:space="0" w:color="C7A1B9"/>
        <w:bottom w:val="single" w:sz="4" w:space="0" w:color="C7A1B9"/>
        <w:right w:val="single" w:sz="4" w:space="0" w:color="C7A1B9"/>
        <w:insideH w:val="single" w:sz="4" w:space="0" w:color="C7A1B9"/>
        <w:insideV w:val="single" w:sz="4" w:space="0" w:color="C7A1B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DFE7"/>
      </w:tcPr>
    </w:tblStylePr>
    <w:tblStylePr w:type="band1Horz">
      <w:tblPr/>
      <w:tcPr>
        <w:shd w:val="clear" w:color="auto" w:fill="ECDFE7"/>
      </w:tcPr>
    </w:tblStylePr>
    <w:tblStylePr w:type="neCell">
      <w:tblPr/>
      <w:tcPr>
        <w:tcBorders>
          <w:bottom w:val="single" w:sz="4" w:space="0" w:color="C7A1B9"/>
        </w:tcBorders>
      </w:tcPr>
    </w:tblStylePr>
    <w:tblStylePr w:type="nwCell">
      <w:tblPr/>
      <w:tcPr>
        <w:tcBorders>
          <w:bottom w:val="single" w:sz="4" w:space="0" w:color="C7A1B9"/>
        </w:tcBorders>
      </w:tcPr>
    </w:tblStylePr>
    <w:tblStylePr w:type="seCell">
      <w:tblPr/>
      <w:tcPr>
        <w:tcBorders>
          <w:top w:val="single" w:sz="4" w:space="0" w:color="C7A1B9"/>
        </w:tcBorders>
      </w:tcPr>
    </w:tblStylePr>
    <w:tblStylePr w:type="swCell">
      <w:tblPr/>
      <w:tcPr>
        <w:tcBorders>
          <w:top w:val="single" w:sz="4" w:space="0" w:color="C7A1B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E6FDD"/>
    <w:rPr>
      <w:color w:val="E06B08"/>
    </w:rPr>
    <w:tblPr>
      <w:tblStyleRowBandSize w:val="1"/>
      <w:tblStyleColBandSize w:val="1"/>
      <w:tblBorders>
        <w:top w:val="single" w:sz="4" w:space="0" w:color="FABE8B"/>
        <w:left w:val="single" w:sz="4" w:space="0" w:color="FABE8B"/>
        <w:bottom w:val="single" w:sz="4" w:space="0" w:color="FABE8B"/>
        <w:right w:val="single" w:sz="4" w:space="0" w:color="FABE8B"/>
        <w:insideH w:val="single" w:sz="4" w:space="0" w:color="FABE8B"/>
        <w:insideV w:val="single" w:sz="4" w:space="0" w:color="FABE8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tblPr/>
      <w:tcPr>
        <w:shd w:val="clear" w:color="auto" w:fill="FDE9D8"/>
      </w:tcPr>
    </w:tblStylePr>
    <w:tblStylePr w:type="neCell">
      <w:tblPr/>
      <w:tcPr>
        <w:tcBorders>
          <w:bottom w:val="single" w:sz="4" w:space="0" w:color="FABE8B"/>
        </w:tcBorders>
      </w:tcPr>
    </w:tblStylePr>
    <w:tblStylePr w:type="nwCell">
      <w:tblPr/>
      <w:tcPr>
        <w:tcBorders>
          <w:bottom w:val="single" w:sz="4" w:space="0" w:color="FABE8B"/>
        </w:tcBorders>
      </w:tcPr>
    </w:tblStylePr>
    <w:tblStylePr w:type="seCell">
      <w:tblPr/>
      <w:tcPr>
        <w:tcBorders>
          <w:top w:val="single" w:sz="4" w:space="0" w:color="FABE8B"/>
        </w:tcBorders>
      </w:tcPr>
    </w:tblStylePr>
    <w:tblStylePr w:type="swCell">
      <w:tblPr/>
      <w:tcPr>
        <w:tcBorders>
          <w:top w:val="single" w:sz="4" w:space="0" w:color="FABE8B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7E6F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E6F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E6F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uiPriority w:val="99"/>
    <w:semiHidden/>
    <w:unhideWhenUsed/>
    <w:rsid w:val="007E6FDD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6FDD"/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7E6FDD"/>
    <w:rPr>
      <w:rFonts w:ascii="Times New Roman" w:hAnsi="Times New Roman" w:cs="Times New Roman"/>
    </w:rPr>
  </w:style>
  <w:style w:type="character" w:styleId="LineNumber">
    <w:name w:val="line number"/>
    <w:uiPriority w:val="99"/>
    <w:semiHidden/>
    <w:unhideWhenUsed/>
    <w:rsid w:val="007E6FDD"/>
    <w:rPr>
      <w:rFonts w:ascii="Times New Roman" w:hAnsi="Times New Roman" w:cs="Times New Roman"/>
    </w:rPr>
  </w:style>
  <w:style w:type="table" w:styleId="Table3Deffects1">
    <w:name w:val="Table 3D effects 1"/>
    <w:basedOn w:val="TableNormal"/>
    <w:uiPriority w:val="99"/>
    <w:semiHidden/>
    <w:unhideWhenUsed/>
    <w:rsid w:val="007E6FD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E6FD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E6F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E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7E6FDD"/>
    <w:rPr>
      <w:rFonts w:ascii="Times New Roman" w:hAnsi="Times New Roman" w:cs="Times New Roman"/>
      <w:color w:val="A3648B"/>
      <w:u w:val="single"/>
    </w:rPr>
  </w:style>
  <w:style w:type="character" w:styleId="PageNumber">
    <w:name w:val="page number"/>
    <w:uiPriority w:val="99"/>
    <w:semiHidden/>
    <w:unhideWhenUsed/>
    <w:rsid w:val="007E6FDD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6FDD"/>
    <w:pPr>
      <w:spacing w:after="200" w:line="240" w:lineRule="auto"/>
    </w:pPr>
    <w:rPr>
      <w:i/>
      <w:iCs/>
      <w:sz w:val="18"/>
      <w:szCs w:val="18"/>
    </w:rPr>
  </w:style>
  <w:style w:type="table" w:customStyle="1" w:styleId="TableGrid10">
    <w:name w:val="Table Grid1"/>
    <w:basedOn w:val="TableNormal"/>
    <w:next w:val="TableGrid"/>
    <w:uiPriority w:val="59"/>
    <w:rsid w:val="00B220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43D7"/>
    <w:rPr>
      <w:rFonts w:ascii="Times New Roman" w:hAnsi="Times New Roman"/>
      <w:color w:val="4C483D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timofti\AppData\Roaming\Microsoft\Templates\Plan%20de%20aface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
Denumirea întreprinderii:__________________________________
Sediul juridic___________________________________________
Cod fiscal:_________________________________________________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666E76-0698-487F-882C-A56008D15D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68938-E604-4EA9-ABAA-EB6F7256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156ADB-39A6-409E-9C65-BC70BB0315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EC24A9-B94C-4800-84C0-BBBCC64857B0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71af3243-3dd4-4a8d-8c0d-dd76da1f02a5"/>
    <ds:schemaRef ds:uri="http://schemas.microsoft.com/office/infopath/2007/PartnerControls"/>
    <ds:schemaRef ds:uri="16c05727-aa75-4e4a-9b5f-8a80a116589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de afaceri.dotx</Template>
  <TotalTime>0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2023-10-25T13:09:00Z</dcterms:created>
  <dcterms:modified xsi:type="dcterms:W3CDTF">2023-10-25T13:09:00Z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