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ED52" w14:textId="77777777" w:rsidR="00F54B60" w:rsidRDefault="008E2ACB" w:rsidP="0039308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Anexă</w:t>
      </w:r>
    </w:p>
    <w:p w14:paraId="16B64938" w14:textId="77777777"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la Ordinul Ministerului Agriculturii și </w:t>
      </w:r>
    </w:p>
    <w:p w14:paraId="6A23A86E" w14:textId="0F0B1CCD"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Industriei Alimentare nr. </w:t>
      </w:r>
      <w:r w:rsidR="007F3B88">
        <w:rPr>
          <w:rFonts w:ascii="Times New Roman" w:hAnsi="Times New Roman"/>
          <w:b/>
          <w:lang w:val="ro-RO"/>
        </w:rPr>
        <w:t xml:space="preserve">43 din 30 mai </w:t>
      </w:r>
      <w:r>
        <w:rPr>
          <w:rFonts w:ascii="Times New Roman" w:hAnsi="Times New Roman"/>
          <w:b/>
          <w:lang w:val="ro-RO"/>
        </w:rPr>
        <w:t>2023</w:t>
      </w:r>
    </w:p>
    <w:p w14:paraId="6DBE0E68" w14:textId="77777777" w:rsidR="0059654C" w:rsidRDefault="0059654C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</w:p>
    <w:p w14:paraId="66A4FAFC" w14:textId="623D8902" w:rsidR="0059654C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Anexă </w:t>
      </w:r>
    </w:p>
    <w:p w14:paraId="53ADEB21" w14:textId="409D1E6C"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la Ordinul Ministerului Agriculturii și </w:t>
      </w:r>
    </w:p>
    <w:p w14:paraId="52223A56" w14:textId="77777777"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Industriei Alimentare</w:t>
      </w:r>
    </w:p>
    <w:p w14:paraId="0624DDEC" w14:textId="77777777"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nr. 25 din 15 martie 2023</w:t>
      </w:r>
    </w:p>
    <w:p w14:paraId="4F6250B2" w14:textId="77777777"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</w:p>
    <w:p w14:paraId="09BE8BB8" w14:textId="77777777" w:rsidR="008E2ACB" w:rsidRPr="006D25F5" w:rsidRDefault="008E2ACB" w:rsidP="008E2ACB">
      <w:pPr>
        <w:spacing w:after="0"/>
        <w:jc w:val="right"/>
        <w:rPr>
          <w:rFonts w:ascii="Times New Roman" w:eastAsia="Calibri" w:hAnsi="Times New Roman"/>
          <w:b/>
          <w:bCs/>
          <w:lang w:val="ro-RO" w:eastAsia="ru-RU"/>
        </w:rPr>
      </w:pPr>
      <w:r w:rsidRPr="006D25F5">
        <w:rPr>
          <w:rFonts w:ascii="Times New Roman" w:eastAsia="Calibri" w:hAnsi="Times New Roman"/>
          <w:b/>
          <w:bCs/>
          <w:lang w:val="ro-RO" w:eastAsia="ru-RU"/>
        </w:rPr>
        <w:t>CODUL DOSARULUI</w:t>
      </w:r>
    </w:p>
    <w:p w14:paraId="6E02B728" w14:textId="15602F83" w:rsidR="008E2ACB" w:rsidRPr="006D25F5" w:rsidRDefault="007F3B88" w:rsidP="008E2ACB">
      <w:pPr>
        <w:spacing w:after="0"/>
        <w:jc w:val="right"/>
        <w:rPr>
          <w:rFonts w:ascii="Times New Roman" w:eastAsia="Calibri" w:hAnsi="Times New Roman"/>
          <w:b/>
          <w:bCs/>
          <w:lang w:val="ro-RO" w:eastAsia="ru-RU"/>
        </w:rPr>
      </w:pPr>
      <w:r>
        <w:rPr>
          <w:rFonts w:ascii="Times New Roman" w:eastAsia="Calibri" w:hAnsi="Times New Roman"/>
          <w:b/>
          <w:bCs/>
          <w:lang w:val="ro-RO" w:eastAsia="ru-RU"/>
        </w:rPr>
        <w:t xml:space="preserve">          </w:t>
      </w:r>
      <w:r w:rsidR="008E2ACB" w:rsidRPr="006D25F5">
        <w:rPr>
          <w:rFonts w:ascii="Times New Roman" w:eastAsia="Calibri" w:hAnsi="Times New Roman"/>
          <w:b/>
          <w:bCs/>
          <w:lang w:val="ro-RO" w:eastAsia="ru-RU"/>
        </w:rPr>
        <w:t xml:space="preserve"> </w:t>
      </w:r>
      <w:r w:rsidR="008E2ACB">
        <w:rPr>
          <w:rFonts w:ascii="Times New Roman" w:eastAsia="Calibri" w:hAnsi="Times New Roman"/>
          <w:b/>
          <w:bCs/>
          <w:lang w:val="ro-RO" w:eastAsia="ru-RU"/>
        </w:rPr>
        <w:t xml:space="preserve"> </w:t>
      </w:r>
      <w:r w:rsidR="008E2ACB" w:rsidRPr="006D25F5">
        <w:rPr>
          <w:rFonts w:ascii="Times New Roman" w:eastAsia="Calibri" w:hAnsi="Times New Roman"/>
          <w:bCs/>
          <w:sz w:val="28"/>
          <w:szCs w:val="28"/>
          <w:bdr w:val="single" w:sz="4" w:space="0" w:color="auto"/>
          <w:lang w:val="ro-RO" w:eastAsia="ru-RU"/>
        </w:rPr>
        <w:t>_____________</w:t>
      </w:r>
      <w:r w:rsidR="002F72CC">
        <w:rPr>
          <w:rFonts w:ascii="Times New Roman" w:eastAsia="Calibri" w:hAnsi="Times New Roman"/>
          <w:bCs/>
          <w:sz w:val="28"/>
          <w:szCs w:val="28"/>
          <w:bdr w:val="single" w:sz="4" w:space="0" w:color="auto"/>
          <w:lang w:val="ro-RO" w:eastAsia="ru-RU"/>
        </w:rPr>
        <w:t>_____</w:t>
      </w:r>
      <w:r w:rsidR="008E2ACB" w:rsidRPr="006D25F5">
        <w:rPr>
          <w:rFonts w:ascii="Times New Roman" w:eastAsia="Calibri" w:hAnsi="Times New Roman"/>
          <w:bCs/>
          <w:sz w:val="28"/>
          <w:szCs w:val="28"/>
          <w:bdr w:val="single" w:sz="4" w:space="0" w:color="auto"/>
          <w:lang w:val="ro-RO" w:eastAsia="ru-RU"/>
        </w:rPr>
        <w:t>___</w:t>
      </w:r>
      <w:r w:rsidR="008E2ACB">
        <w:rPr>
          <w:rFonts w:ascii="Times New Roman" w:eastAsia="Calibri" w:hAnsi="Times New Roman"/>
          <w:bCs/>
          <w:sz w:val="28"/>
          <w:szCs w:val="28"/>
          <w:bdr w:val="single" w:sz="4" w:space="0" w:color="auto"/>
          <w:lang w:val="ro-RO" w:eastAsia="ru-RU"/>
        </w:rPr>
        <w:t>__</w:t>
      </w:r>
      <w:r w:rsidR="008E2ACB" w:rsidRPr="006D25F5">
        <w:rPr>
          <w:rFonts w:ascii="Times New Roman" w:eastAsia="Calibri" w:hAnsi="Times New Roman"/>
          <w:bCs/>
          <w:sz w:val="28"/>
          <w:szCs w:val="28"/>
          <w:bdr w:val="single" w:sz="4" w:space="0" w:color="auto"/>
          <w:lang w:val="ro-RO" w:eastAsia="ru-RU"/>
        </w:rPr>
        <w:t>_____</w:t>
      </w:r>
    </w:p>
    <w:tbl>
      <w:tblPr>
        <w:tblStyle w:val="Tabelgril1"/>
        <w:tblW w:w="9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2"/>
      </w:tblGrid>
      <w:tr w:rsidR="008E2ACB" w:rsidRPr="006D25F5" w14:paraId="31A4CFD3" w14:textId="77777777" w:rsidTr="008A3CC7">
        <w:trPr>
          <w:trHeight w:val="340"/>
          <w:jc w:val="center"/>
        </w:trPr>
        <w:tc>
          <w:tcPr>
            <w:tcW w:w="98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93964E6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6D25F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CERERE DE SUBVENȚIONARE A </w:t>
            </w:r>
          </w:p>
          <w:p w14:paraId="29E0D6FF" w14:textId="0A018878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6D25F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PRIMELOR DE ASIGURARE ÎN AGRICULTURĂ ÎN ANUL 20</w:t>
            </w:r>
            <w:r w:rsidR="0059654C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2</w:t>
            </w:r>
            <w:r w:rsidRPr="006D25F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__</w:t>
            </w:r>
          </w:p>
        </w:tc>
      </w:tr>
    </w:tbl>
    <w:p w14:paraId="1AC5ADAB" w14:textId="77777777"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b/>
          <w:bCs/>
          <w:u w:val="single"/>
          <w:lang w:val="ro-RO" w:eastAsia="ru-RU"/>
        </w:rPr>
      </w:pPr>
    </w:p>
    <w:tbl>
      <w:tblPr>
        <w:tblStyle w:val="Tabelgril1"/>
        <w:tblW w:w="9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2"/>
      </w:tblGrid>
      <w:tr w:rsidR="008E2ACB" w:rsidRPr="006D25F5" w14:paraId="6A831AF0" w14:textId="77777777" w:rsidTr="008A3CC7">
        <w:trPr>
          <w:trHeight w:val="340"/>
          <w:jc w:val="center"/>
        </w:trPr>
        <w:tc>
          <w:tcPr>
            <w:tcW w:w="98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A42EB2" w14:textId="77777777" w:rsidR="008E2ACB" w:rsidRPr="006D25F5" w:rsidRDefault="008E2ACB" w:rsidP="008A3CC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6D25F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31A037A2" w14:textId="61796AC2" w:rsidR="008E2ACB" w:rsidRPr="006D25F5" w:rsidRDefault="0059654C" w:rsidP="008A3CC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</w:t>
            </w:r>
            <w:r w:rsidR="008E2ACB"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 xml:space="preserve"> de </w:t>
            </w:r>
            <w:r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Intervenție</w:t>
            </w:r>
            <w:r w:rsidR="008E2ACB"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 xml:space="preserve"> </w:t>
            </w:r>
            <w:r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și</w:t>
            </w:r>
            <w:r w:rsidR="008E2ACB"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 xml:space="preserve"> </w:t>
            </w:r>
            <w:r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Plăți</w:t>
            </w:r>
            <w:r w:rsidR="008E2ACB"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 xml:space="preserve"> pentru Agricultură</w:t>
            </w:r>
          </w:p>
        </w:tc>
      </w:tr>
    </w:tbl>
    <w:tbl>
      <w:tblPr>
        <w:tblW w:w="9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96"/>
      </w:tblGrid>
      <w:tr w:rsidR="008E2ACB" w:rsidRPr="006D25F5" w14:paraId="7761950B" w14:textId="77777777" w:rsidTr="008A3CC7">
        <w:trPr>
          <w:jc w:val="center"/>
        </w:trPr>
        <w:tc>
          <w:tcPr>
            <w:tcW w:w="9796" w:type="dxa"/>
            <w:shd w:val="clear" w:color="auto" w:fill="F2F2F2" w:themeFill="background1" w:themeFillShade="F2"/>
          </w:tcPr>
          <w:p w14:paraId="42AD6844" w14:textId="77777777" w:rsidR="008E2ACB" w:rsidRPr="006D25F5" w:rsidRDefault="008E2ACB" w:rsidP="008A3C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smallCaps/>
                <w:color w:val="365F91"/>
                <w:spacing w:val="5"/>
                <w:lang w:val="ro-RO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8E2ACB" w:rsidRPr="006D25F5" w14:paraId="39460AFD" w14:textId="77777777" w:rsidTr="008A3CC7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85D4F1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</w:pPr>
                </w:p>
                <w:p w14:paraId="5646EC07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  <w:t xml:space="preserve"> Subdiviziunea Teritorial(ă) 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9D9B782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</w:pPr>
                </w:p>
                <w:p w14:paraId="3061F6CE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  <w:t>Direcția administrare și aprobarea proiectelor</w:t>
                  </w:r>
                </w:p>
              </w:tc>
            </w:tr>
            <w:tr w:rsidR="008E2ACB" w:rsidRPr="006D25F5" w14:paraId="0058F55A" w14:textId="77777777" w:rsidTr="008A3CC7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F2050B2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Nr. de înregistrare din Registrul manual _______________________________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5C48CC4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Nr. de înregistrare din  Registrul manual _______________________________</w:t>
                  </w:r>
                </w:p>
              </w:tc>
            </w:tr>
            <w:tr w:rsidR="008E2ACB" w:rsidRPr="006D25F5" w14:paraId="479961C5" w14:textId="77777777" w:rsidTr="008A3CC7">
              <w:trPr>
                <w:trHeight w:val="386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FC92F5F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</w:p>
                <w:p w14:paraId="142B39C4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Data înregistrării ”____” _____________20</w:t>
                  </w:r>
                  <w:r>
                    <w:rPr>
                      <w:rFonts w:ascii="Times New Roman" w:eastAsia="Calibri" w:hAnsi="Times New Roman"/>
                      <w:lang w:val="ro-RO" w:eastAsia="ru-RU"/>
                    </w:rPr>
                    <w:t>2</w:t>
                  </w: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953C56E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</w:p>
                <w:p w14:paraId="7DC9F3C2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Data înregistrării ”____” _____________20</w:t>
                  </w:r>
                  <w:r>
                    <w:rPr>
                      <w:rFonts w:ascii="Times New Roman" w:eastAsia="Calibri" w:hAnsi="Times New Roman"/>
                      <w:lang w:val="ro-RO" w:eastAsia="ru-RU"/>
                    </w:rPr>
                    <w:t>2</w:t>
                  </w: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__</w:t>
                  </w:r>
                </w:p>
              </w:tc>
            </w:tr>
            <w:tr w:rsidR="008E2ACB" w:rsidRPr="006D25F5" w14:paraId="6F1E2BC9" w14:textId="77777777" w:rsidTr="008A3CC7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48ABFD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Numele,</w:t>
                  </w:r>
                  <w:r>
                    <w:rPr>
                      <w:rFonts w:ascii="Times New Roman" w:eastAsia="Calibri" w:hAnsi="Times New Roman"/>
                      <w:lang w:val="ro-RO" w:eastAsia="ru-RU"/>
                    </w:rPr>
                    <w:t xml:space="preserve"> </w:t>
                  </w: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Prenumele funcționarului responsabil  ______________________________________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8FAF88E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Numele,</w:t>
                  </w:r>
                  <w:r>
                    <w:rPr>
                      <w:rFonts w:ascii="Times New Roman" w:eastAsia="Calibri" w:hAnsi="Times New Roman"/>
                      <w:lang w:val="ro-RO" w:eastAsia="ru-RU"/>
                    </w:rPr>
                    <w:t xml:space="preserve"> </w:t>
                  </w: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Prenumele funcționarului responsabil ______________________________________</w:t>
                  </w:r>
                </w:p>
              </w:tc>
            </w:tr>
            <w:tr w:rsidR="008E2ACB" w:rsidRPr="006D25F5" w14:paraId="192EE3B5" w14:textId="77777777" w:rsidTr="008A3CC7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382B3CE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</w:p>
                <w:p w14:paraId="7838D45A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Semnătura 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377DE7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</w:p>
                <w:p w14:paraId="66E5CE79" w14:textId="77777777"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Semnătura _____________________________</w:t>
                  </w:r>
                </w:p>
              </w:tc>
            </w:tr>
          </w:tbl>
          <w:p w14:paraId="36E251E0" w14:textId="77777777" w:rsidR="008E2ACB" w:rsidRPr="006D25F5" w:rsidRDefault="008E2ACB" w:rsidP="008A3CC7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236BBDEB" w14:textId="77777777" w:rsidR="008E2ACB" w:rsidRPr="006D25F5" w:rsidRDefault="008E2ACB" w:rsidP="008A3CC7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</w:tbl>
    <w:p w14:paraId="759FBB6F" w14:textId="77777777" w:rsidR="008E2ACB" w:rsidRDefault="008E2ACB" w:rsidP="008E2ACB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spacing w:val="20"/>
          <w:lang w:val="ro-RO" w:eastAsia="ru-RU"/>
        </w:rPr>
      </w:pPr>
      <w:r w:rsidRPr="006D25F5">
        <w:rPr>
          <w:rFonts w:ascii="Times New Roman" w:eastAsia="Calibri" w:hAnsi="Times New Roman"/>
          <w:b/>
          <w:bCs/>
          <w:iCs/>
          <w:spacing w:val="20"/>
          <w:lang w:val="ro-RO" w:eastAsia="ru-RU"/>
        </w:rPr>
        <w:t>Partea A</w:t>
      </w:r>
    </w:p>
    <w:p w14:paraId="0BE675A8" w14:textId="77777777" w:rsidR="008E2ACB" w:rsidRDefault="008E2ACB" w:rsidP="008E2ACB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spacing w:val="20"/>
          <w:lang w:val="ro-RO" w:eastAsia="ru-RU"/>
        </w:rPr>
      </w:pPr>
    </w:p>
    <w:tbl>
      <w:tblPr>
        <w:tblW w:w="97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9"/>
        <w:gridCol w:w="6268"/>
      </w:tblGrid>
      <w:tr w:rsidR="008E2ACB" w:rsidRPr="006D25F5" w14:paraId="5FB77B6A" w14:textId="77777777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3C69E7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DATE SOLICITANT</w:t>
            </w:r>
          </w:p>
        </w:tc>
      </w:tr>
      <w:tr w:rsidR="008E2ACB" w:rsidRPr="006D25F5" w14:paraId="1A11C9DA" w14:textId="77777777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D0669B3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1.Denumirea </w:t>
            </w: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fermierului</w:t>
            </w:r>
          </w:p>
        </w:tc>
      </w:tr>
      <w:tr w:rsidR="008E2ACB" w:rsidRPr="006D25F5" w14:paraId="45903F3D" w14:textId="77777777" w:rsidTr="00DC5141">
        <w:trPr>
          <w:jc w:val="center"/>
        </w:trPr>
        <w:tc>
          <w:tcPr>
            <w:tcW w:w="35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797129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 xml:space="preserve">Forma </w:t>
            </w:r>
            <w:proofErr w:type="spellStart"/>
            <w:r w:rsidRPr="006D25F5">
              <w:rPr>
                <w:rFonts w:ascii="Times New Roman" w:eastAsia="Calibri" w:hAnsi="Times New Roman"/>
                <w:lang w:val="ro-RO" w:eastAsia="ru-RU"/>
              </w:rPr>
              <w:t>organizatoric</w:t>
            </w:r>
            <w:r>
              <w:rPr>
                <w:rFonts w:ascii="Times New Roman" w:eastAsia="Calibri" w:hAnsi="Times New Roman"/>
                <w:lang w:val="ro-RO" w:eastAsia="ru-RU"/>
              </w:rPr>
              <w:t>o</w:t>
            </w:r>
            <w:proofErr w:type="spellEnd"/>
            <w:r w:rsidRPr="006D25F5">
              <w:rPr>
                <w:rFonts w:ascii="Times New Roman" w:eastAsia="Calibri" w:hAnsi="Times New Roman"/>
                <w:lang w:val="ro-RO" w:eastAsia="ru-RU"/>
              </w:rPr>
              <w:t>-juridică</w:t>
            </w:r>
          </w:p>
        </w:tc>
        <w:tc>
          <w:tcPr>
            <w:tcW w:w="6268" w:type="dxa"/>
            <w:tcBorders>
              <w:top w:val="single" w:sz="12" w:space="0" w:color="auto"/>
              <w:bottom w:val="single" w:sz="4" w:space="0" w:color="auto"/>
            </w:tcBorders>
          </w:tcPr>
          <w:p w14:paraId="48F6F7E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30BE9666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D6F275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Numărul de identificare de stat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5620508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59992734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9C9FD9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Data înregistrării de stat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05AD04A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11936C52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81E53B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Sediul juridic: Municipiul/raionul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0944057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27D59B47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AF4C72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Orașul/satul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63149644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371CD102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B2ADD6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Str.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09C3C9A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7518F46E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8B076D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Telefon fix/mobil/fax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5BA8C84C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2858F725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9662495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E-mail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12" w:space="0" w:color="auto"/>
            </w:tcBorders>
          </w:tcPr>
          <w:p w14:paraId="3E965573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4B8FBA2A" w14:textId="77777777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0DFC29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2. Informații privind contul bancar al Solicitantului </w:t>
            </w: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(se completează obligatoriu)</w:t>
            </w:r>
          </w:p>
        </w:tc>
      </w:tr>
      <w:tr w:rsidR="008E2ACB" w:rsidRPr="006D25F5" w14:paraId="450421A0" w14:textId="77777777" w:rsidTr="00DC5141">
        <w:trPr>
          <w:jc w:val="center"/>
        </w:trPr>
        <w:tc>
          <w:tcPr>
            <w:tcW w:w="3529" w:type="dxa"/>
            <w:shd w:val="clear" w:color="auto" w:fill="F2F2F2" w:themeFill="background1" w:themeFillShade="F2"/>
          </w:tcPr>
          <w:p w14:paraId="63E5AE1B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6268" w:type="dxa"/>
          </w:tcPr>
          <w:p w14:paraId="7D551B45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55D1E044" w14:textId="77777777" w:rsidTr="00DC5141">
        <w:trPr>
          <w:jc w:val="center"/>
        </w:trPr>
        <w:tc>
          <w:tcPr>
            <w:tcW w:w="3529" w:type="dxa"/>
            <w:shd w:val="clear" w:color="auto" w:fill="F2F2F2" w:themeFill="background1" w:themeFillShade="F2"/>
          </w:tcPr>
          <w:p w14:paraId="4A8ABED5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Adresa băncii</w:t>
            </w:r>
          </w:p>
        </w:tc>
        <w:tc>
          <w:tcPr>
            <w:tcW w:w="6268" w:type="dxa"/>
          </w:tcPr>
          <w:p w14:paraId="47C7C4B3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1F8B8E64" w14:textId="77777777" w:rsidTr="00DC5141">
        <w:trPr>
          <w:jc w:val="center"/>
        </w:trPr>
        <w:tc>
          <w:tcPr>
            <w:tcW w:w="3529" w:type="dxa"/>
            <w:shd w:val="clear" w:color="auto" w:fill="F2F2F2" w:themeFill="background1" w:themeFillShade="F2"/>
          </w:tcPr>
          <w:p w14:paraId="6F95775A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Codul băncii</w:t>
            </w:r>
          </w:p>
        </w:tc>
        <w:tc>
          <w:tcPr>
            <w:tcW w:w="6268" w:type="dxa"/>
          </w:tcPr>
          <w:p w14:paraId="5410B20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7A02ACE4" w14:textId="77777777" w:rsidTr="00DC5141">
        <w:trPr>
          <w:jc w:val="center"/>
        </w:trPr>
        <w:tc>
          <w:tcPr>
            <w:tcW w:w="3529" w:type="dxa"/>
            <w:shd w:val="clear" w:color="auto" w:fill="F2F2F2" w:themeFill="background1" w:themeFillShade="F2"/>
          </w:tcPr>
          <w:p w14:paraId="47E25ADC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Contul solicitantului IBAN</w:t>
            </w:r>
          </w:p>
        </w:tc>
        <w:tc>
          <w:tcPr>
            <w:tcW w:w="6268" w:type="dxa"/>
          </w:tcPr>
          <w:p w14:paraId="51C47D2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</w:tbl>
    <w:p w14:paraId="53AF919A" w14:textId="77777777"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b/>
          <w:bCs/>
          <w:iCs/>
          <w:spacing w:val="20"/>
          <w:lang w:val="ro-RO" w:eastAsia="ru-RU"/>
        </w:rPr>
      </w:pPr>
    </w:p>
    <w:tbl>
      <w:tblPr>
        <w:tblW w:w="97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9"/>
        <w:gridCol w:w="6268"/>
      </w:tblGrid>
      <w:tr w:rsidR="008E2ACB" w:rsidRPr="006D25F5" w14:paraId="4D602D4C" w14:textId="77777777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17194A5" w14:textId="77777777" w:rsidR="008E2ACB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DATE ASIGURATOR</w:t>
            </w:r>
          </w:p>
        </w:tc>
      </w:tr>
      <w:tr w:rsidR="008E2ACB" w:rsidRPr="006D25F5" w14:paraId="5F8B98E6" w14:textId="77777777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B68EA7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3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.Denumirea companiei de asigurare</w:t>
            </w:r>
          </w:p>
        </w:tc>
      </w:tr>
      <w:tr w:rsidR="008E2ACB" w:rsidRPr="006D25F5" w14:paraId="3402BCFE" w14:textId="77777777" w:rsidTr="00DC5141">
        <w:trPr>
          <w:jc w:val="center"/>
        </w:trPr>
        <w:tc>
          <w:tcPr>
            <w:tcW w:w="35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758FB1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 xml:space="preserve">Forma </w:t>
            </w:r>
            <w:proofErr w:type="spellStart"/>
            <w:r w:rsidRPr="006D25F5">
              <w:rPr>
                <w:rFonts w:ascii="Times New Roman" w:eastAsia="Calibri" w:hAnsi="Times New Roman"/>
                <w:lang w:val="ro-RO" w:eastAsia="ru-RU"/>
              </w:rPr>
              <w:t>organizatoric</w:t>
            </w:r>
            <w:r>
              <w:rPr>
                <w:rFonts w:ascii="Times New Roman" w:eastAsia="Calibri" w:hAnsi="Times New Roman"/>
                <w:lang w:val="ro-RO" w:eastAsia="ru-RU"/>
              </w:rPr>
              <w:t>o</w:t>
            </w:r>
            <w:proofErr w:type="spellEnd"/>
            <w:r w:rsidRPr="006D25F5">
              <w:rPr>
                <w:rFonts w:ascii="Times New Roman" w:eastAsia="Calibri" w:hAnsi="Times New Roman"/>
                <w:lang w:val="ro-RO" w:eastAsia="ru-RU"/>
              </w:rPr>
              <w:t>-juridică</w:t>
            </w:r>
          </w:p>
        </w:tc>
        <w:tc>
          <w:tcPr>
            <w:tcW w:w="6268" w:type="dxa"/>
            <w:tcBorders>
              <w:top w:val="single" w:sz="12" w:space="0" w:color="auto"/>
              <w:bottom w:val="single" w:sz="4" w:space="0" w:color="auto"/>
            </w:tcBorders>
          </w:tcPr>
          <w:p w14:paraId="7E162E7F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278CB18B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1923AE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Numărul de identificare de stat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277AA806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52E20EDE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83E049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Data înregistrării de stat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6D403299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155E7266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613B15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Sediul juridic: Municipiul/raionul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3E2465B4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4802587E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577BE2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lastRenderedPageBreak/>
              <w:t>Orașul/satul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2E387C39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56DA3D3F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09C60C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Str.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1AFF7FE5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6338D456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6C778D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Telefon fix/mobil/fax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</w:tcPr>
          <w:p w14:paraId="153311A6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3E8B046E" w14:textId="77777777" w:rsidTr="00DC5141">
        <w:trPr>
          <w:jc w:val="center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636C894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E-mail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12" w:space="0" w:color="auto"/>
            </w:tcBorders>
          </w:tcPr>
          <w:p w14:paraId="4EB9875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06AB84BF" w14:textId="77777777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635BD49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4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. Informații privind contul bancar al </w:t>
            </w: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asiguratorului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 </w:t>
            </w: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(se completează obligatoriu)</w:t>
            </w:r>
          </w:p>
        </w:tc>
      </w:tr>
      <w:tr w:rsidR="008E2ACB" w:rsidRPr="006D25F5" w14:paraId="39E9757B" w14:textId="77777777" w:rsidTr="00DC5141">
        <w:trPr>
          <w:jc w:val="center"/>
        </w:trPr>
        <w:tc>
          <w:tcPr>
            <w:tcW w:w="3529" w:type="dxa"/>
            <w:shd w:val="clear" w:color="auto" w:fill="F2F2F2" w:themeFill="background1" w:themeFillShade="F2"/>
          </w:tcPr>
          <w:p w14:paraId="7D104429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6268" w:type="dxa"/>
          </w:tcPr>
          <w:p w14:paraId="7413E29C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272B7D45" w14:textId="77777777" w:rsidTr="00DC5141">
        <w:trPr>
          <w:jc w:val="center"/>
        </w:trPr>
        <w:tc>
          <w:tcPr>
            <w:tcW w:w="3529" w:type="dxa"/>
            <w:shd w:val="clear" w:color="auto" w:fill="F2F2F2" w:themeFill="background1" w:themeFillShade="F2"/>
          </w:tcPr>
          <w:p w14:paraId="4C4CBE6F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Adresa băncii</w:t>
            </w:r>
          </w:p>
        </w:tc>
        <w:tc>
          <w:tcPr>
            <w:tcW w:w="6268" w:type="dxa"/>
          </w:tcPr>
          <w:p w14:paraId="37327E7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08663FE9" w14:textId="77777777" w:rsidTr="00DC5141">
        <w:trPr>
          <w:jc w:val="center"/>
        </w:trPr>
        <w:tc>
          <w:tcPr>
            <w:tcW w:w="3529" w:type="dxa"/>
            <w:shd w:val="clear" w:color="auto" w:fill="F2F2F2" w:themeFill="background1" w:themeFillShade="F2"/>
          </w:tcPr>
          <w:p w14:paraId="4A717D35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Codul băncii</w:t>
            </w:r>
          </w:p>
        </w:tc>
        <w:tc>
          <w:tcPr>
            <w:tcW w:w="6268" w:type="dxa"/>
          </w:tcPr>
          <w:p w14:paraId="7EDD3C7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44CC8B67" w14:textId="77777777" w:rsidTr="00DC5141">
        <w:trPr>
          <w:jc w:val="center"/>
        </w:trPr>
        <w:tc>
          <w:tcPr>
            <w:tcW w:w="3529" w:type="dxa"/>
            <w:shd w:val="clear" w:color="auto" w:fill="F2F2F2" w:themeFill="background1" w:themeFillShade="F2"/>
          </w:tcPr>
          <w:p w14:paraId="55AE7F9F" w14:textId="77777777"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Contul solicitantului IBAN</w:t>
            </w:r>
          </w:p>
        </w:tc>
        <w:tc>
          <w:tcPr>
            <w:tcW w:w="6268" w:type="dxa"/>
          </w:tcPr>
          <w:p w14:paraId="2262D686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</w:tbl>
    <w:p w14:paraId="760CB526" w14:textId="77777777" w:rsidR="008E2ACB" w:rsidRPr="006D25F5" w:rsidRDefault="008E2ACB" w:rsidP="008E2ACB">
      <w:pPr>
        <w:spacing w:after="0"/>
        <w:jc w:val="center"/>
        <w:rPr>
          <w:rFonts w:ascii="Times New Roman" w:eastAsia="Calibri" w:hAnsi="Times New Roman"/>
          <w:b/>
          <w:bCs/>
          <w:lang w:val="ro-RO" w:eastAsia="ru-RU"/>
        </w:rPr>
      </w:pPr>
      <w:r w:rsidRPr="006D25F5">
        <w:rPr>
          <w:rFonts w:ascii="Times New Roman" w:eastAsia="Calibri" w:hAnsi="Times New Roman"/>
          <w:b/>
          <w:bCs/>
          <w:iCs/>
          <w:spacing w:val="20"/>
          <w:lang w:val="ro-RO" w:eastAsia="ru-RU"/>
        </w:rPr>
        <w:t>Partea B</w:t>
      </w:r>
    </w:p>
    <w:tbl>
      <w:tblPr>
        <w:tblW w:w="97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7"/>
        <w:gridCol w:w="4819"/>
        <w:gridCol w:w="33"/>
      </w:tblGrid>
      <w:tr w:rsidR="008E2ACB" w:rsidRPr="006D25F5" w14:paraId="4E8D7D3E" w14:textId="77777777" w:rsidTr="001B1C56">
        <w:trPr>
          <w:gridAfter w:val="1"/>
          <w:wAfter w:w="33" w:type="dxa"/>
          <w:jc w:val="center"/>
        </w:trPr>
        <w:tc>
          <w:tcPr>
            <w:tcW w:w="4947" w:type="dxa"/>
            <w:shd w:val="clear" w:color="auto" w:fill="F2F2F2" w:themeFill="background1" w:themeFillShade="F2"/>
          </w:tcPr>
          <w:p w14:paraId="608E5EA0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  <w:p w14:paraId="50D108A6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5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  Subvenția solicitată (lei)</w:t>
            </w:r>
          </w:p>
          <w:p w14:paraId="7E45B10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  <w:tc>
          <w:tcPr>
            <w:tcW w:w="4819" w:type="dxa"/>
          </w:tcPr>
          <w:p w14:paraId="52A63D60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015923F8" w14:textId="77777777" w:rsidTr="001B1C56">
        <w:tblPrEx>
          <w:jc w:val="left"/>
        </w:tblPrEx>
        <w:tc>
          <w:tcPr>
            <w:tcW w:w="4947" w:type="dxa"/>
            <w:shd w:val="clear" w:color="auto" w:fill="F2F2F2" w:themeFill="background1" w:themeFillShade="F2"/>
          </w:tcPr>
          <w:p w14:paraId="1FD8663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6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 Numărul de polițe depuse</w:t>
            </w:r>
          </w:p>
        </w:tc>
        <w:tc>
          <w:tcPr>
            <w:tcW w:w="4852" w:type="dxa"/>
            <w:gridSpan w:val="2"/>
          </w:tcPr>
          <w:p w14:paraId="4BD68FD8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BF5111" w14:paraId="29A723BD" w14:textId="77777777" w:rsidTr="001B1C56">
        <w:tblPrEx>
          <w:jc w:val="left"/>
        </w:tblPrEx>
        <w:tc>
          <w:tcPr>
            <w:tcW w:w="4947" w:type="dxa"/>
            <w:shd w:val="clear" w:color="auto" w:fill="F2F2F2" w:themeFill="background1" w:themeFillShade="F2"/>
          </w:tcPr>
          <w:p w14:paraId="53C5940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6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.1. Valoarea totală a primei de asigurare, lei</w:t>
            </w:r>
          </w:p>
        </w:tc>
        <w:tc>
          <w:tcPr>
            <w:tcW w:w="4852" w:type="dxa"/>
            <w:gridSpan w:val="2"/>
          </w:tcPr>
          <w:p w14:paraId="5DCD579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14:paraId="0F6DD2DA" w14:textId="77777777" w:rsidTr="001B1C56">
        <w:tblPrEx>
          <w:jc w:val="left"/>
        </w:tblPrEx>
        <w:trPr>
          <w:trHeight w:val="288"/>
        </w:trPr>
        <w:tc>
          <w:tcPr>
            <w:tcW w:w="4947" w:type="dxa"/>
            <w:shd w:val="clear" w:color="auto" w:fill="F2F2F2" w:themeFill="background1" w:themeFillShade="F2"/>
          </w:tcPr>
          <w:p w14:paraId="0C12CD40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7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.1. Culturile agricole asigurate cantitativ: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4858BD95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5.1.1. Lista riscurilor a căror asigurare se subvenționează:</w:t>
            </w:r>
          </w:p>
        </w:tc>
      </w:tr>
      <w:tr w:rsidR="008E2ACB" w:rsidRPr="006D25F5" w14:paraId="5C80AF38" w14:textId="77777777" w:rsidTr="001B1C56">
        <w:tblPrEx>
          <w:jc w:val="left"/>
        </w:tblPrEx>
        <w:trPr>
          <w:trHeight w:val="3023"/>
        </w:trPr>
        <w:tc>
          <w:tcPr>
            <w:tcW w:w="4947" w:type="dxa"/>
            <w:shd w:val="clear" w:color="auto" w:fill="auto"/>
          </w:tcPr>
          <w:p w14:paraId="033EA0E2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sfecla de zahăr, suprafața</w:t>
            </w:r>
            <w:r>
              <w:rPr>
                <w:rFonts w:ascii="Times New Roman" w:eastAsia="Calibri" w:hAnsi="Times New Roman"/>
                <w:lang w:val="ro-RO"/>
              </w:rPr>
              <w:t xml:space="preserve"> </w:t>
            </w:r>
            <w:r w:rsidRPr="006D25F5">
              <w:rPr>
                <w:rFonts w:ascii="Times New Roman" w:eastAsia="Calibri" w:hAnsi="Times New Roman"/>
                <w:lang w:val="ro-RO"/>
              </w:rPr>
              <w:t>______________ha</w:t>
            </w:r>
          </w:p>
          <w:p w14:paraId="14AEAD9C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floarea – soarelui, suprafața</w:t>
            </w:r>
            <w:r>
              <w:rPr>
                <w:rFonts w:ascii="Times New Roman" w:eastAsia="Calibri" w:hAnsi="Times New Roman"/>
                <w:lang w:val="ro-RO"/>
              </w:rPr>
              <w:t xml:space="preserve"> </w:t>
            </w:r>
            <w:r w:rsidRPr="006D25F5">
              <w:rPr>
                <w:rFonts w:ascii="Times New Roman" w:eastAsia="Calibri" w:hAnsi="Times New Roman"/>
                <w:lang w:val="ro-RO"/>
              </w:rPr>
              <w:t>____________ha</w:t>
            </w:r>
          </w:p>
          <w:p w14:paraId="0C46F34C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porumb, suprafața ___________________ha</w:t>
            </w:r>
          </w:p>
          <w:p w14:paraId="18F068E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soia, suprafața ______________________ha</w:t>
            </w:r>
          </w:p>
          <w:p w14:paraId="59F4310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fasole, suprafața _____________________ha</w:t>
            </w:r>
          </w:p>
          <w:p w14:paraId="080A3A68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mazăre, suprafața ____________________ha</w:t>
            </w:r>
          </w:p>
          <w:p w14:paraId="0B6F5F3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legume, suprafața ____________________ha</w:t>
            </w:r>
          </w:p>
          <w:p w14:paraId="4AA51DC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cartofi, suprafața _____________________ha</w:t>
            </w:r>
          </w:p>
          <w:p w14:paraId="3B74D9E6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grâu, suprafața _______________________ha</w:t>
            </w:r>
          </w:p>
          <w:p w14:paraId="0CD82EA4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rapiță, suprafața _____________________ha</w:t>
            </w:r>
          </w:p>
          <w:p w14:paraId="5C81F423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orz, suprafața _______________________ha</w:t>
            </w:r>
          </w:p>
          <w:p w14:paraId="007FC327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secară, suprafața _____________________ha</w:t>
            </w:r>
          </w:p>
          <w:p w14:paraId="406E59E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ovăz, suprafața ______________________ha</w:t>
            </w:r>
          </w:p>
          <w:p w14:paraId="647AD4B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lucernă, suprafața ____________________ha</w:t>
            </w:r>
          </w:p>
          <w:p w14:paraId="574077A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culturi etero-oleaginoase, suprafața ______ha</w:t>
            </w:r>
          </w:p>
          <w:p w14:paraId="5F3C3550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Fructe de:</w:t>
            </w:r>
          </w:p>
          <w:p w14:paraId="23D61582" w14:textId="77777777" w:rsidR="008E2ACB" w:rsidRPr="006D25F5" w:rsidRDefault="008E2ACB" w:rsidP="008A3CC7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 xml:space="preserve">□ măr, □ păr, □ gutui, □ prun, □ corcoduș, </w:t>
            </w:r>
          </w:p>
          <w:p w14:paraId="6703CEBA" w14:textId="77777777" w:rsidR="008E2ACB" w:rsidRPr="006D25F5" w:rsidRDefault="008E2ACB" w:rsidP="008A3CC7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 xml:space="preserve">□ cais, □ piersic, □ </w:t>
            </w:r>
            <w:proofErr w:type="spellStart"/>
            <w:r w:rsidRPr="006D25F5">
              <w:rPr>
                <w:rFonts w:ascii="Times New Roman" w:eastAsia="Calibri" w:hAnsi="Times New Roman"/>
                <w:lang w:val="ro-RO"/>
              </w:rPr>
              <w:t>nectarin</w:t>
            </w:r>
            <w:proofErr w:type="spellEnd"/>
            <w:r w:rsidRPr="006D25F5">
              <w:rPr>
                <w:rFonts w:ascii="Times New Roman" w:eastAsia="Calibri" w:hAnsi="Times New Roman"/>
                <w:lang w:val="ro-RO"/>
              </w:rPr>
              <w:t xml:space="preserve">, □ cireș, □ vișin, </w:t>
            </w:r>
          </w:p>
          <w:p w14:paraId="181E9FBF" w14:textId="77777777" w:rsidR="008E2ACB" w:rsidRPr="006D25F5" w:rsidRDefault="008E2ACB" w:rsidP="008A3CC7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>□ nuc, □ alun sau □migdal _______________ha</w:t>
            </w:r>
          </w:p>
          <w:p w14:paraId="69E3249F" w14:textId="77777777" w:rsidR="008E2ACB" w:rsidRPr="006D25F5" w:rsidRDefault="008E2ACB" w:rsidP="008A3CC7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Struguri _______________ha</w:t>
            </w:r>
          </w:p>
          <w:p w14:paraId="4A00D77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852" w:type="dxa"/>
            <w:gridSpan w:val="2"/>
            <w:shd w:val="clear" w:color="auto" w:fill="auto"/>
          </w:tcPr>
          <w:p w14:paraId="1D575CDB" w14:textId="77777777"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secetă excesivă</w:t>
            </w:r>
          </w:p>
          <w:p w14:paraId="3B9208DD" w14:textId="77777777"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grindină</w:t>
            </w:r>
          </w:p>
          <w:p w14:paraId="6C6ACED0" w14:textId="77777777"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înghețuri timpurii de toamnă, iarnă și târziii de     primăvară;</w:t>
            </w:r>
          </w:p>
          <w:p w14:paraId="588CFB2C" w14:textId="77777777"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inundații</w:t>
            </w:r>
          </w:p>
          <w:p w14:paraId="338C9955" w14:textId="77777777"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ploi torențiale</w:t>
            </w:r>
          </w:p>
          <w:p w14:paraId="33E31D42" w14:textId="77777777"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suflarea semințelor</w:t>
            </w:r>
          </w:p>
          <w:p w14:paraId="2AE63C7A" w14:textId="77777777"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polignirea culturilor;</w:t>
            </w:r>
          </w:p>
          <w:p w14:paraId="5DAAE371" w14:textId="77777777"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incendierea culturilor cerealiere</w:t>
            </w:r>
          </w:p>
          <w:p w14:paraId="7FE45F0E" w14:textId="77777777"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atac al organismelor dăunătoare</w:t>
            </w:r>
          </w:p>
          <w:p w14:paraId="771FA9B3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14BE1D8F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  <w:tr w:rsidR="008E2ACB" w:rsidRPr="006D25F5" w14:paraId="10C0C4B6" w14:textId="77777777" w:rsidTr="001B1C56">
        <w:tblPrEx>
          <w:jc w:val="left"/>
        </w:tblPrEx>
        <w:trPr>
          <w:trHeight w:val="595"/>
        </w:trPr>
        <w:tc>
          <w:tcPr>
            <w:tcW w:w="4947" w:type="dxa"/>
            <w:shd w:val="clear" w:color="auto" w:fill="F2F2F2" w:themeFill="background1" w:themeFillShade="F2"/>
          </w:tcPr>
          <w:p w14:paraId="4FCEE0F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7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.2. Culturile agricole asigurate calitativ: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4E9A4E75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5.2.1. Lista riscurilor a căror asigurare se subvenționează:</w:t>
            </w:r>
          </w:p>
        </w:tc>
      </w:tr>
      <w:tr w:rsidR="008E2ACB" w:rsidRPr="006D25F5" w14:paraId="192BAC96" w14:textId="77777777" w:rsidTr="001B1C56">
        <w:tblPrEx>
          <w:jc w:val="left"/>
        </w:tblPrEx>
        <w:trPr>
          <w:trHeight w:val="595"/>
        </w:trPr>
        <w:tc>
          <w:tcPr>
            <w:tcW w:w="4947" w:type="dxa"/>
            <w:shd w:val="clear" w:color="auto" w:fill="auto"/>
          </w:tcPr>
          <w:p w14:paraId="4E47244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sfecla de zahăr, suprafața _______________ha</w:t>
            </w:r>
          </w:p>
          <w:p w14:paraId="1A4881E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floarea – soarelui, suprafața _____________ha</w:t>
            </w:r>
          </w:p>
          <w:p w14:paraId="6AAD46C6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porumb, suprafața ____________________ ha</w:t>
            </w:r>
          </w:p>
          <w:p w14:paraId="1481066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soia, suprafața _______________________ ha</w:t>
            </w:r>
          </w:p>
          <w:p w14:paraId="34E05E09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fasole, suprafața______________________ ha</w:t>
            </w:r>
          </w:p>
          <w:p w14:paraId="1E846254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mazăre, suprafața_____________________ ha</w:t>
            </w:r>
          </w:p>
          <w:p w14:paraId="57BCE8EF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legume, suprafața_____________________ ha</w:t>
            </w:r>
          </w:p>
          <w:p w14:paraId="0541106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cartofi, suprafața______________________ ha</w:t>
            </w:r>
          </w:p>
          <w:p w14:paraId="2C1F6217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grâu, suprafața________________________ ha</w:t>
            </w:r>
          </w:p>
          <w:p w14:paraId="4B02CCF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rapița, suprafața_____</w:t>
            </w:r>
            <w:r>
              <w:rPr>
                <w:rFonts w:ascii="Times New Roman" w:eastAsia="Calibri" w:hAnsi="Times New Roman"/>
                <w:lang w:val="ro-RO"/>
              </w:rPr>
              <w:t>_________</w:t>
            </w:r>
            <w:r w:rsidRPr="006D25F5">
              <w:rPr>
                <w:rFonts w:ascii="Times New Roman" w:eastAsia="Calibri" w:hAnsi="Times New Roman"/>
                <w:lang w:val="ro-RO"/>
              </w:rPr>
              <w:t>_________ ha</w:t>
            </w:r>
          </w:p>
          <w:p w14:paraId="457D296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orz, suprafața</w:t>
            </w:r>
            <w:r>
              <w:rPr>
                <w:rFonts w:ascii="Times New Roman" w:eastAsia="Calibri" w:hAnsi="Times New Roman"/>
                <w:lang w:val="ro-RO"/>
              </w:rPr>
              <w:t xml:space="preserve"> </w:t>
            </w:r>
            <w:r w:rsidRPr="006D25F5">
              <w:rPr>
                <w:rFonts w:ascii="Times New Roman" w:eastAsia="Calibri" w:hAnsi="Times New Roman"/>
                <w:lang w:val="ro-RO"/>
              </w:rPr>
              <w:t>_________________________ha</w:t>
            </w:r>
          </w:p>
          <w:p w14:paraId="6DAACEF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secară, suprafața ______________________ha</w:t>
            </w:r>
          </w:p>
          <w:p w14:paraId="4CD3363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ovăz, suprafața _______________________ha</w:t>
            </w:r>
          </w:p>
          <w:p w14:paraId="5DD4D83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Fructe de:</w:t>
            </w:r>
          </w:p>
          <w:p w14:paraId="497895B2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>□ măr, □ păr, □ gutui, □ prun, □ corcoduș,</w:t>
            </w:r>
          </w:p>
          <w:p w14:paraId="321398F8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 xml:space="preserve">□ cais, □ piersic, □ </w:t>
            </w:r>
            <w:proofErr w:type="spellStart"/>
            <w:r w:rsidRPr="006D25F5">
              <w:rPr>
                <w:rFonts w:ascii="Times New Roman" w:eastAsia="Calibri" w:hAnsi="Times New Roman"/>
                <w:lang w:val="ro-RO"/>
              </w:rPr>
              <w:t>nectarin</w:t>
            </w:r>
            <w:proofErr w:type="spellEnd"/>
            <w:r w:rsidRPr="006D25F5">
              <w:rPr>
                <w:rFonts w:ascii="Times New Roman" w:eastAsia="Calibri" w:hAnsi="Times New Roman"/>
                <w:lang w:val="ro-RO"/>
              </w:rPr>
              <w:t>, □ cireș,</w:t>
            </w:r>
          </w:p>
          <w:p w14:paraId="34E02AA0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>□ vișin, □ nuc, □ alun sau □ migdal ______ha</w:t>
            </w:r>
          </w:p>
          <w:p w14:paraId="16D00F60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lastRenderedPageBreak/>
              <w:t>□ Struguri _______________ha</w:t>
            </w:r>
          </w:p>
          <w:p w14:paraId="46EA81C8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852" w:type="dxa"/>
            <w:gridSpan w:val="2"/>
            <w:shd w:val="clear" w:color="auto" w:fill="auto"/>
          </w:tcPr>
          <w:p w14:paraId="2D81C06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lastRenderedPageBreak/>
              <w:t>□ secetă excesivă;</w:t>
            </w:r>
          </w:p>
          <w:p w14:paraId="65C00F94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grindină;</w:t>
            </w:r>
          </w:p>
          <w:p w14:paraId="142295E2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inundații;</w:t>
            </w:r>
          </w:p>
          <w:p w14:paraId="0DDCAEE9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ploi torențiale;</w:t>
            </w:r>
          </w:p>
          <w:p w14:paraId="662ECFC6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atac al organismelor dăunătoare.</w:t>
            </w:r>
          </w:p>
          <w:p w14:paraId="2CE5C270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0560FE8F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75126C7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5ED7299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7F63F134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38294630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2276614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327F93D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6357D39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</w:pPr>
          </w:p>
          <w:p w14:paraId="3B5DD11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  <w:tr w:rsidR="008E2ACB" w:rsidRPr="006D25F5" w14:paraId="6BFCE1D6" w14:textId="77777777" w:rsidTr="001B1C56">
        <w:tblPrEx>
          <w:jc w:val="left"/>
        </w:tblPrEx>
        <w:trPr>
          <w:trHeight w:val="595"/>
        </w:trPr>
        <w:tc>
          <w:tcPr>
            <w:tcW w:w="4947" w:type="dxa"/>
            <w:shd w:val="clear" w:color="auto" w:fill="F2F2F2" w:themeFill="background1" w:themeFillShade="F2"/>
          </w:tcPr>
          <w:p w14:paraId="3B88BDA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lang w:val="ro-RO"/>
              </w:rPr>
            </w:pPr>
            <w:r>
              <w:rPr>
                <w:rFonts w:ascii="Times New Roman" w:eastAsia="Calibri" w:hAnsi="Times New Roman"/>
                <w:b/>
                <w:lang w:val="ro-RO"/>
              </w:rPr>
              <w:t>7</w:t>
            </w:r>
            <w:r w:rsidRPr="006D25F5">
              <w:rPr>
                <w:rFonts w:ascii="Times New Roman" w:eastAsia="Calibri" w:hAnsi="Times New Roman"/>
                <w:b/>
                <w:lang w:val="ro-RO"/>
              </w:rPr>
              <w:t>.3. Plantațiile multianuale asigurate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07E15EC2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lang w:val="ro-RO"/>
              </w:rPr>
              <w:t>5.3.1. Lista riscurilor a căror asigurare se subvenționează:</w:t>
            </w:r>
          </w:p>
        </w:tc>
      </w:tr>
      <w:tr w:rsidR="008E2ACB" w:rsidRPr="006D25F5" w14:paraId="4CCA1D9E" w14:textId="77777777" w:rsidTr="001B1C56">
        <w:tblPrEx>
          <w:jc w:val="left"/>
        </w:tblPrEx>
        <w:trPr>
          <w:trHeight w:val="595"/>
        </w:trPr>
        <w:tc>
          <w:tcPr>
            <w:tcW w:w="4947" w:type="dxa"/>
            <w:shd w:val="clear" w:color="auto" w:fill="auto"/>
          </w:tcPr>
          <w:p w14:paraId="5F70B2C5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Plantații sămânțoase de:</w:t>
            </w:r>
          </w:p>
          <w:p w14:paraId="01871C4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>□ mere, □ pere, □ gutui</w:t>
            </w:r>
          </w:p>
          <w:p w14:paraId="37550BD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Plantații sâmburoase de:</w:t>
            </w:r>
          </w:p>
          <w:p w14:paraId="54B4F3F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 xml:space="preserve">□ prun, □ corcoduș, □ cais, □ piersic, </w:t>
            </w:r>
          </w:p>
          <w:p w14:paraId="3D00A93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 xml:space="preserve">□ nectarina, □ cireș sau </w:t>
            </w:r>
          </w:p>
          <w:p w14:paraId="5D67A1C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>□ vișin _______________ha</w:t>
            </w:r>
          </w:p>
          <w:p w14:paraId="6BB72FF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Plantații nucifere de:</w:t>
            </w:r>
          </w:p>
          <w:p w14:paraId="6DB88959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>□ nuc, □ alun sau □ migdal</w:t>
            </w:r>
          </w:p>
          <w:p w14:paraId="5B79FB2A" w14:textId="77777777"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Plantații de viță-de-vie</w:t>
            </w:r>
          </w:p>
          <w:p w14:paraId="71A56062" w14:textId="77777777" w:rsidR="008E2ACB" w:rsidRPr="00CB21DD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706F7F8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852" w:type="dxa"/>
            <w:gridSpan w:val="2"/>
            <w:shd w:val="clear" w:color="auto" w:fill="auto"/>
          </w:tcPr>
          <w:p w14:paraId="007CDFB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</w:t>
            </w:r>
            <w:r w:rsidRPr="006D25F5">
              <w:rPr>
                <w:rFonts w:ascii="Arial" w:hAnsi="Arial" w:cs="Arial"/>
                <w:color w:val="000000"/>
                <w:sz w:val="26"/>
                <w:szCs w:val="26"/>
                <w:lang w:val="ro-RO"/>
              </w:rPr>
              <w:t xml:space="preserve"> </w:t>
            </w:r>
            <w:r w:rsidRPr="006D25F5">
              <w:rPr>
                <w:rFonts w:ascii="Times New Roman" w:eastAsia="Calibri" w:hAnsi="Times New Roman"/>
                <w:lang w:val="ro-RO"/>
              </w:rPr>
              <w:t>grindină;</w:t>
            </w:r>
          </w:p>
          <w:p w14:paraId="519F8928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înghețuri de iarnă;</w:t>
            </w:r>
          </w:p>
          <w:p w14:paraId="705DB246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inundații;</w:t>
            </w:r>
          </w:p>
          <w:p w14:paraId="558D1E9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atac al organismelor dăunătoare;</w:t>
            </w:r>
          </w:p>
          <w:p w14:paraId="21DA7353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furtuni;</w:t>
            </w:r>
          </w:p>
          <w:p w14:paraId="5486F80A" w14:textId="77777777"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secetă excesivă.</w:t>
            </w:r>
          </w:p>
          <w:p w14:paraId="58E67D02" w14:textId="77777777"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1D56ACB7" w14:textId="77777777"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212CAD0B" w14:textId="77777777"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49F73A30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2C80304F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  <w:tr w:rsidR="008E2ACB" w:rsidRPr="006D25F5" w14:paraId="08A97664" w14:textId="77777777" w:rsidTr="001B1C56">
        <w:tblPrEx>
          <w:jc w:val="left"/>
        </w:tblPrEx>
        <w:tc>
          <w:tcPr>
            <w:tcW w:w="4947" w:type="dxa"/>
            <w:shd w:val="clear" w:color="auto" w:fill="F2F2F2" w:themeFill="background1" w:themeFillShade="F2"/>
          </w:tcPr>
          <w:p w14:paraId="00DF04D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7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.4. Speciile de animalele asigurate (altele decât peștii și albinele):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06C9D97E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5.4.1. Lista riscurilor a căror asigurare se subvenționează:</w:t>
            </w:r>
          </w:p>
        </w:tc>
      </w:tr>
      <w:tr w:rsidR="008E2ACB" w:rsidRPr="006D25F5" w14:paraId="588D2B0E" w14:textId="77777777" w:rsidTr="001B1C56">
        <w:tblPrEx>
          <w:jc w:val="left"/>
        </w:tblPrEx>
        <w:tc>
          <w:tcPr>
            <w:tcW w:w="4947" w:type="dxa"/>
            <w:shd w:val="clear" w:color="auto" w:fill="auto"/>
          </w:tcPr>
          <w:p w14:paraId="682FA178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ovine și caprine______ nr. _________;</w:t>
            </w:r>
          </w:p>
          <w:p w14:paraId="06527790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porcine ______ nr. _________;</w:t>
            </w:r>
          </w:p>
          <w:p w14:paraId="24C18DF4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 xml:space="preserve">□ bovine ______ nr. _________; </w:t>
            </w:r>
          </w:p>
          <w:p w14:paraId="306F9DC9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cabaline ______ nr. _________;</w:t>
            </w:r>
          </w:p>
          <w:p w14:paraId="4505012F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iepuri și alte animale de blană ______ nr. _______;</w:t>
            </w:r>
          </w:p>
          <w:p w14:paraId="6C0B47C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păsări______ nr. _________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</w:t>
            </w:r>
          </w:p>
          <w:p w14:paraId="07CCB599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</w:pPr>
          </w:p>
          <w:p w14:paraId="535F5312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852" w:type="dxa"/>
            <w:gridSpan w:val="2"/>
            <w:shd w:val="clear" w:color="auto" w:fill="auto"/>
          </w:tcPr>
          <w:p w14:paraId="0B02C4F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boli sau patologii ale animalelor;</w:t>
            </w:r>
          </w:p>
          <w:p w14:paraId="044BE386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accidente;</w:t>
            </w:r>
          </w:p>
          <w:p w14:paraId="6E643556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fenomene meteorologice și agrometeorologice periculoase;</w:t>
            </w:r>
          </w:p>
          <w:p w14:paraId="155F2426" w14:textId="77777777"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□temperaturi excesive, sub sau peste limita fiziologică de rezistență a animalelor;</w:t>
            </w:r>
          </w:p>
          <w:p w14:paraId="7DFA7BA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incendii.</w:t>
            </w:r>
          </w:p>
          <w:p w14:paraId="0D678CB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  <w:tr w:rsidR="008E2ACB" w:rsidRPr="006D25F5" w14:paraId="39A01A13" w14:textId="77777777" w:rsidTr="001B1C56">
        <w:tblPrEx>
          <w:jc w:val="left"/>
        </w:tblPrEx>
        <w:tc>
          <w:tcPr>
            <w:tcW w:w="4947" w:type="dxa"/>
            <w:shd w:val="clear" w:color="auto" w:fill="F2F2F2" w:themeFill="background1" w:themeFillShade="F2"/>
          </w:tcPr>
          <w:p w14:paraId="3AB9A03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lang w:val="ro-RO"/>
              </w:rPr>
            </w:pPr>
            <w:r>
              <w:rPr>
                <w:rFonts w:ascii="Times New Roman" w:eastAsia="Calibri" w:hAnsi="Times New Roman"/>
                <w:b/>
                <w:lang w:val="ro-RO"/>
              </w:rPr>
              <w:t>7</w:t>
            </w:r>
            <w:r w:rsidRPr="006D25F5">
              <w:rPr>
                <w:rFonts w:ascii="Times New Roman" w:eastAsia="Calibri" w:hAnsi="Times New Roman"/>
                <w:b/>
                <w:lang w:val="ro-RO"/>
              </w:rPr>
              <w:t xml:space="preserve">.5. Asigurarea sănătății animalelor 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7E450A1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5.5.1. Lista riscurilor a căror asigurare se subvenționează:</w:t>
            </w:r>
          </w:p>
        </w:tc>
      </w:tr>
      <w:tr w:rsidR="008E2ACB" w:rsidRPr="006D25F5" w14:paraId="00B02A9C" w14:textId="77777777" w:rsidTr="001B1C56">
        <w:tblPrEx>
          <w:jc w:val="left"/>
        </w:tblPrEx>
        <w:tc>
          <w:tcPr>
            <w:tcW w:w="4947" w:type="dxa"/>
            <w:shd w:val="clear" w:color="auto" w:fill="auto"/>
          </w:tcPr>
          <w:p w14:paraId="4E1513F5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ovine și caprine ______ nr. _________;</w:t>
            </w:r>
          </w:p>
          <w:p w14:paraId="19AB7BA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porcine ______ nr. _________;</w:t>
            </w:r>
          </w:p>
          <w:p w14:paraId="62B4048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 xml:space="preserve">□ bovine ______ nr. _________; </w:t>
            </w:r>
          </w:p>
          <w:p w14:paraId="2F1F35E5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cabaline ______ nr. _________;</w:t>
            </w:r>
          </w:p>
          <w:p w14:paraId="5B634D29" w14:textId="0FDDFE2A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iepuri de casă și alte animale de blană ___ nr._____;</w:t>
            </w:r>
          </w:p>
          <w:p w14:paraId="0B93F5DD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păsări______ nr. _________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</w:t>
            </w:r>
          </w:p>
          <w:p w14:paraId="464BDC34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852" w:type="dxa"/>
            <w:gridSpan w:val="2"/>
            <w:shd w:val="clear" w:color="auto" w:fill="auto"/>
          </w:tcPr>
          <w:p w14:paraId="674B8437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bolilor, cu sau fără moartea animalului;</w:t>
            </w:r>
          </w:p>
          <w:p w14:paraId="571C1D34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accidentelor, cu sau fără moartea animalului;</w:t>
            </w:r>
          </w:p>
          <w:p w14:paraId="6C992AF4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incendiilor, cu sau fără moartea animalului;</w:t>
            </w:r>
          </w:p>
          <w:p w14:paraId="4B11D564" w14:textId="77777777"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măsurilor urgente clinice, terapeutice, chirurgicale, obstetricale, ginecologice.</w:t>
            </w:r>
          </w:p>
          <w:p w14:paraId="063435D3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1C0180A0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  <w:tr w:rsidR="008E2ACB" w:rsidRPr="006D25F5" w14:paraId="473FF2FF" w14:textId="77777777" w:rsidTr="001B1C56">
        <w:tblPrEx>
          <w:jc w:val="left"/>
        </w:tblPrEx>
        <w:tc>
          <w:tcPr>
            <w:tcW w:w="4947" w:type="dxa"/>
            <w:shd w:val="clear" w:color="auto" w:fill="F2F2F2" w:themeFill="background1" w:themeFillShade="F2"/>
          </w:tcPr>
          <w:p w14:paraId="015F43C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lang w:val="ro-RO"/>
              </w:rPr>
            </w:pPr>
            <w:r>
              <w:rPr>
                <w:rFonts w:ascii="Times New Roman" w:eastAsia="Calibri" w:hAnsi="Times New Roman"/>
                <w:b/>
                <w:lang w:val="ro-RO"/>
              </w:rPr>
              <w:t>7</w:t>
            </w:r>
            <w:r w:rsidRPr="006D25F5">
              <w:rPr>
                <w:rFonts w:ascii="Times New Roman" w:eastAsia="Calibri" w:hAnsi="Times New Roman"/>
                <w:b/>
                <w:lang w:val="ro-RO"/>
              </w:rPr>
              <w:t>.6. Familiile de albine asigurate:</w:t>
            </w:r>
          </w:p>
        </w:tc>
        <w:tc>
          <w:tcPr>
            <w:tcW w:w="4852" w:type="dxa"/>
            <w:gridSpan w:val="2"/>
            <w:shd w:val="clear" w:color="auto" w:fill="F2F2F2" w:themeFill="background1" w:themeFillShade="F2"/>
          </w:tcPr>
          <w:p w14:paraId="3EB8812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lang w:val="ro-RO"/>
              </w:rPr>
              <w:t xml:space="preserve">5.6.1. 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Lista riscurilor a căror asigurare se subvenționează:</w:t>
            </w:r>
          </w:p>
        </w:tc>
      </w:tr>
      <w:tr w:rsidR="008E2ACB" w:rsidRPr="006D25F5" w14:paraId="38C08213" w14:textId="77777777" w:rsidTr="001B1C56">
        <w:tblPrEx>
          <w:jc w:val="left"/>
        </w:tblPrEx>
        <w:tc>
          <w:tcPr>
            <w:tcW w:w="4947" w:type="dxa"/>
            <w:shd w:val="clear" w:color="auto" w:fill="auto"/>
          </w:tcPr>
          <w:p w14:paraId="7B59FDD8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Numărul familiilor de albine ________</w:t>
            </w:r>
          </w:p>
          <w:p w14:paraId="466C462C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42CCE5D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499968F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1D5D27CC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19CC82F2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14:paraId="55C83C7A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</w:pPr>
          </w:p>
          <w:p w14:paraId="7DC507DB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852" w:type="dxa"/>
            <w:gridSpan w:val="2"/>
            <w:shd w:val="clear" w:color="auto" w:fill="auto"/>
          </w:tcPr>
          <w:p w14:paraId="0ACB6036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boli sau infestare cu paraziți, cu pieirea totală sau parțială a familiilor de albine;</w:t>
            </w:r>
          </w:p>
          <w:p w14:paraId="3736B0A3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intoxicare, în special, cu produse de uz fitosanitar, cu pieirea totală sau parțială a familiilor de albine;</w:t>
            </w:r>
          </w:p>
          <w:p w14:paraId="48233FD2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deteriorarea unuia sau mai multor stupi în timpul transportării, în urma accidentelor rutiere sau a altor tipuri de accidente.</w:t>
            </w:r>
          </w:p>
          <w:p w14:paraId="0B5436A1" w14:textId="77777777"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</w:tbl>
    <w:p w14:paraId="4C4AE699" w14:textId="77777777" w:rsidR="008E2ACB" w:rsidRPr="006D25F5" w:rsidRDefault="008E2ACB" w:rsidP="008E2ACB">
      <w:pPr>
        <w:rPr>
          <w:lang w:val="ro-RO"/>
        </w:rPr>
      </w:pPr>
    </w:p>
    <w:p w14:paraId="707D514C" w14:textId="77777777"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b/>
          <w:bCs/>
          <w:i/>
          <w:lang w:val="ro-RO" w:eastAsia="ru-RU"/>
        </w:rPr>
      </w:pPr>
      <w:r w:rsidRPr="006D25F5">
        <w:rPr>
          <w:rFonts w:ascii="Times New Roman" w:eastAsia="Calibri" w:hAnsi="Times New Roman"/>
          <w:b/>
          <w:bCs/>
          <w:i/>
          <w:lang w:val="ro-RO" w:eastAsia="ru-RU"/>
        </w:rPr>
        <w:t>Atenție! Cererea se completează obligatoriu în format electronic, fără a conține careva corectări. În cazul efectuării corectărilor, solicitantul va aplica semnătura și ștampila.</w:t>
      </w:r>
    </w:p>
    <w:p w14:paraId="12A4C906" w14:textId="77777777"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bCs/>
          <w:lang w:val="ro-RO" w:eastAsia="ru-RU"/>
        </w:rPr>
      </w:pPr>
    </w:p>
    <w:p w14:paraId="56C09AC2" w14:textId="77777777" w:rsidR="008E2ACB" w:rsidRPr="006D25F5" w:rsidRDefault="008E2ACB" w:rsidP="008E2ACB">
      <w:pPr>
        <w:spacing w:after="0"/>
        <w:rPr>
          <w:rFonts w:ascii="Times New Roman" w:eastAsia="Calibri" w:hAnsi="Times New Roman"/>
          <w:b/>
          <w:lang w:val="ro-RO"/>
        </w:rPr>
      </w:pPr>
      <w:r w:rsidRPr="006D25F5">
        <w:rPr>
          <w:rFonts w:ascii="Times New Roman" w:eastAsia="Calibri" w:hAnsi="Times New Roman"/>
          <w:b/>
          <w:lang w:val="ro-RO"/>
        </w:rPr>
        <w:t>Data   “____”_________________20</w:t>
      </w:r>
      <w:r>
        <w:rPr>
          <w:rFonts w:ascii="Times New Roman" w:eastAsia="Calibri" w:hAnsi="Times New Roman"/>
          <w:b/>
          <w:lang w:val="ro-RO"/>
        </w:rPr>
        <w:t>2</w:t>
      </w:r>
      <w:r w:rsidRPr="006D25F5">
        <w:rPr>
          <w:rFonts w:ascii="Times New Roman" w:eastAsia="Calibri" w:hAnsi="Times New Roman"/>
          <w:b/>
          <w:lang w:val="ro-RO"/>
        </w:rPr>
        <w:t xml:space="preserve">__ </w:t>
      </w:r>
      <w:r w:rsidRPr="006D25F5">
        <w:rPr>
          <w:rFonts w:ascii="Times New Roman" w:eastAsia="Calibri" w:hAnsi="Times New Roman"/>
          <w:b/>
          <w:lang w:val="ro-RO"/>
        </w:rPr>
        <w:tab/>
      </w:r>
      <w:r w:rsidRPr="006D25F5">
        <w:rPr>
          <w:rFonts w:ascii="Times New Roman" w:eastAsia="Calibri" w:hAnsi="Times New Roman"/>
          <w:b/>
          <w:lang w:val="ro-RO"/>
        </w:rPr>
        <w:tab/>
        <w:t>___________________________________</w:t>
      </w:r>
    </w:p>
    <w:p w14:paraId="35FDEB6E" w14:textId="77777777" w:rsidR="008E2ACB" w:rsidRPr="006D25F5" w:rsidRDefault="008E2ACB" w:rsidP="008E2ACB">
      <w:pPr>
        <w:spacing w:after="0"/>
        <w:rPr>
          <w:rFonts w:ascii="Times New Roman" w:eastAsia="Calibri" w:hAnsi="Times New Roman"/>
          <w:vertAlign w:val="superscript"/>
          <w:lang w:val="ro-RO"/>
        </w:rPr>
      </w:pPr>
      <w:r w:rsidRPr="006D25F5">
        <w:rPr>
          <w:rFonts w:ascii="Times New Roman" w:eastAsia="Calibri" w:hAnsi="Times New Roman"/>
          <w:b/>
          <w:vertAlign w:val="superscript"/>
          <w:lang w:val="ro-RO"/>
        </w:rPr>
        <w:t xml:space="preserve">                                                                                                       </w:t>
      </w:r>
      <w:r w:rsidRPr="006D25F5">
        <w:rPr>
          <w:rFonts w:ascii="Times New Roman" w:eastAsia="Calibri" w:hAnsi="Times New Roman"/>
          <w:b/>
          <w:vertAlign w:val="superscript"/>
          <w:lang w:val="ro-RO"/>
        </w:rPr>
        <w:tab/>
      </w:r>
      <w:r w:rsidRPr="006D25F5">
        <w:rPr>
          <w:rFonts w:ascii="Times New Roman" w:eastAsia="Calibri" w:hAnsi="Times New Roman"/>
          <w:b/>
          <w:vertAlign w:val="superscript"/>
          <w:lang w:val="ro-RO"/>
        </w:rPr>
        <w:tab/>
      </w:r>
      <w:r w:rsidRPr="006D25F5">
        <w:rPr>
          <w:rFonts w:ascii="Times New Roman" w:eastAsia="Calibri" w:hAnsi="Times New Roman"/>
          <w:vertAlign w:val="superscript"/>
          <w:lang w:val="ro-RO"/>
        </w:rPr>
        <w:t xml:space="preserve">                      (Numele, Prenumele solicitantului)</w:t>
      </w:r>
    </w:p>
    <w:p w14:paraId="693DA477" w14:textId="77777777" w:rsidR="008E2ACB" w:rsidRPr="006D25F5" w:rsidRDefault="008E2ACB" w:rsidP="008E2ACB">
      <w:pPr>
        <w:spacing w:after="0"/>
        <w:rPr>
          <w:rFonts w:ascii="Times New Roman" w:eastAsia="Calibri" w:hAnsi="Times New Roman"/>
          <w:lang w:val="ro-RO"/>
        </w:rPr>
      </w:pPr>
      <w:r w:rsidRPr="006D25F5">
        <w:rPr>
          <w:rFonts w:ascii="Times New Roman" w:eastAsia="Calibri" w:hAnsi="Times New Roman"/>
          <w:lang w:val="ro-RO"/>
        </w:rPr>
        <w:t>_________________________________</w:t>
      </w:r>
      <w:r w:rsidRPr="006D25F5">
        <w:rPr>
          <w:rFonts w:ascii="Times New Roman" w:eastAsia="Calibri" w:hAnsi="Times New Roman"/>
          <w:lang w:val="ro-RO"/>
        </w:rPr>
        <w:tab/>
        <w:t xml:space="preserve">             ____________________________________</w:t>
      </w:r>
    </w:p>
    <w:p w14:paraId="7CDB4A56" w14:textId="77777777" w:rsidR="008E2ACB" w:rsidRDefault="008E2ACB" w:rsidP="008E2ACB">
      <w:pPr>
        <w:jc w:val="center"/>
        <w:rPr>
          <w:rFonts w:ascii="Times New Roman" w:eastAsia="Calibri" w:hAnsi="Times New Roman"/>
          <w:vertAlign w:val="superscript"/>
          <w:lang w:val="ro-RO"/>
        </w:rPr>
      </w:pPr>
      <w:r w:rsidRPr="006D25F5">
        <w:rPr>
          <w:rFonts w:ascii="Times New Roman" w:eastAsia="Calibri" w:hAnsi="Times New Roman"/>
          <w:vertAlign w:val="superscript"/>
          <w:lang w:val="ro-RO"/>
        </w:rPr>
        <w:t xml:space="preserve">                                                                                                                               (Semnătura</w:t>
      </w:r>
    </w:p>
    <w:p w14:paraId="03BFAEAC" w14:textId="77777777" w:rsidR="008E2ACB" w:rsidRDefault="008E2ACB" w:rsidP="008E2ACB">
      <w:pPr>
        <w:jc w:val="center"/>
        <w:rPr>
          <w:rFonts w:ascii="Times New Roman" w:eastAsia="Calibri" w:hAnsi="Times New Roman"/>
          <w:vertAlign w:val="superscript"/>
          <w:lang w:val="ro-RO"/>
        </w:rPr>
      </w:pPr>
    </w:p>
    <w:p w14:paraId="6B9C9F79" w14:textId="77777777" w:rsidR="008E2ACB" w:rsidRDefault="008E2ACB" w:rsidP="008E2ACB">
      <w:pPr>
        <w:jc w:val="center"/>
        <w:rPr>
          <w:rFonts w:ascii="Times New Roman" w:eastAsia="Calibri" w:hAnsi="Times New Roman"/>
          <w:vertAlign w:val="superscript"/>
          <w:lang w:val="ro-RO"/>
        </w:rPr>
      </w:pPr>
    </w:p>
    <w:p w14:paraId="729EDE7D" w14:textId="77777777" w:rsidR="008E2ACB" w:rsidRPr="006D25F5" w:rsidRDefault="008E2ACB" w:rsidP="008E2ACB">
      <w:pPr>
        <w:jc w:val="center"/>
        <w:rPr>
          <w:rFonts w:ascii="Times New Roman" w:eastAsia="Calibri" w:hAnsi="Times New Roman"/>
          <w:vertAlign w:val="superscript"/>
          <w:lang w:val="ro-RO"/>
        </w:rPr>
      </w:pPr>
    </w:p>
    <w:tbl>
      <w:tblPr>
        <w:tblW w:w="977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5052"/>
        <w:gridCol w:w="958"/>
        <w:gridCol w:w="1474"/>
        <w:gridCol w:w="1547"/>
      </w:tblGrid>
      <w:tr w:rsidR="008E2ACB" w:rsidRPr="006D25F5" w14:paraId="13E7AE9E" w14:textId="77777777" w:rsidTr="008A3CC7">
        <w:trPr>
          <w:trHeight w:val="340"/>
          <w:jc w:val="center"/>
        </w:trPr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3CA533A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6. LISTA ȘI ORDINEA DOCUMENTELOR ANEXATE</w:t>
            </w:r>
          </w:p>
        </w:tc>
      </w:tr>
      <w:tr w:rsidR="008E2ACB" w:rsidRPr="006D25F5" w14:paraId="507CB15A" w14:textId="77777777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34"/>
          <w:tblHeader/>
          <w:jc w:val="center"/>
        </w:trPr>
        <w:tc>
          <w:tcPr>
            <w:tcW w:w="739" w:type="dxa"/>
            <w:shd w:val="clear" w:color="auto" w:fill="F2F2F2" w:themeFill="background1" w:themeFillShade="F2"/>
            <w:textDirection w:val="btLr"/>
          </w:tcPr>
          <w:p w14:paraId="3A228F02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5052" w:type="dxa"/>
            <w:shd w:val="clear" w:color="auto" w:fill="F2F2F2" w:themeFill="background1" w:themeFillShade="F2"/>
            <w:vAlign w:val="center"/>
          </w:tcPr>
          <w:p w14:paraId="5AD50EA0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14:paraId="3A9EF43B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7F0C48AE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154D45D5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Confirmat prin semnătura funcționarului care înregistrează cererea</w:t>
            </w:r>
          </w:p>
        </w:tc>
      </w:tr>
      <w:tr w:rsidR="008E2ACB" w:rsidRPr="006D25F5" w14:paraId="554827DF" w14:textId="77777777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39" w:type="dxa"/>
            <w:shd w:val="clear" w:color="auto" w:fill="auto"/>
          </w:tcPr>
          <w:p w14:paraId="5AACB3A5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>1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2E7494A3" w14:textId="77777777"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 xml:space="preserve">Cererea de  subvenționare </w:t>
            </w:r>
          </w:p>
        </w:tc>
        <w:tc>
          <w:tcPr>
            <w:tcW w:w="958" w:type="dxa"/>
            <w:vAlign w:val="center"/>
          </w:tcPr>
          <w:p w14:paraId="497706EF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7651D0DE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547" w:type="dxa"/>
            <w:vAlign w:val="center"/>
          </w:tcPr>
          <w:p w14:paraId="3BC6D0E1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8E2ACB" w:rsidRPr="006D25F5" w14:paraId="5FD99CAC" w14:textId="77777777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39" w:type="dxa"/>
            <w:shd w:val="clear" w:color="auto" w:fill="auto"/>
          </w:tcPr>
          <w:p w14:paraId="4C2E7193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2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2CC7ECE5" w14:textId="77777777"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Copia contractului de asigurare</w:t>
            </w:r>
          </w:p>
        </w:tc>
        <w:tc>
          <w:tcPr>
            <w:tcW w:w="958" w:type="dxa"/>
            <w:vAlign w:val="center"/>
          </w:tcPr>
          <w:p w14:paraId="0CD7D487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4F00EF85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547" w:type="dxa"/>
            <w:vAlign w:val="center"/>
          </w:tcPr>
          <w:p w14:paraId="71F1AF29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8E2ACB" w:rsidRPr="006D25F5" w14:paraId="4F689CE1" w14:textId="77777777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39" w:type="dxa"/>
            <w:shd w:val="clear" w:color="auto" w:fill="auto"/>
          </w:tcPr>
          <w:p w14:paraId="3A5C582A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>3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03AF0965" w14:textId="77777777"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Copia polițelor de asigurare</w:t>
            </w:r>
          </w:p>
        </w:tc>
        <w:tc>
          <w:tcPr>
            <w:tcW w:w="958" w:type="dxa"/>
            <w:vAlign w:val="center"/>
          </w:tcPr>
          <w:p w14:paraId="6D081BC4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6B1E1142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547" w:type="dxa"/>
            <w:vAlign w:val="center"/>
          </w:tcPr>
          <w:p w14:paraId="7B88EFE8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8E2ACB" w:rsidRPr="006D25F5" w14:paraId="585F81C9" w14:textId="77777777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39" w:type="dxa"/>
            <w:shd w:val="clear" w:color="auto" w:fill="auto"/>
          </w:tcPr>
          <w:p w14:paraId="7B57387B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>4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5C1EB13B" w14:textId="77777777"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>Copia documentelor de plată a primei de asigurare</w:t>
            </w:r>
          </w:p>
        </w:tc>
        <w:tc>
          <w:tcPr>
            <w:tcW w:w="958" w:type="dxa"/>
            <w:vAlign w:val="center"/>
          </w:tcPr>
          <w:p w14:paraId="208209AA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37B98172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547" w:type="dxa"/>
            <w:vAlign w:val="center"/>
          </w:tcPr>
          <w:p w14:paraId="62A7BF37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8E2ACB" w:rsidRPr="006D25F5" w14:paraId="4209CD49" w14:textId="77777777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39" w:type="dxa"/>
            <w:shd w:val="clear" w:color="auto" w:fill="auto"/>
          </w:tcPr>
          <w:p w14:paraId="6302EFEF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5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02BB7D98" w14:textId="77777777"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>Declarația pe propria răspundere a asiguratului cu privire la existența bunului asigurat</w:t>
            </w:r>
          </w:p>
        </w:tc>
        <w:tc>
          <w:tcPr>
            <w:tcW w:w="958" w:type="dxa"/>
            <w:vAlign w:val="center"/>
          </w:tcPr>
          <w:p w14:paraId="6DCDD48E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0C604F77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547" w:type="dxa"/>
            <w:vAlign w:val="center"/>
          </w:tcPr>
          <w:p w14:paraId="65D546CB" w14:textId="77777777"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</w:tbl>
    <w:p w14:paraId="0D1546CF" w14:textId="77777777"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lang w:val="ro-RO" w:eastAsia="ru-RU"/>
        </w:rPr>
      </w:pPr>
    </w:p>
    <w:p w14:paraId="044A2C26" w14:textId="77777777"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lang w:val="ro-RO" w:eastAsia="ru-RU"/>
        </w:rPr>
      </w:pPr>
    </w:p>
    <w:p w14:paraId="2C8C6315" w14:textId="77777777"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lang w:val="ro-RO" w:eastAsia="ru-RU"/>
        </w:rPr>
      </w:pPr>
      <w:r w:rsidRPr="006D25F5">
        <w:rPr>
          <w:rFonts w:ascii="Times New Roman" w:eastAsia="Calibri" w:hAnsi="Times New Roman"/>
          <w:lang w:val="ro-RO" w:eastAsia="ru-RU"/>
        </w:rPr>
        <w:t>_______________________________________</w:t>
      </w:r>
      <w:r w:rsidRPr="006D25F5">
        <w:rPr>
          <w:rFonts w:ascii="Times New Roman" w:eastAsia="Calibri" w:hAnsi="Times New Roman"/>
          <w:lang w:val="ro-RO" w:eastAsia="ru-RU"/>
        </w:rPr>
        <w:tab/>
      </w:r>
      <w:r>
        <w:rPr>
          <w:rFonts w:ascii="Times New Roman" w:eastAsia="Calibri" w:hAnsi="Times New Roman"/>
          <w:lang w:val="ro-RO" w:eastAsia="ru-RU"/>
        </w:rPr>
        <w:t xml:space="preserve">         </w:t>
      </w:r>
      <w:r w:rsidRPr="006D25F5">
        <w:rPr>
          <w:rFonts w:ascii="Times New Roman" w:eastAsia="Calibri" w:hAnsi="Times New Roman"/>
          <w:lang w:val="ro-RO" w:eastAsia="ru-RU"/>
        </w:rPr>
        <w:t>______________________________________</w:t>
      </w:r>
    </w:p>
    <w:p w14:paraId="20C1D5BA" w14:textId="77777777" w:rsidR="008E2ACB" w:rsidRPr="006D25F5" w:rsidRDefault="008E2ACB" w:rsidP="008E2ACB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  <w:r w:rsidRPr="006D25F5">
        <w:rPr>
          <w:rFonts w:ascii="Times New Roman" w:eastAsia="Calibri" w:hAnsi="Times New Roman"/>
          <w:bCs/>
          <w:sz w:val="16"/>
          <w:szCs w:val="16"/>
          <w:lang w:val="ro-RO" w:eastAsia="ru-RU"/>
        </w:rPr>
        <w:t xml:space="preserve">        Numele, prenumele solicitantului/reprezentantului legal                             Numele, prenumele funcționarului care înregistrează cererea</w:t>
      </w:r>
    </w:p>
    <w:p w14:paraId="473103C8" w14:textId="77777777" w:rsidR="008E2ACB" w:rsidRPr="006D25F5" w:rsidRDefault="008E2ACB" w:rsidP="008E2ACB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</w:p>
    <w:p w14:paraId="3E6AE6E0" w14:textId="77777777"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lang w:val="ro-RO"/>
        </w:rPr>
      </w:pPr>
      <w:r w:rsidRPr="006D25F5">
        <w:rPr>
          <w:rFonts w:ascii="Times New Roman" w:eastAsia="Calibri" w:hAnsi="Times New Roman"/>
          <w:bCs/>
          <w:lang w:val="ro-RO" w:eastAsia="ru-RU"/>
        </w:rPr>
        <w:t>_______________________________________</w:t>
      </w:r>
      <w:r w:rsidRPr="006D25F5">
        <w:rPr>
          <w:rFonts w:ascii="Times New Roman" w:eastAsia="Calibri" w:hAnsi="Times New Roman"/>
          <w:bCs/>
          <w:lang w:val="ro-RO" w:eastAsia="ru-RU"/>
        </w:rPr>
        <w:tab/>
        <w:t xml:space="preserve">        </w:t>
      </w:r>
      <w:r>
        <w:rPr>
          <w:rFonts w:ascii="Times New Roman" w:eastAsia="Calibri" w:hAnsi="Times New Roman"/>
          <w:bCs/>
          <w:lang w:val="ro-RO" w:eastAsia="ru-RU"/>
        </w:rPr>
        <w:t xml:space="preserve"> </w:t>
      </w:r>
      <w:r w:rsidRPr="006D25F5">
        <w:rPr>
          <w:rFonts w:ascii="Times New Roman" w:eastAsia="Calibri" w:hAnsi="Times New Roman"/>
          <w:bCs/>
          <w:lang w:val="ro-RO" w:eastAsia="ru-RU"/>
        </w:rPr>
        <w:t>______________________________________</w:t>
      </w:r>
    </w:p>
    <w:p w14:paraId="2627E356" w14:textId="77777777" w:rsidR="008E2ACB" w:rsidRPr="006D25F5" w:rsidRDefault="008E2ACB" w:rsidP="008E2ACB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  <w:r w:rsidRPr="006D25F5">
        <w:rPr>
          <w:rFonts w:ascii="Times New Roman" w:eastAsia="Calibri" w:hAnsi="Times New Roman"/>
          <w:bCs/>
          <w:sz w:val="16"/>
          <w:szCs w:val="16"/>
          <w:lang w:val="ro-RO" w:eastAsia="ru-RU"/>
        </w:rPr>
        <w:t xml:space="preserve">                 Semnătura  solicitantului/reprezentantului legal</w:t>
      </w:r>
      <w:r>
        <w:rPr>
          <w:rFonts w:ascii="Times New Roman" w:eastAsia="Calibri" w:hAnsi="Times New Roman"/>
          <w:bCs/>
          <w:sz w:val="16"/>
          <w:szCs w:val="16"/>
          <w:lang w:val="ro-RO" w:eastAsia="ru-RU"/>
        </w:rPr>
        <w:t xml:space="preserve">                                        </w:t>
      </w:r>
      <w:r w:rsidRPr="006D25F5">
        <w:rPr>
          <w:rFonts w:ascii="Times New Roman" w:eastAsia="Calibri" w:hAnsi="Times New Roman"/>
          <w:bCs/>
          <w:sz w:val="16"/>
          <w:szCs w:val="16"/>
          <w:lang w:val="ro-RO" w:eastAsia="ru-RU"/>
        </w:rPr>
        <w:t>Semnătura funcționarului care înregistrează cererea</w:t>
      </w:r>
    </w:p>
    <w:p w14:paraId="63492A6A" w14:textId="526C542B" w:rsidR="008E2ACB" w:rsidRPr="00D907A3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</w:p>
    <w:sectPr w:rsidR="008E2ACB" w:rsidRPr="00D907A3" w:rsidSect="007F3B88">
      <w:pgSz w:w="11907" w:h="16840" w:code="9"/>
      <w:pgMar w:top="425" w:right="99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7D"/>
    <w:rsid w:val="0013210D"/>
    <w:rsid w:val="00147ECC"/>
    <w:rsid w:val="001764BB"/>
    <w:rsid w:val="001B1C56"/>
    <w:rsid w:val="001F081F"/>
    <w:rsid w:val="002F72CC"/>
    <w:rsid w:val="0039308B"/>
    <w:rsid w:val="00400D7D"/>
    <w:rsid w:val="0044129D"/>
    <w:rsid w:val="00503F72"/>
    <w:rsid w:val="0059654C"/>
    <w:rsid w:val="005B25D3"/>
    <w:rsid w:val="00646E34"/>
    <w:rsid w:val="006F27D5"/>
    <w:rsid w:val="006F7ADA"/>
    <w:rsid w:val="00703FC9"/>
    <w:rsid w:val="00712D4D"/>
    <w:rsid w:val="007A7E02"/>
    <w:rsid w:val="007F3B88"/>
    <w:rsid w:val="00830EBD"/>
    <w:rsid w:val="008E2ACB"/>
    <w:rsid w:val="008F22ED"/>
    <w:rsid w:val="0096605B"/>
    <w:rsid w:val="009C4C64"/>
    <w:rsid w:val="00A12976"/>
    <w:rsid w:val="00A23B38"/>
    <w:rsid w:val="00A43C6D"/>
    <w:rsid w:val="00AA2742"/>
    <w:rsid w:val="00B562CD"/>
    <w:rsid w:val="00B960A9"/>
    <w:rsid w:val="00BF5111"/>
    <w:rsid w:val="00C459EB"/>
    <w:rsid w:val="00C93D79"/>
    <w:rsid w:val="00D907A3"/>
    <w:rsid w:val="00DC5141"/>
    <w:rsid w:val="00DD2B7E"/>
    <w:rsid w:val="00DF2901"/>
    <w:rsid w:val="00EE177E"/>
    <w:rsid w:val="00EE505D"/>
    <w:rsid w:val="00F31259"/>
    <w:rsid w:val="00F54B60"/>
    <w:rsid w:val="00F8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5A60"/>
  <w15:docId w15:val="{84DCE68B-6E48-46E2-8A9E-74BCC20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2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leNormal"/>
    <w:uiPriority w:val="40"/>
    <w:rsid w:val="001321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7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0D7D"/>
    <w:pPr>
      <w:ind w:left="720"/>
      <w:contextualSpacing/>
    </w:pPr>
  </w:style>
  <w:style w:type="table" w:customStyle="1" w:styleId="Tabelgril1">
    <w:name w:val="Tabel grilă1"/>
    <w:basedOn w:val="TableNormal"/>
    <w:next w:val="TableGrid"/>
    <w:uiPriority w:val="39"/>
    <w:rsid w:val="008E2AC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ii%20Dogotari\AppData\Roaming\Microsoft\Templates\MAIA_Blank-Or_ro_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43A4-E14D-4BAA-AEB4-17700167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MAIA_Blank-Or_ro_Eu</Template>
  <TotalTime>1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Vasilii Dogotari</dc:creator>
  <cp:lastModifiedBy>Cristina Filip</cp:lastModifiedBy>
  <cp:revision>2</cp:revision>
  <cp:lastPrinted>2017-07-28T07:55:00Z</cp:lastPrinted>
  <dcterms:created xsi:type="dcterms:W3CDTF">2023-06-23T07:39:00Z</dcterms:created>
  <dcterms:modified xsi:type="dcterms:W3CDTF">2023-06-23T07:39:00Z</dcterms:modified>
</cp:coreProperties>
</file>